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905819" w14:textId="2DBFC5A6" w:rsidR="00083B40" w:rsidRDefault="006C2678" w:rsidP="00083B40">
      <w:pPr>
        <w:adjustRightInd w:val="0"/>
        <w:snapToGrid w:val="0"/>
        <w:ind w:rightChars="8" w:right="19"/>
        <w:jc w:val="right"/>
        <w:rPr>
          <w:rFonts w:ascii="Arial Unicode MS" w:hAnsi="Arial Unicode MS"/>
        </w:rPr>
      </w:pPr>
      <w:hyperlink r:id="rId7" w:history="1">
        <w:r>
          <w:rPr>
            <w:rFonts w:ascii="Calibri" w:hAnsi="Calibri"/>
            <w:noProof/>
            <w:color w:val="5F5F5F"/>
            <w:sz w:val="18"/>
            <w:szCs w:val="20"/>
            <w:lang w:val="zh-TW"/>
          </w:rPr>
          <w:pict w14:anchorId="7C42E7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6" o:spid="_x0000_i1025" type="#_x0000_t75" href="https://www.6laws.net/" style="width:32.95pt;height:32.95pt;visibility:visible;mso-wrap-style:square" o:button="t">
              <v:fill o:detectmouseclick="t"/>
              <v:imagedata r:id="rId8" o:title=""/>
            </v:shape>
          </w:pict>
        </w:r>
      </w:hyperlink>
    </w:p>
    <w:p w14:paraId="4190A29B" w14:textId="7FBAE958" w:rsidR="00083B40" w:rsidRDefault="00083B40" w:rsidP="00083B40">
      <w:pPr>
        <w:tabs>
          <w:tab w:val="left" w:pos="9498"/>
        </w:tabs>
        <w:adjustRightInd w:val="0"/>
        <w:snapToGrid w:val="0"/>
        <w:ind w:left="4313" w:rightChars="8" w:right="19" w:hangingChars="2396" w:hanging="4313"/>
        <w:jc w:val="right"/>
        <w:rPr>
          <w:color w:val="7F7F7F"/>
          <w:sz w:val="18"/>
          <w:szCs w:val="20"/>
        </w:rPr>
      </w:pPr>
      <w:bookmarkStart w:id="0" w:name="top"/>
      <w:bookmarkEnd w:id="0"/>
      <w:r>
        <w:rPr>
          <w:rFonts w:hint="eastAsia"/>
          <w:color w:val="5F5F5F"/>
          <w:sz w:val="18"/>
          <w:szCs w:val="20"/>
          <w:lang w:val="zh-TW"/>
        </w:rPr>
        <w:t>【</w:t>
      </w:r>
      <w:hyperlink r:id="rId9" w:tgtFrame="_blank" w:history="1">
        <w:r w:rsidRPr="00D32088">
          <w:rPr>
            <w:rStyle w:val="a3"/>
            <w:sz w:val="18"/>
            <w:szCs w:val="20"/>
          </w:rPr>
          <w:t>更新</w:t>
        </w:r>
      </w:hyperlink>
      <w:r>
        <w:rPr>
          <w:rFonts w:hint="eastAsia"/>
          <w:color w:val="7F7F7F"/>
          <w:sz w:val="18"/>
          <w:szCs w:val="20"/>
          <w:lang w:val="zh-TW"/>
        </w:rPr>
        <w:t>】</w:t>
      </w:r>
      <w:r w:rsidR="006C2678" w:rsidRPr="006C2678">
        <w:rPr>
          <w:sz w:val="18"/>
        </w:rPr>
        <w:t>2024/5/27</w:t>
      </w:r>
      <w:r>
        <w:rPr>
          <w:rFonts w:hint="eastAsia"/>
          <w:color w:val="7F7F7F"/>
          <w:sz w:val="18"/>
          <w:szCs w:val="20"/>
          <w:lang w:val="zh-TW"/>
        </w:rPr>
        <w:t>【</w:t>
      </w:r>
      <w:hyperlink r:id="rId10" w:history="1">
        <w:r w:rsidRPr="00117764">
          <w:rPr>
            <w:rStyle w:val="a3"/>
            <w:rFonts w:ascii="Times New Roman" w:hAnsi="Times New Roman" w:hint="eastAsia"/>
            <w:color w:val="5F5F5F"/>
            <w:sz w:val="18"/>
            <w:szCs w:val="20"/>
            <w:u w:val="none"/>
          </w:rPr>
          <w:t>編輯</w:t>
        </w:r>
        <w:r w:rsidRPr="00117764">
          <w:rPr>
            <w:rStyle w:val="a3"/>
            <w:rFonts w:ascii="Times New Roman" w:hAnsi="Times New Roman" w:hint="eastAsia"/>
            <w:color w:val="5F5F5F"/>
            <w:sz w:val="18"/>
            <w:szCs w:val="20"/>
            <w:u w:val="none"/>
          </w:rPr>
          <w:t>著</w:t>
        </w:r>
        <w:r w:rsidRPr="00117764">
          <w:rPr>
            <w:rStyle w:val="a3"/>
            <w:rFonts w:ascii="Times New Roman" w:hAnsi="Times New Roman" w:hint="eastAsia"/>
            <w:color w:val="5F5F5F"/>
            <w:sz w:val="18"/>
            <w:szCs w:val="20"/>
            <w:u w:val="none"/>
          </w:rPr>
          <w:t>作權者</w:t>
        </w:r>
      </w:hyperlink>
      <w:r>
        <w:rPr>
          <w:rFonts w:hint="eastAsia"/>
          <w:color w:val="7F7F7F"/>
          <w:sz w:val="18"/>
          <w:szCs w:val="20"/>
          <w:lang w:val="zh-TW"/>
        </w:rPr>
        <w:t>】</w:t>
      </w:r>
      <w:hyperlink r:id="rId11" w:tgtFrame="_blank" w:history="1">
        <w:r>
          <w:rPr>
            <w:rStyle w:val="a3"/>
            <w:color w:val="7F7F7F"/>
            <w:sz w:val="18"/>
            <w:szCs w:val="20"/>
          </w:rPr>
          <w:t>黃婉玲</w:t>
        </w:r>
      </w:hyperlink>
    </w:p>
    <w:p w14:paraId="64BAE0E2" w14:textId="0E20FB68" w:rsidR="00083B40" w:rsidRDefault="0060420D" w:rsidP="00083B40">
      <w:pPr>
        <w:adjustRightInd w:val="0"/>
        <w:snapToGrid w:val="0"/>
        <w:jc w:val="right"/>
        <w:rPr>
          <w:rFonts w:ascii="Arial Unicode MS" w:hAnsi="Arial Unicode MS"/>
          <w:sz w:val="20"/>
        </w:rPr>
      </w:pPr>
      <w:r>
        <w:rPr>
          <w:rFonts w:hint="eastAsia"/>
          <w:color w:val="808000"/>
          <w:sz w:val="18"/>
          <w:szCs w:val="20"/>
        </w:rPr>
        <w:t>（建議使用工具列</w:t>
      </w:r>
      <w:r>
        <w:rPr>
          <w:rFonts w:hint="eastAsia"/>
          <w:color w:val="808000"/>
          <w:sz w:val="18"/>
          <w:szCs w:val="20"/>
        </w:rPr>
        <w:t>--</w:t>
      </w:r>
      <w:r w:rsidR="005D41F9">
        <w:rPr>
          <w:rFonts w:hint="eastAsia"/>
          <w:color w:val="808000"/>
          <w:sz w:val="18"/>
          <w:szCs w:val="20"/>
        </w:rPr>
        <w:t>〉</w:t>
      </w:r>
      <w:r>
        <w:rPr>
          <w:rFonts w:hint="eastAsia"/>
          <w:color w:val="808000"/>
          <w:sz w:val="18"/>
          <w:szCs w:val="20"/>
        </w:rPr>
        <w:t>檢視</w:t>
      </w:r>
      <w:r>
        <w:rPr>
          <w:rFonts w:hint="eastAsia"/>
          <w:color w:val="808000"/>
          <w:sz w:val="18"/>
          <w:szCs w:val="20"/>
        </w:rPr>
        <w:t>--</w:t>
      </w:r>
      <w:r w:rsidR="005D41F9">
        <w:rPr>
          <w:rFonts w:hint="eastAsia"/>
          <w:color w:val="808000"/>
          <w:sz w:val="18"/>
          <w:szCs w:val="20"/>
        </w:rPr>
        <w:t>〉</w:t>
      </w:r>
      <w:r>
        <w:rPr>
          <w:rFonts w:hint="eastAsia"/>
          <w:color w:val="808000"/>
          <w:sz w:val="18"/>
          <w:szCs w:val="20"/>
        </w:rPr>
        <w:t>文件引導模式</w:t>
      </w:r>
      <w:r>
        <w:rPr>
          <w:rFonts w:hint="eastAsia"/>
          <w:color w:val="808000"/>
          <w:sz w:val="18"/>
          <w:szCs w:val="20"/>
        </w:rPr>
        <w:t>/</w:t>
      </w:r>
      <w:hyperlink r:id="rId12" w:history="1">
        <w:r w:rsidRPr="00117764">
          <w:rPr>
            <w:rStyle w:val="a3"/>
            <w:rFonts w:ascii="Times New Roman" w:hAnsi="Times New Roman" w:hint="eastAsia"/>
            <w:sz w:val="18"/>
            <w:szCs w:val="20"/>
            <w:u w:val="none"/>
          </w:rPr>
          <w:t>功能窗格</w:t>
        </w:r>
      </w:hyperlink>
      <w:r>
        <w:rPr>
          <w:rFonts w:hint="eastAsia"/>
          <w:color w:val="808000"/>
          <w:sz w:val="18"/>
          <w:szCs w:val="20"/>
        </w:rPr>
        <w:t>）</w:t>
      </w:r>
    </w:p>
    <w:tbl>
      <w:tblPr>
        <w:tblW w:w="5065" w:type="pct"/>
        <w:tblCellSpacing w:w="0" w:type="dxa"/>
        <w:tblInd w:w="15" w:type="dxa"/>
        <w:tblCellMar>
          <w:left w:w="0" w:type="dxa"/>
          <w:right w:w="0" w:type="dxa"/>
        </w:tblCellMar>
        <w:tblLook w:val="0000" w:firstRow="0" w:lastRow="0" w:firstColumn="0" w:lastColumn="0" w:noHBand="0" w:noVBand="0"/>
      </w:tblPr>
      <w:tblGrid>
        <w:gridCol w:w="1260"/>
        <w:gridCol w:w="5021"/>
        <w:gridCol w:w="3769"/>
      </w:tblGrid>
      <w:tr w:rsidR="00A6011A" w:rsidRPr="002E3812" w14:paraId="5A6E13BE" w14:textId="77777777" w:rsidTr="00BB05F1">
        <w:trPr>
          <w:cantSplit/>
          <w:trHeight w:val="750"/>
          <w:tblCellSpacing w:w="0" w:type="dxa"/>
        </w:trPr>
        <w:tc>
          <w:tcPr>
            <w:tcW w:w="627" w:type="pct"/>
            <w:tcBorders>
              <w:top w:val="nil"/>
              <w:left w:val="nil"/>
              <w:bottom w:val="nil"/>
              <w:right w:val="nil"/>
            </w:tcBorders>
            <w:shd w:val="clear" w:color="auto" w:fill="CC3300"/>
            <w:vAlign w:val="center"/>
          </w:tcPr>
          <w:p w14:paraId="7052305D" w14:textId="19340D19" w:rsidR="00A6011A" w:rsidRPr="002E3812" w:rsidRDefault="005D41F9">
            <w:pPr>
              <w:ind w:leftChars="-6" w:left="-14"/>
              <w:jc w:val="center"/>
              <w:rPr>
                <w:rFonts w:ascii="Arial Unicode MS" w:hAnsi="Arial Unicode MS"/>
                <w:b/>
                <w:bCs/>
                <w:color w:val="FFFFFF"/>
                <w:sz w:val="22"/>
              </w:rPr>
            </w:pPr>
            <w:r w:rsidRPr="005D41F9">
              <w:rPr>
                <w:rFonts w:ascii="Arial Unicode MS" w:hAnsi="Arial Unicode MS" w:hint="eastAsia"/>
                <w:b/>
                <w:bCs/>
                <w:color w:val="FFFFFF"/>
                <w:sz w:val="18"/>
                <w:szCs w:val="20"/>
              </w:rPr>
              <w:t>法規名稱</w:t>
            </w:r>
          </w:p>
        </w:tc>
        <w:tc>
          <w:tcPr>
            <w:tcW w:w="2498" w:type="pct"/>
            <w:tcBorders>
              <w:top w:val="nil"/>
              <w:left w:val="nil"/>
              <w:bottom w:val="nil"/>
              <w:right w:val="nil"/>
            </w:tcBorders>
            <w:shd w:val="clear" w:color="auto" w:fill="FFFAE5"/>
            <w:vAlign w:val="center"/>
          </w:tcPr>
          <w:p w14:paraId="1C166011" w14:textId="77777777" w:rsidR="00A6011A" w:rsidRPr="0060420D" w:rsidRDefault="008F2EF2" w:rsidP="00D74304">
            <w:pPr>
              <w:jc w:val="center"/>
              <w:rPr>
                <w:rFonts w:eastAsia="標楷體"/>
                <w:bCs/>
                <w:shadow/>
                <w:sz w:val="28"/>
                <w:szCs w:val="28"/>
              </w:rPr>
            </w:pPr>
            <w:r w:rsidRPr="0060420D">
              <w:rPr>
                <w:rFonts w:eastAsia="標楷體" w:hint="eastAsia"/>
                <w:shadow/>
                <w:sz w:val="28"/>
                <w:szCs w:val="28"/>
              </w:rPr>
              <w:t>中華民國九十六年罪犯減刑條例</w:t>
            </w:r>
          </w:p>
        </w:tc>
        <w:tc>
          <w:tcPr>
            <w:tcW w:w="1875" w:type="pct"/>
            <w:tcBorders>
              <w:top w:val="nil"/>
              <w:left w:val="nil"/>
              <w:bottom w:val="nil"/>
              <w:right w:val="nil"/>
            </w:tcBorders>
            <w:shd w:val="clear" w:color="auto" w:fill="FFFAE5"/>
            <w:vAlign w:val="center"/>
          </w:tcPr>
          <w:p w14:paraId="21701E74" w14:textId="77777777" w:rsidR="00F37AAE" w:rsidRPr="002E3812" w:rsidRDefault="00F37AAE" w:rsidP="00F37AAE">
            <w:pPr>
              <w:ind w:leftChars="-6" w:left="-14"/>
              <w:jc w:val="both"/>
              <w:rPr>
                <w:rFonts w:ascii="Arial Unicode MS" w:hAnsi="Arial Unicode MS"/>
                <w:color w:val="800000"/>
                <w:sz w:val="20"/>
              </w:rPr>
            </w:pPr>
            <w:r w:rsidRPr="002E3812">
              <w:rPr>
                <w:rFonts w:ascii="Arial Unicode MS" w:hAnsi="Arial Unicode MS"/>
                <w:color w:val="800000"/>
                <w:sz w:val="20"/>
              </w:rPr>
              <w:t>【</w:t>
            </w:r>
            <w:r w:rsidRPr="002E3812">
              <w:rPr>
                <w:rFonts w:ascii="Arial Unicode MS" w:hAnsi="Arial Unicode MS" w:hint="eastAsia"/>
                <w:color w:val="800000"/>
                <w:sz w:val="20"/>
              </w:rPr>
              <w:t>制定</w:t>
            </w:r>
            <w:r w:rsidRPr="002E3812">
              <w:rPr>
                <w:rFonts w:ascii="Arial Unicode MS" w:hAnsi="Arial Unicode MS"/>
                <w:color w:val="800000"/>
                <w:sz w:val="20"/>
              </w:rPr>
              <w:t>日期】</w:t>
            </w:r>
            <w:r w:rsidRPr="002E3812">
              <w:rPr>
                <w:rFonts w:ascii="Arial Unicode MS" w:hAnsi="Arial Unicode MS" w:hint="eastAsia"/>
                <w:color w:val="800000"/>
                <w:sz w:val="20"/>
              </w:rPr>
              <w:t>民國</w:t>
            </w:r>
            <w:r w:rsidRPr="002E3812">
              <w:rPr>
                <w:rFonts w:ascii="Arial Unicode MS" w:hAnsi="Arial Unicode MS" w:hint="eastAsia"/>
                <w:color w:val="800000"/>
                <w:sz w:val="20"/>
              </w:rPr>
              <w:t>96</w:t>
            </w:r>
            <w:r w:rsidRPr="002E3812">
              <w:rPr>
                <w:rFonts w:ascii="Arial Unicode MS" w:hAnsi="Arial Unicode MS"/>
                <w:color w:val="800000"/>
                <w:sz w:val="20"/>
              </w:rPr>
              <w:t>年</w:t>
            </w:r>
            <w:r w:rsidRPr="002E3812">
              <w:rPr>
                <w:rFonts w:ascii="Arial Unicode MS" w:hAnsi="Arial Unicode MS" w:hint="eastAsia"/>
                <w:color w:val="800000"/>
                <w:sz w:val="20"/>
              </w:rPr>
              <w:t>6</w:t>
            </w:r>
            <w:r w:rsidRPr="002E3812">
              <w:rPr>
                <w:rFonts w:ascii="Arial Unicode MS" w:hAnsi="Arial Unicode MS"/>
                <w:color w:val="800000"/>
                <w:sz w:val="20"/>
              </w:rPr>
              <w:t>月</w:t>
            </w:r>
            <w:r w:rsidRPr="002E3812">
              <w:rPr>
                <w:rFonts w:ascii="Arial Unicode MS" w:hAnsi="Arial Unicode MS" w:hint="eastAsia"/>
                <w:color w:val="800000"/>
                <w:sz w:val="20"/>
              </w:rPr>
              <w:t>15</w:t>
            </w:r>
            <w:r w:rsidRPr="002E3812">
              <w:rPr>
                <w:rFonts w:ascii="Arial Unicode MS" w:hAnsi="Arial Unicode MS"/>
                <w:color w:val="800000"/>
                <w:sz w:val="20"/>
              </w:rPr>
              <w:t>日</w:t>
            </w:r>
          </w:p>
          <w:p w14:paraId="654D1D68" w14:textId="77777777" w:rsidR="00A6011A" w:rsidRPr="002E3812" w:rsidRDefault="00F37AAE" w:rsidP="00B14B7D">
            <w:pPr>
              <w:ind w:leftChars="-6" w:left="-14"/>
              <w:jc w:val="both"/>
              <w:rPr>
                <w:rFonts w:ascii="Arial Unicode MS" w:hAnsi="Arial Unicode MS"/>
                <w:color w:val="800000"/>
                <w:sz w:val="20"/>
              </w:rPr>
            </w:pPr>
            <w:r w:rsidRPr="002E3812">
              <w:rPr>
                <w:rFonts w:ascii="Arial Unicode MS" w:hAnsi="Arial Unicode MS"/>
                <w:color w:val="800000"/>
                <w:sz w:val="20"/>
              </w:rPr>
              <w:t>【</w:t>
            </w:r>
            <w:r w:rsidRPr="002E3812">
              <w:rPr>
                <w:rFonts w:ascii="Arial Unicode MS" w:hAnsi="Arial Unicode MS" w:hint="eastAsia"/>
                <w:color w:val="800000"/>
                <w:sz w:val="20"/>
              </w:rPr>
              <w:t>公布日期</w:t>
            </w:r>
            <w:r w:rsidRPr="002E3812">
              <w:rPr>
                <w:rFonts w:ascii="Arial Unicode MS" w:hAnsi="Arial Unicode MS"/>
                <w:color w:val="800000"/>
                <w:sz w:val="20"/>
              </w:rPr>
              <w:t>】</w:t>
            </w:r>
            <w:r w:rsidRPr="002E3812">
              <w:rPr>
                <w:rFonts w:ascii="Arial Unicode MS" w:hAnsi="Arial Unicode MS" w:hint="eastAsia"/>
                <w:color w:val="800000"/>
                <w:sz w:val="20"/>
              </w:rPr>
              <w:t>民國</w:t>
            </w:r>
            <w:r w:rsidRPr="002E3812">
              <w:rPr>
                <w:rFonts w:ascii="Arial Unicode MS" w:hAnsi="Arial Unicode MS" w:hint="eastAsia"/>
                <w:color w:val="800000"/>
                <w:sz w:val="20"/>
              </w:rPr>
              <w:t>96</w:t>
            </w:r>
            <w:r w:rsidRPr="002E3812">
              <w:rPr>
                <w:rFonts w:ascii="Arial Unicode MS" w:hAnsi="Arial Unicode MS"/>
                <w:color w:val="800000"/>
                <w:sz w:val="20"/>
              </w:rPr>
              <w:t>年</w:t>
            </w:r>
            <w:r w:rsidRPr="002E3812">
              <w:rPr>
                <w:rFonts w:ascii="Arial Unicode MS" w:hAnsi="Arial Unicode MS" w:hint="eastAsia"/>
                <w:color w:val="800000"/>
                <w:sz w:val="20"/>
              </w:rPr>
              <w:t>7</w:t>
            </w:r>
            <w:r w:rsidRPr="002E3812">
              <w:rPr>
                <w:rFonts w:ascii="Arial Unicode MS" w:hAnsi="Arial Unicode MS"/>
                <w:color w:val="800000"/>
                <w:sz w:val="20"/>
              </w:rPr>
              <w:t>月</w:t>
            </w:r>
            <w:r w:rsidRPr="002E3812">
              <w:rPr>
                <w:rFonts w:ascii="Arial Unicode MS" w:hAnsi="Arial Unicode MS" w:hint="eastAsia"/>
                <w:color w:val="800000"/>
                <w:sz w:val="20"/>
              </w:rPr>
              <w:t>4</w:t>
            </w:r>
            <w:r w:rsidRPr="002E3812">
              <w:rPr>
                <w:rFonts w:ascii="Arial Unicode MS" w:hAnsi="Arial Unicode MS"/>
                <w:color w:val="800000"/>
                <w:sz w:val="20"/>
              </w:rPr>
              <w:t>日</w:t>
            </w:r>
          </w:p>
        </w:tc>
      </w:tr>
    </w:tbl>
    <w:p w14:paraId="4BF84E9E" w14:textId="11A6799F" w:rsidR="008F2EF2" w:rsidRPr="002E3812" w:rsidRDefault="006C2678" w:rsidP="008F2EF2">
      <w:pPr>
        <w:ind w:left="119"/>
        <w:jc w:val="center"/>
        <w:rPr>
          <w:rFonts w:ascii="Arial Unicode MS" w:hAnsi="Arial Unicode MS"/>
          <w:color w:val="808000"/>
          <w:sz w:val="18"/>
        </w:rPr>
      </w:pPr>
      <w:hyperlink r:id="rId13" w:history="1">
        <w:r w:rsidR="008F2EF2" w:rsidRPr="002E3812">
          <w:rPr>
            <w:rStyle w:val="a3"/>
            <w:rFonts w:ascii="Arial Unicode MS" w:hAnsi="Arial Unicode MS" w:hint="eastAsia"/>
            <w:sz w:val="18"/>
          </w:rPr>
          <w:t>草案總說明</w:t>
        </w:r>
      </w:hyperlink>
      <w:r w:rsidR="005D41F9">
        <w:rPr>
          <w:rFonts w:ascii="Arial Unicode MS" w:hAnsi="Arial Unicode MS" w:hint="eastAsia"/>
          <w:color w:val="808000"/>
          <w:sz w:val="18"/>
        </w:rPr>
        <w:t>〉〉</w:t>
      </w:r>
      <w:hyperlink r:id="rId14" w:anchor="中華民國九十六年罪犯減刑條例" w:history="1">
        <w:r w:rsidR="0060420D" w:rsidRPr="007E576E">
          <w:rPr>
            <w:rStyle w:val="a3"/>
            <w:rFonts w:ascii="Arial Unicode MS" w:hAnsi="Arial Unicode MS" w:hint="eastAsia"/>
            <w:sz w:val="18"/>
          </w:rPr>
          <w:t>S-link</w:t>
        </w:r>
        <w:r w:rsidR="0060420D" w:rsidRPr="007E576E">
          <w:rPr>
            <w:rStyle w:val="a3"/>
            <w:rFonts w:ascii="Arial Unicode MS" w:hAnsi="Arial Unicode MS" w:hint="eastAsia"/>
            <w:sz w:val="18"/>
          </w:rPr>
          <w:t>總索引</w:t>
        </w:r>
      </w:hyperlink>
      <w:r w:rsidR="005D41F9">
        <w:rPr>
          <w:rFonts w:ascii="Arial Unicode MS" w:hAnsi="Arial Unicode MS" w:hint="eastAsia"/>
          <w:b/>
          <w:color w:val="5F5F5F"/>
          <w:sz w:val="18"/>
        </w:rPr>
        <w:t>〉〉</w:t>
      </w:r>
      <w:hyperlink r:id="rId15" w:tgtFrame="_blank" w:history="1">
        <w:r w:rsidR="0060420D" w:rsidRPr="007E576E">
          <w:rPr>
            <w:rStyle w:val="a3"/>
            <w:rFonts w:hint="eastAsia"/>
            <w:sz w:val="18"/>
          </w:rPr>
          <w:t>線上網頁版</w:t>
        </w:r>
      </w:hyperlink>
      <w:r w:rsidR="005D41F9">
        <w:rPr>
          <w:rFonts w:ascii="Arial Unicode MS" w:hAnsi="Arial Unicode MS" w:hint="eastAsia"/>
          <w:b/>
          <w:color w:val="5F5F5F"/>
          <w:sz w:val="18"/>
        </w:rPr>
        <w:t>〉〉</w:t>
      </w:r>
    </w:p>
    <w:p w14:paraId="0FECE123" w14:textId="77777777" w:rsidR="00A6011A" w:rsidRPr="008C7062" w:rsidRDefault="00A6011A" w:rsidP="008C7062">
      <w:pPr>
        <w:pStyle w:val="1"/>
        <w:snapToGrid w:val="0"/>
        <w:spacing w:before="100" w:beforeAutospacing="1" w:after="100" w:afterAutospacing="1"/>
        <w:textAlignment w:val="auto"/>
        <w:rPr>
          <w:color w:val="990000"/>
        </w:rPr>
      </w:pPr>
      <w:r w:rsidRPr="008C7062">
        <w:rPr>
          <w:color w:val="990000"/>
        </w:rPr>
        <w:t>【</w:t>
      </w:r>
      <w:r w:rsidRPr="008C7062">
        <w:rPr>
          <w:rFonts w:hint="eastAsia"/>
          <w:color w:val="990000"/>
        </w:rPr>
        <w:t>法規沿革</w:t>
      </w:r>
      <w:r w:rsidRPr="008C7062">
        <w:rPr>
          <w:color w:val="990000"/>
        </w:rPr>
        <w:t>】</w:t>
      </w:r>
    </w:p>
    <w:p w14:paraId="0D85B81C" w14:textId="77777777" w:rsidR="00E447BA" w:rsidRPr="002E3812" w:rsidRDefault="00E447BA" w:rsidP="00E447BA">
      <w:pPr>
        <w:ind w:left="119"/>
        <w:jc w:val="both"/>
        <w:rPr>
          <w:rFonts w:ascii="Arial Unicode MS" w:hAnsi="Arial Unicode MS"/>
          <w:color w:val="666699"/>
          <w:sz w:val="18"/>
        </w:rPr>
      </w:pPr>
      <w:r w:rsidRPr="008C7062">
        <w:rPr>
          <w:rFonts w:ascii="Arial Unicode MS" w:hAnsi="Arial Unicode MS" w:hint="eastAsia"/>
          <w:b/>
          <w:color w:val="666699"/>
          <w:sz w:val="18"/>
        </w:rPr>
        <w:t>1</w:t>
      </w:r>
      <w:r w:rsidR="00B14B7D">
        <w:rPr>
          <w:rFonts w:ascii="Arial Unicode MS" w:hAnsi="Arial Unicode MS" w:hint="eastAsia"/>
          <w:b/>
          <w:color w:val="666699"/>
          <w:sz w:val="18"/>
        </w:rPr>
        <w:t>‧</w:t>
      </w:r>
      <w:r w:rsidR="008C7062" w:rsidRPr="00C40E2E">
        <w:rPr>
          <w:rFonts w:ascii="Arial Unicode MS" w:hAnsi="Arial Unicode MS"/>
          <w:color w:val="666699"/>
          <w:sz w:val="18"/>
        </w:rPr>
        <w:t>中華</w:t>
      </w:r>
      <w:r w:rsidRPr="002E3812">
        <w:rPr>
          <w:rFonts w:ascii="Arial Unicode MS" w:hAnsi="Arial Unicode MS" w:hint="eastAsia"/>
          <w:color w:val="666699"/>
          <w:sz w:val="18"/>
        </w:rPr>
        <w:t>民國九十六年七月四日總統華總一義字第</w:t>
      </w:r>
      <w:r w:rsidRPr="002E3812">
        <w:rPr>
          <w:rFonts w:ascii="Arial Unicode MS" w:hAnsi="Arial Unicode MS" w:hint="eastAsia"/>
          <w:color w:val="666699"/>
          <w:sz w:val="18"/>
        </w:rPr>
        <w:t>09600083761</w:t>
      </w:r>
      <w:r w:rsidRPr="002E3812">
        <w:rPr>
          <w:rFonts w:ascii="Arial Unicode MS" w:hAnsi="Arial Unicode MS" w:hint="eastAsia"/>
          <w:color w:val="666699"/>
          <w:sz w:val="18"/>
        </w:rPr>
        <w:t>號令制定公布全文</w:t>
      </w:r>
      <w:r w:rsidRPr="002E3812">
        <w:rPr>
          <w:rFonts w:ascii="Arial Unicode MS" w:hAnsi="Arial Unicode MS" w:hint="eastAsia"/>
          <w:color w:val="666699"/>
          <w:sz w:val="18"/>
        </w:rPr>
        <w:t>16</w:t>
      </w:r>
      <w:r w:rsidRPr="002E3812">
        <w:rPr>
          <w:rFonts w:ascii="Arial Unicode MS" w:hAnsi="Arial Unicode MS" w:hint="eastAsia"/>
          <w:color w:val="666699"/>
          <w:sz w:val="18"/>
        </w:rPr>
        <w:t>條；並自九十六年七月十六日施行</w:t>
      </w:r>
    </w:p>
    <w:p w14:paraId="5DF4CD15" w14:textId="77777777" w:rsidR="00845988" w:rsidRPr="00442873" w:rsidRDefault="00845988" w:rsidP="00BC70EF">
      <w:pPr>
        <w:ind w:leftChars="75" w:left="180"/>
        <w:jc w:val="both"/>
        <w:rPr>
          <w:rFonts w:ascii="Arial Unicode MS" w:hAnsi="Arial Unicode MS"/>
          <w:b/>
          <w:bCs/>
          <w:color w:val="800000"/>
          <w:sz w:val="20"/>
        </w:rPr>
      </w:pPr>
    </w:p>
    <w:p w14:paraId="136C8057" w14:textId="14F67D6A" w:rsidR="00A6011A" w:rsidRPr="008C7062" w:rsidRDefault="00442873" w:rsidP="008C7062">
      <w:pPr>
        <w:pStyle w:val="1"/>
        <w:snapToGrid w:val="0"/>
        <w:spacing w:before="100" w:beforeAutospacing="1" w:after="100" w:afterAutospacing="1"/>
        <w:textAlignment w:val="auto"/>
        <w:rPr>
          <w:color w:val="990000"/>
        </w:rPr>
      </w:pPr>
      <w:r>
        <w:rPr>
          <w:color w:val="990000"/>
        </w:rPr>
        <w:t>【法規內容】</w:t>
      </w:r>
    </w:p>
    <w:p w14:paraId="70E459FF" w14:textId="77777777" w:rsidR="00442873" w:rsidRDefault="0060420D" w:rsidP="008C7062">
      <w:pPr>
        <w:pStyle w:val="2"/>
        <w:rPr>
          <w:rFonts w:hint="eastAsia"/>
        </w:rPr>
      </w:pPr>
      <w:r>
        <w:rPr>
          <w:rFonts w:hint="eastAsia"/>
        </w:rPr>
        <w:t>第</w:t>
      </w:r>
      <w:r>
        <w:rPr>
          <w:rFonts w:hint="eastAsia"/>
        </w:rPr>
        <w:t>1</w:t>
      </w:r>
      <w:r>
        <w:rPr>
          <w:rFonts w:hint="eastAsia"/>
        </w:rPr>
        <w:t>條</w:t>
      </w:r>
      <w:r w:rsidR="002E3812" w:rsidRPr="008C7062">
        <w:rPr>
          <w:rFonts w:hint="eastAsia"/>
        </w:rPr>
        <w:t>（</w:t>
      </w:r>
      <w:r w:rsidR="007F7121" w:rsidRPr="008C7062">
        <w:rPr>
          <w:rFonts w:hint="eastAsia"/>
        </w:rPr>
        <w:t>立法目的</w:t>
      </w:r>
      <w:r w:rsidR="00442873">
        <w:rPr>
          <w:rFonts w:hint="eastAsia"/>
        </w:rPr>
        <w:t>）</w:t>
      </w:r>
    </w:p>
    <w:p w14:paraId="1F59299D" w14:textId="7C4C8377" w:rsidR="00E447BA" w:rsidRPr="00C62A96" w:rsidRDefault="00442873" w:rsidP="00E447BA">
      <w:pPr>
        <w:ind w:left="119"/>
        <w:jc w:val="both"/>
        <w:rPr>
          <w:rFonts w:ascii="Arial Unicode MS" w:hAnsi="Arial Unicode MS"/>
          <w:color w:val="17365D"/>
          <w:sz w:val="20"/>
        </w:rPr>
      </w:pPr>
      <w:r w:rsidRPr="00442873">
        <w:rPr>
          <w:rFonts w:asciiTheme="minorHAnsi" w:hAnsiTheme="minorHAnsi" w:hint="eastAsia"/>
          <w:color w:val="404040" w:themeColor="text1" w:themeTint="BF"/>
          <w:sz w:val="18"/>
        </w:rPr>
        <w:t>﹝</w:t>
      </w:r>
      <w:r w:rsidRPr="00442873">
        <w:rPr>
          <w:rFonts w:asciiTheme="minorHAnsi" w:hAnsiTheme="minorHAnsi" w:hint="eastAsia"/>
          <w:color w:val="404040" w:themeColor="text1" w:themeTint="BF"/>
          <w:sz w:val="18"/>
        </w:rPr>
        <w:t>1</w:t>
      </w:r>
      <w:r w:rsidRPr="00442873">
        <w:rPr>
          <w:rFonts w:asciiTheme="minorHAnsi" w:hAnsiTheme="minorHAnsi" w:hint="eastAsia"/>
          <w:color w:val="404040" w:themeColor="text1" w:themeTint="BF"/>
          <w:sz w:val="18"/>
        </w:rPr>
        <w:t>﹞</w:t>
      </w:r>
      <w:r w:rsidR="00E447BA" w:rsidRPr="00C62A96">
        <w:rPr>
          <w:rFonts w:ascii="Arial Unicode MS" w:hAnsi="Arial Unicode MS" w:hint="eastAsia"/>
          <w:color w:val="17365D"/>
          <w:sz w:val="20"/>
        </w:rPr>
        <w:t>為紀念解除戒嚴二十週年，予罪犯更新向善之機，特制定本條例。</w:t>
      </w:r>
    </w:p>
    <w:p w14:paraId="09304506" w14:textId="77777777" w:rsidR="00442873" w:rsidRDefault="0060420D" w:rsidP="008C7062">
      <w:pPr>
        <w:pStyle w:val="2"/>
        <w:rPr>
          <w:rFonts w:hint="eastAsia"/>
        </w:rPr>
      </w:pPr>
      <w:bookmarkStart w:id="1" w:name="a2"/>
      <w:bookmarkEnd w:id="1"/>
      <w:r>
        <w:rPr>
          <w:rFonts w:hint="eastAsia"/>
        </w:rPr>
        <w:t>第</w:t>
      </w:r>
      <w:r>
        <w:rPr>
          <w:rFonts w:hint="eastAsia"/>
        </w:rPr>
        <w:t>2</w:t>
      </w:r>
      <w:r>
        <w:rPr>
          <w:rFonts w:hint="eastAsia"/>
        </w:rPr>
        <w:t>條</w:t>
      </w:r>
      <w:r w:rsidR="002E3812">
        <w:rPr>
          <w:rFonts w:hint="eastAsia"/>
        </w:rPr>
        <w:t>（</w:t>
      </w:r>
      <w:r w:rsidR="007F7121" w:rsidRPr="002E3812">
        <w:rPr>
          <w:rFonts w:hint="eastAsia"/>
        </w:rPr>
        <w:t>減刑標準</w:t>
      </w:r>
      <w:r w:rsidR="00442873">
        <w:rPr>
          <w:rFonts w:hint="eastAsia"/>
        </w:rPr>
        <w:t>）</w:t>
      </w:r>
    </w:p>
    <w:p w14:paraId="63534669" w14:textId="0F41F3FB" w:rsidR="00E447BA" w:rsidRPr="00C62A96" w:rsidRDefault="00442873" w:rsidP="00E447BA">
      <w:pPr>
        <w:ind w:left="119"/>
        <w:jc w:val="both"/>
        <w:rPr>
          <w:rFonts w:ascii="Arial Unicode MS" w:hAnsi="Arial Unicode MS"/>
          <w:color w:val="17365D"/>
          <w:sz w:val="20"/>
        </w:rPr>
      </w:pPr>
      <w:r w:rsidRPr="00442873">
        <w:rPr>
          <w:rFonts w:asciiTheme="minorHAnsi" w:hAnsiTheme="minorHAnsi" w:hint="eastAsia"/>
          <w:color w:val="404040" w:themeColor="text1" w:themeTint="BF"/>
          <w:sz w:val="18"/>
        </w:rPr>
        <w:t>﹝</w:t>
      </w:r>
      <w:r w:rsidRPr="00442873">
        <w:rPr>
          <w:rFonts w:asciiTheme="minorHAnsi" w:hAnsiTheme="minorHAnsi" w:hint="eastAsia"/>
          <w:color w:val="404040" w:themeColor="text1" w:themeTint="BF"/>
          <w:sz w:val="18"/>
        </w:rPr>
        <w:t>1</w:t>
      </w:r>
      <w:r w:rsidRPr="00442873">
        <w:rPr>
          <w:rFonts w:asciiTheme="minorHAnsi" w:hAnsiTheme="minorHAnsi" w:hint="eastAsia"/>
          <w:color w:val="404040" w:themeColor="text1" w:themeTint="BF"/>
          <w:sz w:val="18"/>
        </w:rPr>
        <w:t>﹞</w:t>
      </w:r>
      <w:r w:rsidR="00E447BA" w:rsidRPr="00C62A96">
        <w:rPr>
          <w:rFonts w:ascii="Arial Unicode MS" w:hAnsi="Arial Unicode MS" w:hint="eastAsia"/>
          <w:color w:val="17365D"/>
          <w:sz w:val="20"/>
        </w:rPr>
        <w:t>犯罪在中華民國九十六年四月二十四日以前者，除本條例另有規定外，依下列規定減刑：</w:t>
      </w:r>
    </w:p>
    <w:p w14:paraId="5090ABD9" w14:textId="77777777" w:rsidR="00442873" w:rsidRDefault="008F2EF2" w:rsidP="00E447BA">
      <w:pPr>
        <w:ind w:left="119"/>
        <w:jc w:val="both"/>
        <w:rPr>
          <w:rFonts w:ascii="Arial Unicode MS" w:hAnsi="Arial Unicode MS" w:hint="eastAsia"/>
          <w:color w:val="17365D"/>
          <w:sz w:val="20"/>
        </w:rPr>
      </w:pPr>
      <w:r w:rsidRPr="00C62A96">
        <w:rPr>
          <w:rFonts w:ascii="Arial Unicode MS" w:hAnsi="Arial Unicode MS" w:hint="eastAsia"/>
          <w:color w:val="17365D"/>
          <w:sz w:val="20"/>
        </w:rPr>
        <w:t xml:space="preserve">　　</w:t>
      </w:r>
      <w:r w:rsidR="00E447BA" w:rsidRPr="00C62A96">
        <w:rPr>
          <w:rFonts w:ascii="Arial Unicode MS" w:hAnsi="Arial Unicode MS" w:hint="eastAsia"/>
          <w:color w:val="17365D"/>
          <w:sz w:val="20"/>
        </w:rPr>
        <w:t>一、死刑減為無期徒刑</w:t>
      </w:r>
      <w:r w:rsidR="00442873">
        <w:rPr>
          <w:rFonts w:ascii="Arial Unicode MS" w:hAnsi="Arial Unicode MS" w:hint="eastAsia"/>
          <w:color w:val="17365D"/>
          <w:sz w:val="20"/>
        </w:rPr>
        <w:t>。</w:t>
      </w:r>
    </w:p>
    <w:p w14:paraId="56C99B5A" w14:textId="7C6BAAEF" w:rsidR="00442873" w:rsidRDefault="00442873" w:rsidP="00E447BA">
      <w:pPr>
        <w:ind w:left="119"/>
        <w:jc w:val="both"/>
        <w:rPr>
          <w:rFonts w:ascii="Arial Unicode MS" w:hAnsi="Arial Unicode MS" w:hint="eastAsia"/>
          <w:color w:val="17365D"/>
          <w:sz w:val="20"/>
        </w:rPr>
      </w:pPr>
      <w:r>
        <w:rPr>
          <w:rFonts w:ascii="Arial Unicode MS" w:hAnsi="Arial Unicode MS" w:hint="eastAsia"/>
          <w:color w:val="17365D"/>
          <w:sz w:val="20"/>
        </w:rPr>
        <w:t xml:space="preserve">　　</w:t>
      </w:r>
      <w:r w:rsidRPr="00C62A96">
        <w:rPr>
          <w:rFonts w:ascii="Arial Unicode MS" w:hAnsi="Arial Unicode MS" w:hint="eastAsia"/>
          <w:color w:val="17365D"/>
          <w:sz w:val="20"/>
        </w:rPr>
        <w:t>二</w:t>
      </w:r>
      <w:r>
        <w:rPr>
          <w:rFonts w:ascii="Arial Unicode MS" w:hAnsi="Arial Unicode MS" w:hint="eastAsia"/>
          <w:color w:val="17365D"/>
          <w:sz w:val="20"/>
        </w:rPr>
        <w:t>、</w:t>
      </w:r>
      <w:r w:rsidR="00E447BA" w:rsidRPr="00C62A96">
        <w:rPr>
          <w:rFonts w:ascii="Arial Unicode MS" w:hAnsi="Arial Unicode MS" w:hint="eastAsia"/>
          <w:color w:val="17365D"/>
          <w:sz w:val="20"/>
        </w:rPr>
        <w:t>無期徒刑減為有期徒刑二十年</w:t>
      </w:r>
      <w:r>
        <w:rPr>
          <w:rFonts w:ascii="Arial Unicode MS" w:hAnsi="Arial Unicode MS" w:hint="eastAsia"/>
          <w:color w:val="17365D"/>
          <w:sz w:val="20"/>
        </w:rPr>
        <w:t>。</w:t>
      </w:r>
    </w:p>
    <w:p w14:paraId="48211D97" w14:textId="480F683E" w:rsidR="00442873" w:rsidRDefault="00442873" w:rsidP="00E447BA">
      <w:pPr>
        <w:ind w:left="119"/>
        <w:jc w:val="both"/>
        <w:rPr>
          <w:rFonts w:ascii="Arial Unicode MS" w:hAnsi="Arial Unicode MS" w:hint="eastAsia"/>
          <w:color w:val="17365D"/>
          <w:sz w:val="20"/>
        </w:rPr>
      </w:pPr>
      <w:r>
        <w:rPr>
          <w:rFonts w:ascii="Arial Unicode MS" w:hAnsi="Arial Unicode MS" w:hint="eastAsia"/>
          <w:color w:val="17365D"/>
          <w:sz w:val="20"/>
        </w:rPr>
        <w:t xml:space="preserve">　　</w:t>
      </w:r>
      <w:r w:rsidRPr="00C62A96">
        <w:rPr>
          <w:rFonts w:ascii="Arial Unicode MS" w:hAnsi="Arial Unicode MS" w:hint="eastAsia"/>
          <w:color w:val="17365D"/>
          <w:sz w:val="20"/>
        </w:rPr>
        <w:t>三</w:t>
      </w:r>
      <w:r>
        <w:rPr>
          <w:rFonts w:ascii="Arial Unicode MS" w:hAnsi="Arial Unicode MS" w:hint="eastAsia"/>
          <w:color w:val="17365D"/>
          <w:sz w:val="20"/>
        </w:rPr>
        <w:t>、</w:t>
      </w:r>
      <w:r w:rsidR="00E447BA" w:rsidRPr="00C62A96">
        <w:rPr>
          <w:rFonts w:ascii="Arial Unicode MS" w:hAnsi="Arial Unicode MS" w:hint="eastAsia"/>
          <w:color w:val="17365D"/>
          <w:sz w:val="20"/>
        </w:rPr>
        <w:t>有期徒刑、拘役或罰金，減其刑期或金額二分之一</w:t>
      </w:r>
      <w:r>
        <w:rPr>
          <w:rFonts w:ascii="Arial Unicode MS" w:hAnsi="Arial Unicode MS" w:hint="eastAsia"/>
          <w:color w:val="17365D"/>
          <w:sz w:val="20"/>
        </w:rPr>
        <w:t>。</w:t>
      </w:r>
    </w:p>
    <w:p w14:paraId="12BA08AB" w14:textId="5BDB582E" w:rsidR="00E447BA" w:rsidRPr="002E3812" w:rsidRDefault="00442873" w:rsidP="00E447BA">
      <w:pPr>
        <w:ind w:left="119"/>
        <w:jc w:val="both"/>
        <w:rPr>
          <w:rFonts w:ascii="Arial Unicode MS" w:hAnsi="Arial Unicode MS"/>
          <w:color w:val="666699"/>
          <w:sz w:val="20"/>
        </w:rPr>
      </w:pPr>
      <w:r w:rsidRPr="00442873">
        <w:rPr>
          <w:rFonts w:asciiTheme="minorHAnsi" w:hAnsiTheme="minorHAnsi" w:hint="eastAsia"/>
          <w:color w:val="404040" w:themeColor="text1" w:themeTint="BF"/>
          <w:sz w:val="18"/>
        </w:rPr>
        <w:t>﹝</w:t>
      </w:r>
      <w:r w:rsidRPr="00442873">
        <w:rPr>
          <w:rFonts w:asciiTheme="minorHAnsi" w:hAnsiTheme="minorHAnsi" w:hint="eastAsia"/>
          <w:color w:val="404040" w:themeColor="text1" w:themeTint="BF"/>
          <w:sz w:val="18"/>
        </w:rPr>
        <w:t>2</w:t>
      </w:r>
      <w:r w:rsidRPr="00442873">
        <w:rPr>
          <w:rFonts w:asciiTheme="minorHAnsi" w:hAnsiTheme="minorHAnsi" w:hint="eastAsia"/>
          <w:color w:val="404040" w:themeColor="text1" w:themeTint="BF"/>
          <w:sz w:val="18"/>
        </w:rPr>
        <w:t>﹞</w:t>
      </w:r>
      <w:r w:rsidR="00E447BA" w:rsidRPr="002E3812">
        <w:rPr>
          <w:rFonts w:ascii="Arial Unicode MS" w:hAnsi="Arial Unicode MS" w:hint="eastAsia"/>
          <w:color w:val="666699"/>
          <w:sz w:val="20"/>
        </w:rPr>
        <w:t>緩刑或假釋中之人犯，於本條例施行之日起，視為已依前項規定減其宣告刑，毋庸聲請裁定減刑。但經撤銷緩刑之宣告或假釋者，仍應依本條例規定聲請裁定減刑。</w:t>
      </w:r>
    </w:p>
    <w:p w14:paraId="33721518" w14:textId="77777777" w:rsidR="00442873" w:rsidRDefault="0060420D" w:rsidP="008C7062">
      <w:pPr>
        <w:pStyle w:val="2"/>
        <w:rPr>
          <w:rFonts w:hint="eastAsia"/>
        </w:rPr>
      </w:pPr>
      <w:bookmarkStart w:id="2" w:name="a3"/>
      <w:bookmarkEnd w:id="2"/>
      <w:r>
        <w:rPr>
          <w:rFonts w:hint="eastAsia"/>
        </w:rPr>
        <w:t>第</w:t>
      </w:r>
      <w:r>
        <w:rPr>
          <w:rFonts w:hint="eastAsia"/>
        </w:rPr>
        <w:t>3</w:t>
      </w:r>
      <w:r>
        <w:rPr>
          <w:rFonts w:hint="eastAsia"/>
        </w:rPr>
        <w:t>條</w:t>
      </w:r>
      <w:r w:rsidR="002E3812">
        <w:rPr>
          <w:rFonts w:hint="eastAsia"/>
        </w:rPr>
        <w:t>（</w:t>
      </w:r>
      <w:r w:rsidR="007F7121" w:rsidRPr="002E3812">
        <w:rPr>
          <w:rFonts w:hint="eastAsia"/>
        </w:rPr>
        <w:t>減刑之例外規定</w:t>
      </w:r>
      <w:r w:rsidR="00442873">
        <w:rPr>
          <w:rFonts w:hint="eastAsia"/>
        </w:rPr>
        <w:t>）</w:t>
      </w:r>
    </w:p>
    <w:p w14:paraId="2DCA1DB4" w14:textId="39FCE7AC" w:rsidR="00E447BA" w:rsidRPr="00C62A96" w:rsidRDefault="00442873" w:rsidP="00E447BA">
      <w:pPr>
        <w:ind w:left="119"/>
        <w:jc w:val="both"/>
        <w:rPr>
          <w:rFonts w:ascii="Arial Unicode MS" w:hAnsi="Arial Unicode MS"/>
          <w:color w:val="17365D"/>
          <w:sz w:val="20"/>
        </w:rPr>
      </w:pPr>
      <w:r w:rsidRPr="00442873">
        <w:rPr>
          <w:rFonts w:asciiTheme="minorHAnsi" w:hAnsiTheme="minorHAnsi" w:hint="eastAsia"/>
          <w:color w:val="404040" w:themeColor="text1" w:themeTint="BF"/>
          <w:sz w:val="18"/>
        </w:rPr>
        <w:t>﹝</w:t>
      </w:r>
      <w:r w:rsidRPr="00442873">
        <w:rPr>
          <w:rFonts w:asciiTheme="minorHAnsi" w:hAnsiTheme="minorHAnsi" w:hint="eastAsia"/>
          <w:color w:val="404040" w:themeColor="text1" w:themeTint="BF"/>
          <w:sz w:val="18"/>
        </w:rPr>
        <w:t>1</w:t>
      </w:r>
      <w:r w:rsidRPr="00442873">
        <w:rPr>
          <w:rFonts w:asciiTheme="minorHAnsi" w:hAnsiTheme="minorHAnsi" w:hint="eastAsia"/>
          <w:color w:val="404040" w:themeColor="text1" w:themeTint="BF"/>
          <w:sz w:val="18"/>
        </w:rPr>
        <w:t>﹞</w:t>
      </w:r>
      <w:r w:rsidR="00E447BA" w:rsidRPr="00C62A96">
        <w:rPr>
          <w:rFonts w:ascii="Arial Unicode MS" w:hAnsi="Arial Unicode MS" w:hint="eastAsia"/>
          <w:color w:val="17365D"/>
          <w:sz w:val="20"/>
        </w:rPr>
        <w:t>下列各罪，經宣告死刑、無期徒刑或逾有期徒刑一年六月之刑者，不予減刑：</w:t>
      </w:r>
    </w:p>
    <w:p w14:paraId="2D124411" w14:textId="505DB50A" w:rsidR="00442873" w:rsidRDefault="008F2EF2" w:rsidP="00E447BA">
      <w:pPr>
        <w:ind w:left="119"/>
        <w:jc w:val="both"/>
        <w:rPr>
          <w:rFonts w:ascii="Arial Unicode MS" w:hAnsi="Arial Unicode MS" w:hint="eastAsia"/>
          <w:color w:val="17365D"/>
          <w:sz w:val="20"/>
        </w:rPr>
      </w:pPr>
      <w:r w:rsidRPr="00C62A96">
        <w:rPr>
          <w:rFonts w:ascii="Arial Unicode MS" w:hAnsi="Arial Unicode MS" w:hint="eastAsia"/>
          <w:color w:val="17365D"/>
          <w:sz w:val="20"/>
        </w:rPr>
        <w:t xml:space="preserve">　　</w:t>
      </w:r>
      <w:r w:rsidR="00E447BA" w:rsidRPr="00C62A96">
        <w:rPr>
          <w:rFonts w:ascii="Arial Unicode MS" w:hAnsi="Arial Unicode MS" w:hint="eastAsia"/>
          <w:color w:val="17365D"/>
          <w:sz w:val="20"/>
        </w:rPr>
        <w:t>一、</w:t>
      </w:r>
      <w:r w:rsidRPr="00C62A96">
        <w:rPr>
          <w:rFonts w:ascii="Arial Unicode MS" w:hAnsi="Arial Unicode MS" w:cs="細明體" w:hint="eastAsia"/>
          <w:color w:val="17365D"/>
          <w:sz w:val="20"/>
        </w:rPr>
        <w:t>貪污治罪條例</w:t>
      </w:r>
      <w:hyperlink r:id="rId16" w:anchor="a4" w:history="1">
        <w:r w:rsidRPr="00C62A96">
          <w:rPr>
            <w:rStyle w:val="a3"/>
            <w:rFonts w:hint="eastAsia"/>
          </w:rPr>
          <w:t>第四條</w:t>
        </w:r>
      </w:hyperlink>
      <w:r w:rsidRPr="00C62A96">
        <w:rPr>
          <w:rFonts w:ascii="Arial Unicode MS" w:hAnsi="Arial Unicode MS" w:cs="細明體" w:hint="eastAsia"/>
          <w:color w:val="17365D"/>
          <w:sz w:val="20"/>
        </w:rPr>
        <w:t>至第六條之罪。但依同條例第</w:t>
      </w:r>
      <w:hyperlink r:id="rId17" w:anchor="a12" w:history="1">
        <w:r w:rsidRPr="00C62A96">
          <w:rPr>
            <w:rStyle w:val="a3"/>
            <w:rFonts w:hint="eastAsia"/>
          </w:rPr>
          <w:t>十二</w:t>
        </w:r>
      </w:hyperlink>
      <w:r w:rsidRPr="00C62A96">
        <w:rPr>
          <w:rFonts w:ascii="Arial Unicode MS" w:hAnsi="Arial Unicode MS" w:cs="細明體" w:hint="eastAsia"/>
          <w:color w:val="17365D"/>
          <w:sz w:val="20"/>
        </w:rPr>
        <w:t>條</w:t>
      </w:r>
      <w:r w:rsidR="00E447BA" w:rsidRPr="00C62A96">
        <w:rPr>
          <w:rFonts w:ascii="Arial Unicode MS" w:hAnsi="Arial Unicode MS" w:hint="eastAsia"/>
          <w:color w:val="17365D"/>
          <w:sz w:val="20"/>
        </w:rPr>
        <w:t>規定減輕其刑者，不在此限</w:t>
      </w:r>
      <w:r w:rsidR="00442873">
        <w:rPr>
          <w:rFonts w:ascii="Arial Unicode MS" w:hAnsi="Arial Unicode MS" w:hint="eastAsia"/>
          <w:color w:val="17365D"/>
          <w:sz w:val="20"/>
        </w:rPr>
        <w:t>。</w:t>
      </w:r>
    </w:p>
    <w:p w14:paraId="3FA30309" w14:textId="7523084D" w:rsidR="00442873" w:rsidRDefault="00442873" w:rsidP="00E447BA">
      <w:pPr>
        <w:ind w:left="119"/>
        <w:jc w:val="both"/>
        <w:rPr>
          <w:rFonts w:ascii="Arial Unicode MS" w:hAnsi="Arial Unicode MS" w:hint="eastAsia"/>
          <w:color w:val="17365D"/>
          <w:sz w:val="20"/>
        </w:rPr>
      </w:pPr>
      <w:r>
        <w:rPr>
          <w:rFonts w:ascii="Arial Unicode MS" w:hAnsi="Arial Unicode MS" w:hint="eastAsia"/>
          <w:color w:val="17365D"/>
          <w:sz w:val="20"/>
        </w:rPr>
        <w:t xml:space="preserve">　　</w:t>
      </w:r>
      <w:r w:rsidRPr="00C62A96">
        <w:rPr>
          <w:rFonts w:ascii="Arial Unicode MS" w:hAnsi="Arial Unicode MS" w:hint="eastAsia"/>
          <w:color w:val="17365D"/>
          <w:sz w:val="20"/>
        </w:rPr>
        <w:t>二</w:t>
      </w:r>
      <w:r>
        <w:rPr>
          <w:rFonts w:ascii="Arial Unicode MS" w:hAnsi="Arial Unicode MS" w:hint="eastAsia"/>
          <w:color w:val="17365D"/>
          <w:sz w:val="20"/>
        </w:rPr>
        <w:t>、</w:t>
      </w:r>
      <w:r w:rsidR="008F2EF2" w:rsidRPr="00C62A96">
        <w:rPr>
          <w:rFonts w:ascii="Arial Unicode MS" w:hAnsi="Arial Unicode MS" w:cs="細明體" w:hint="eastAsia"/>
          <w:color w:val="17365D"/>
          <w:sz w:val="20"/>
        </w:rPr>
        <w:t>公職人員選舉罷免法第</w:t>
      </w:r>
      <w:hyperlink r:id="rId18" w:anchor="a87" w:history="1">
        <w:r w:rsidR="008F2EF2" w:rsidRPr="00C62A96">
          <w:rPr>
            <w:rStyle w:val="a3"/>
            <w:rFonts w:hint="eastAsia"/>
          </w:rPr>
          <w:t>八十七</w:t>
        </w:r>
      </w:hyperlink>
      <w:r w:rsidR="008F2EF2" w:rsidRPr="00C62A96">
        <w:rPr>
          <w:rFonts w:ascii="Arial Unicode MS" w:hAnsi="Arial Unicode MS" w:cs="細明體" w:hint="eastAsia"/>
          <w:color w:val="17365D"/>
          <w:sz w:val="20"/>
        </w:rPr>
        <w:t>條、第</w:t>
      </w:r>
      <w:hyperlink r:id="rId19" w:anchor="a87b1" w:history="1">
        <w:r w:rsidR="008F2EF2" w:rsidRPr="00C62A96">
          <w:rPr>
            <w:rStyle w:val="a3"/>
            <w:rFonts w:hint="eastAsia"/>
          </w:rPr>
          <w:t>八十七條之一</w:t>
        </w:r>
      </w:hyperlink>
      <w:r w:rsidR="008F2EF2" w:rsidRPr="00C62A96">
        <w:rPr>
          <w:rFonts w:ascii="Arial Unicode MS" w:hAnsi="Arial Unicode MS" w:cs="細明體" w:hint="eastAsia"/>
          <w:color w:val="17365D"/>
          <w:sz w:val="20"/>
        </w:rPr>
        <w:t>、第</w:t>
      </w:r>
      <w:hyperlink r:id="rId20" w:anchor="a87b2" w:history="1">
        <w:r w:rsidR="008F2EF2" w:rsidRPr="00C62A96">
          <w:rPr>
            <w:rStyle w:val="a3"/>
            <w:rFonts w:hint="eastAsia"/>
          </w:rPr>
          <w:t>八十七條之二</w:t>
        </w:r>
      </w:hyperlink>
      <w:r w:rsidR="008F2EF2" w:rsidRPr="00C62A96">
        <w:rPr>
          <w:rFonts w:ascii="Arial Unicode MS" w:hAnsi="Arial Unicode MS" w:cs="細明體" w:hint="eastAsia"/>
          <w:color w:val="17365D"/>
          <w:sz w:val="20"/>
        </w:rPr>
        <w:t>第一項後段</w:t>
      </w:r>
      <w:r w:rsidR="00E447BA" w:rsidRPr="00C62A96">
        <w:rPr>
          <w:rFonts w:ascii="Arial Unicode MS" w:hAnsi="Arial Unicode MS" w:hint="eastAsia"/>
          <w:color w:val="17365D"/>
          <w:sz w:val="20"/>
        </w:rPr>
        <w:t>、第二項、</w:t>
      </w:r>
      <w:r w:rsidR="008F2EF2" w:rsidRPr="00C62A96">
        <w:rPr>
          <w:rFonts w:ascii="Arial Unicode MS" w:hAnsi="Arial Unicode MS" w:cs="細明體" w:hint="eastAsia"/>
          <w:color w:val="17365D"/>
          <w:sz w:val="20"/>
        </w:rPr>
        <w:t>第</w:t>
      </w:r>
      <w:hyperlink r:id="rId21" w:anchor="a89" w:history="1">
        <w:r w:rsidR="008F2EF2" w:rsidRPr="00C62A96">
          <w:rPr>
            <w:rStyle w:val="a3"/>
            <w:rFonts w:hint="eastAsia"/>
          </w:rPr>
          <w:t>八十九</w:t>
        </w:r>
      </w:hyperlink>
      <w:r w:rsidR="008F2EF2" w:rsidRPr="00C62A96">
        <w:rPr>
          <w:rFonts w:ascii="Arial Unicode MS" w:hAnsi="Arial Unicode MS" w:cs="細明體" w:hint="eastAsia"/>
          <w:color w:val="17365D"/>
          <w:sz w:val="20"/>
        </w:rPr>
        <w:t>條第一項、第二項、第</w:t>
      </w:r>
      <w:hyperlink r:id="rId22" w:anchor="a90b1" w:history="1">
        <w:r w:rsidR="008F2EF2" w:rsidRPr="00C62A96">
          <w:rPr>
            <w:rStyle w:val="a3"/>
            <w:rFonts w:hint="eastAsia"/>
          </w:rPr>
          <w:t>九十條之一</w:t>
        </w:r>
      </w:hyperlink>
      <w:r w:rsidR="008F2EF2" w:rsidRPr="00C62A96">
        <w:rPr>
          <w:rFonts w:ascii="Arial Unicode MS" w:hAnsi="Arial Unicode MS" w:cs="細明體" w:hint="eastAsia"/>
          <w:color w:val="17365D"/>
          <w:sz w:val="20"/>
        </w:rPr>
        <w:t>第一項、第</w:t>
      </w:r>
      <w:hyperlink r:id="rId23" w:anchor="a90b2" w:history="1">
        <w:r w:rsidR="008F2EF2" w:rsidRPr="00C62A96">
          <w:rPr>
            <w:rStyle w:val="a3"/>
            <w:rFonts w:hint="eastAsia"/>
          </w:rPr>
          <w:t>九十條之二</w:t>
        </w:r>
      </w:hyperlink>
      <w:r w:rsidR="008F2EF2" w:rsidRPr="00C62A96">
        <w:rPr>
          <w:rFonts w:ascii="Arial Unicode MS" w:hAnsi="Arial Unicode MS" w:cs="細明體" w:hint="eastAsia"/>
          <w:color w:val="17365D"/>
          <w:sz w:val="20"/>
        </w:rPr>
        <w:t>第一項</w:t>
      </w:r>
      <w:r w:rsidR="00E447BA" w:rsidRPr="00C62A96">
        <w:rPr>
          <w:rFonts w:ascii="Arial Unicode MS" w:hAnsi="Arial Unicode MS" w:hint="eastAsia"/>
          <w:color w:val="17365D"/>
          <w:sz w:val="20"/>
        </w:rPr>
        <w:t>、第二項、</w:t>
      </w:r>
      <w:r w:rsidR="008F2EF2" w:rsidRPr="00C62A96">
        <w:rPr>
          <w:rFonts w:ascii="Arial Unicode MS" w:hAnsi="Arial Unicode MS" w:cs="細明體" w:hint="eastAsia"/>
          <w:color w:val="17365D"/>
          <w:sz w:val="20"/>
        </w:rPr>
        <w:t>第</w:t>
      </w:r>
      <w:hyperlink r:id="rId24" w:anchor="a91" w:history="1">
        <w:r w:rsidR="008F2EF2" w:rsidRPr="00C62A96">
          <w:rPr>
            <w:rStyle w:val="a3"/>
            <w:rFonts w:hint="eastAsia"/>
          </w:rPr>
          <w:t>九十一</w:t>
        </w:r>
      </w:hyperlink>
      <w:r w:rsidR="008F2EF2" w:rsidRPr="00C62A96">
        <w:rPr>
          <w:rFonts w:ascii="Arial Unicode MS" w:hAnsi="Arial Unicode MS" w:cs="細明體" w:hint="eastAsia"/>
          <w:color w:val="17365D"/>
          <w:sz w:val="20"/>
        </w:rPr>
        <w:t>條第一項及第</w:t>
      </w:r>
      <w:hyperlink r:id="rId25" w:anchor="a91b1" w:history="1">
        <w:r w:rsidR="008F2EF2" w:rsidRPr="00C62A96">
          <w:rPr>
            <w:rStyle w:val="a3"/>
            <w:rFonts w:hint="eastAsia"/>
          </w:rPr>
          <w:t>九十一條之一</w:t>
        </w:r>
      </w:hyperlink>
      <w:r w:rsidR="008F2EF2" w:rsidRPr="00C62A96">
        <w:rPr>
          <w:rFonts w:ascii="Arial Unicode MS" w:hAnsi="Arial Unicode MS" w:cs="細明體" w:hint="eastAsia"/>
          <w:color w:val="17365D"/>
          <w:sz w:val="20"/>
        </w:rPr>
        <w:t>第一項之罪</w:t>
      </w:r>
      <w:r>
        <w:rPr>
          <w:rFonts w:ascii="Arial Unicode MS" w:hAnsi="Arial Unicode MS" w:hint="eastAsia"/>
          <w:color w:val="17365D"/>
          <w:sz w:val="20"/>
        </w:rPr>
        <w:t>。</w:t>
      </w:r>
    </w:p>
    <w:p w14:paraId="3DA60D0A" w14:textId="1E4B7D72" w:rsidR="00442873" w:rsidRDefault="00442873" w:rsidP="00E447BA">
      <w:pPr>
        <w:ind w:left="119"/>
        <w:jc w:val="both"/>
        <w:rPr>
          <w:rFonts w:ascii="Arial Unicode MS" w:hAnsi="Arial Unicode MS" w:cs="細明體" w:hint="eastAsia"/>
          <w:color w:val="17365D"/>
          <w:sz w:val="20"/>
        </w:rPr>
      </w:pPr>
      <w:r>
        <w:rPr>
          <w:rFonts w:ascii="Arial Unicode MS" w:hAnsi="Arial Unicode MS" w:hint="eastAsia"/>
          <w:color w:val="17365D"/>
          <w:sz w:val="20"/>
        </w:rPr>
        <w:t xml:space="preserve">　　</w:t>
      </w:r>
      <w:r w:rsidRPr="00C62A96">
        <w:rPr>
          <w:rFonts w:ascii="Arial Unicode MS" w:hAnsi="Arial Unicode MS" w:hint="eastAsia"/>
          <w:color w:val="17365D"/>
          <w:sz w:val="20"/>
        </w:rPr>
        <w:t>三</w:t>
      </w:r>
      <w:r>
        <w:rPr>
          <w:rFonts w:ascii="Arial Unicode MS" w:hAnsi="Arial Unicode MS" w:hint="eastAsia"/>
          <w:color w:val="17365D"/>
          <w:sz w:val="20"/>
        </w:rPr>
        <w:t>、</w:t>
      </w:r>
      <w:r w:rsidR="008F2EF2" w:rsidRPr="00C62A96">
        <w:rPr>
          <w:rFonts w:ascii="Arial Unicode MS" w:hAnsi="Arial Unicode MS" w:cs="細明體" w:hint="eastAsia"/>
          <w:color w:val="17365D"/>
          <w:sz w:val="20"/>
        </w:rPr>
        <w:t>總統副總統選舉罷免法第</w:t>
      </w:r>
      <w:hyperlink r:id="rId26" w:anchor="b80" w:history="1">
        <w:r w:rsidR="008F2EF2" w:rsidRPr="00C62A96">
          <w:rPr>
            <w:rStyle w:val="a3"/>
            <w:rFonts w:hint="eastAsia"/>
          </w:rPr>
          <w:t>八十</w:t>
        </w:r>
      </w:hyperlink>
      <w:r w:rsidR="008F2EF2" w:rsidRPr="00C62A96">
        <w:rPr>
          <w:rFonts w:ascii="Arial Unicode MS" w:hAnsi="Arial Unicode MS" w:cs="細明體" w:hint="eastAsia"/>
          <w:color w:val="17365D"/>
          <w:sz w:val="20"/>
        </w:rPr>
        <w:t>條、第</w:t>
      </w:r>
      <w:hyperlink r:id="rId27" w:anchor="b81" w:history="1">
        <w:r w:rsidR="008F2EF2" w:rsidRPr="00C62A96">
          <w:rPr>
            <w:rStyle w:val="a3"/>
            <w:rFonts w:hint="eastAsia"/>
          </w:rPr>
          <w:t>八十一</w:t>
        </w:r>
      </w:hyperlink>
      <w:r w:rsidR="008F2EF2" w:rsidRPr="00C62A96">
        <w:rPr>
          <w:rFonts w:ascii="Arial Unicode MS" w:hAnsi="Arial Unicode MS" w:cs="細明體" w:hint="eastAsia"/>
          <w:color w:val="17365D"/>
          <w:sz w:val="20"/>
        </w:rPr>
        <w:t>條、第</w:t>
      </w:r>
      <w:hyperlink r:id="rId28" w:anchor="b82" w:history="1">
        <w:r w:rsidR="008F2EF2" w:rsidRPr="00C62A96">
          <w:rPr>
            <w:rStyle w:val="a3"/>
            <w:rFonts w:hint="eastAsia"/>
          </w:rPr>
          <w:t>八十二</w:t>
        </w:r>
      </w:hyperlink>
      <w:r w:rsidR="008F2EF2" w:rsidRPr="00C62A96">
        <w:rPr>
          <w:rFonts w:ascii="Arial Unicode MS" w:hAnsi="Arial Unicode MS" w:cs="細明體" w:hint="eastAsia"/>
          <w:color w:val="17365D"/>
          <w:sz w:val="20"/>
        </w:rPr>
        <w:t>條第一項後段、第二項、第</w:t>
      </w:r>
      <w:hyperlink r:id="rId29" w:anchor="b84" w:history="1">
        <w:r w:rsidR="008F2EF2" w:rsidRPr="00C62A96">
          <w:rPr>
            <w:rStyle w:val="a3"/>
            <w:rFonts w:hint="eastAsia"/>
          </w:rPr>
          <w:t>八十四</w:t>
        </w:r>
      </w:hyperlink>
      <w:r w:rsidR="008F2EF2" w:rsidRPr="00C62A96">
        <w:rPr>
          <w:rFonts w:ascii="Arial Unicode MS" w:hAnsi="Arial Unicode MS" w:cs="細明體" w:hint="eastAsia"/>
          <w:color w:val="17365D"/>
          <w:sz w:val="20"/>
        </w:rPr>
        <w:t>條第一項、第二項、第</w:t>
      </w:r>
      <w:hyperlink r:id="rId30" w:anchor="b86" w:history="1">
        <w:r w:rsidR="008F2EF2" w:rsidRPr="00C62A96">
          <w:rPr>
            <w:rStyle w:val="a3"/>
            <w:rFonts w:hint="eastAsia"/>
          </w:rPr>
          <w:t>八十六</w:t>
        </w:r>
      </w:hyperlink>
      <w:r w:rsidR="008F2EF2" w:rsidRPr="00C62A96">
        <w:rPr>
          <w:rFonts w:ascii="Arial Unicode MS" w:hAnsi="Arial Unicode MS" w:cs="細明體" w:hint="eastAsia"/>
          <w:color w:val="17365D"/>
          <w:sz w:val="20"/>
        </w:rPr>
        <w:t>條第一項、第</w:t>
      </w:r>
      <w:hyperlink r:id="rId31" w:anchor="b87" w:history="1">
        <w:r w:rsidR="008F2EF2" w:rsidRPr="00C62A96">
          <w:rPr>
            <w:rStyle w:val="a3"/>
            <w:rFonts w:hint="eastAsia"/>
          </w:rPr>
          <w:t>八十七</w:t>
        </w:r>
      </w:hyperlink>
      <w:r w:rsidR="008F2EF2" w:rsidRPr="00C62A96">
        <w:rPr>
          <w:rFonts w:ascii="Arial Unicode MS" w:hAnsi="Arial Unicode MS" w:cs="細明體" w:hint="eastAsia"/>
          <w:color w:val="17365D"/>
          <w:sz w:val="20"/>
        </w:rPr>
        <w:t>條第一項、第</w:t>
      </w:r>
      <w:hyperlink r:id="rId32" w:anchor="b88" w:history="1">
        <w:r w:rsidR="008F2EF2" w:rsidRPr="00C62A96">
          <w:rPr>
            <w:rStyle w:val="a3"/>
            <w:rFonts w:hint="eastAsia"/>
          </w:rPr>
          <w:t>八十八</w:t>
        </w:r>
      </w:hyperlink>
      <w:r w:rsidR="008F2EF2" w:rsidRPr="00C62A96">
        <w:rPr>
          <w:rFonts w:ascii="Arial Unicode MS" w:hAnsi="Arial Unicode MS" w:cs="細明體" w:hint="eastAsia"/>
          <w:color w:val="17365D"/>
          <w:sz w:val="20"/>
        </w:rPr>
        <w:t>條第一項、第</w:t>
      </w:r>
      <w:hyperlink r:id="rId33" w:anchor="b89" w:history="1">
        <w:r w:rsidR="008F2EF2" w:rsidRPr="00C62A96">
          <w:rPr>
            <w:rStyle w:val="a3"/>
            <w:rFonts w:hint="eastAsia"/>
          </w:rPr>
          <w:t>八十九</w:t>
        </w:r>
      </w:hyperlink>
      <w:r w:rsidR="008F2EF2" w:rsidRPr="00C62A96">
        <w:rPr>
          <w:rFonts w:ascii="Arial Unicode MS" w:hAnsi="Arial Unicode MS" w:cs="細明體" w:hint="eastAsia"/>
          <w:color w:val="17365D"/>
          <w:sz w:val="20"/>
        </w:rPr>
        <w:t>條第一項及第六項之罪</w:t>
      </w:r>
      <w:r>
        <w:rPr>
          <w:rFonts w:ascii="Arial Unicode MS" w:hAnsi="Arial Unicode MS" w:cs="細明體" w:hint="eastAsia"/>
          <w:color w:val="17365D"/>
          <w:sz w:val="20"/>
        </w:rPr>
        <w:t>。</w:t>
      </w:r>
    </w:p>
    <w:p w14:paraId="7031BA32" w14:textId="41DD6506" w:rsidR="00442873" w:rsidRDefault="00442873" w:rsidP="00E447BA">
      <w:pPr>
        <w:ind w:left="119"/>
        <w:jc w:val="both"/>
        <w:rPr>
          <w:rFonts w:ascii="Arial Unicode MS" w:hAnsi="Arial Unicode MS" w:cs="細明體" w:hint="eastAsia"/>
          <w:color w:val="17365D"/>
          <w:sz w:val="20"/>
        </w:rPr>
      </w:pPr>
      <w:r>
        <w:rPr>
          <w:rFonts w:ascii="Arial Unicode MS" w:hAnsi="Arial Unicode MS" w:cs="細明體" w:hint="eastAsia"/>
          <w:color w:val="17365D"/>
          <w:sz w:val="20"/>
        </w:rPr>
        <w:t xml:space="preserve">　　</w:t>
      </w:r>
      <w:r w:rsidRPr="00C62A96">
        <w:rPr>
          <w:rFonts w:ascii="Arial Unicode MS" w:hAnsi="Arial Unicode MS" w:hint="eastAsia"/>
          <w:color w:val="17365D"/>
          <w:sz w:val="20"/>
        </w:rPr>
        <w:t>四</w:t>
      </w:r>
      <w:r>
        <w:rPr>
          <w:rFonts w:ascii="Arial Unicode MS" w:hAnsi="Arial Unicode MS" w:cs="細明體" w:hint="eastAsia"/>
          <w:color w:val="17365D"/>
          <w:sz w:val="20"/>
        </w:rPr>
        <w:t>、</w:t>
      </w:r>
      <w:r w:rsidR="008F2EF2" w:rsidRPr="00C62A96">
        <w:rPr>
          <w:rFonts w:ascii="Arial Unicode MS" w:hAnsi="Arial Unicode MS" w:cs="細明體"/>
          <w:color w:val="17365D"/>
          <w:sz w:val="20"/>
        </w:rPr>
        <w:t>槍砲彈藥刀械管制條例</w:t>
      </w:r>
      <w:hyperlink r:id="rId34" w:anchor="a7" w:history="1">
        <w:r w:rsidR="008F2EF2" w:rsidRPr="00C62A96">
          <w:rPr>
            <w:rStyle w:val="a3"/>
          </w:rPr>
          <w:t>第七條</w:t>
        </w:r>
      </w:hyperlink>
      <w:r w:rsidR="008F2EF2" w:rsidRPr="00C62A96">
        <w:rPr>
          <w:rFonts w:ascii="Arial Unicode MS" w:hAnsi="Arial Unicode MS" w:cs="細明體" w:hint="eastAsia"/>
          <w:color w:val="17365D"/>
          <w:sz w:val="20"/>
        </w:rPr>
        <w:t>、</w:t>
      </w:r>
      <w:hyperlink r:id="rId35" w:anchor="a8" w:history="1">
        <w:r w:rsidR="008F2EF2" w:rsidRPr="00C62A96">
          <w:rPr>
            <w:rStyle w:val="a3"/>
            <w:rFonts w:hint="eastAsia"/>
          </w:rPr>
          <w:t>第八條</w:t>
        </w:r>
      </w:hyperlink>
      <w:r w:rsidR="008F2EF2" w:rsidRPr="00C62A96">
        <w:rPr>
          <w:rFonts w:ascii="Arial Unicode MS" w:hAnsi="Arial Unicode MS" w:cs="細明體" w:hint="eastAsia"/>
          <w:color w:val="17365D"/>
          <w:sz w:val="20"/>
        </w:rPr>
        <w:t>、第</w:t>
      </w:r>
      <w:hyperlink r:id="rId36" w:anchor="a12" w:history="1">
        <w:r w:rsidR="008F2EF2" w:rsidRPr="00C62A96">
          <w:rPr>
            <w:rStyle w:val="a3"/>
            <w:rFonts w:hint="eastAsia"/>
          </w:rPr>
          <w:t>十二</w:t>
        </w:r>
      </w:hyperlink>
      <w:r w:rsidR="008C7062" w:rsidRPr="00C62A96">
        <w:rPr>
          <w:rFonts w:ascii="Arial Unicode MS" w:hAnsi="Arial Unicode MS" w:cs="細明體" w:hint="eastAsia"/>
          <w:color w:val="17365D"/>
          <w:sz w:val="20"/>
        </w:rPr>
        <w:t>條</w:t>
      </w:r>
      <w:r w:rsidR="008F2EF2" w:rsidRPr="00C62A96">
        <w:rPr>
          <w:rFonts w:ascii="Arial Unicode MS" w:hAnsi="Arial Unicode MS" w:cs="細明體" w:hint="eastAsia"/>
          <w:color w:val="17365D"/>
          <w:sz w:val="20"/>
        </w:rPr>
        <w:t>第一項至第三項、第</w:t>
      </w:r>
      <w:hyperlink r:id="rId37" w:anchor="a13" w:history="1">
        <w:r w:rsidR="008F2EF2" w:rsidRPr="00C62A96">
          <w:rPr>
            <w:rStyle w:val="a3"/>
            <w:rFonts w:hint="eastAsia"/>
          </w:rPr>
          <w:t>十三</w:t>
        </w:r>
      </w:hyperlink>
      <w:r w:rsidR="008F2EF2" w:rsidRPr="00C62A96">
        <w:rPr>
          <w:rFonts w:ascii="Arial Unicode MS" w:hAnsi="Arial Unicode MS" w:cs="細明體" w:hint="eastAsia"/>
          <w:color w:val="17365D"/>
          <w:sz w:val="20"/>
        </w:rPr>
        <w:t>條第一項、第三項、中華民國</w:t>
      </w:r>
      <w:r w:rsidR="008F2EF2" w:rsidRPr="00C62A96">
        <w:rPr>
          <w:rFonts w:ascii="Arial Unicode MS" w:hAnsi="Arial Unicode MS" w:hint="eastAsia"/>
          <w:color w:val="17365D"/>
          <w:sz w:val="20"/>
        </w:rPr>
        <w:t>九十四年一月二十六日修正公布前之</w:t>
      </w:r>
      <w:r w:rsidR="008F2EF2" w:rsidRPr="00C62A96">
        <w:rPr>
          <w:rFonts w:ascii="Arial Unicode MS" w:hAnsi="Arial Unicode MS" w:cs="細明體"/>
          <w:color w:val="17365D"/>
          <w:sz w:val="20"/>
        </w:rPr>
        <w:t>槍砲彈藥刀械管制條例</w:t>
      </w:r>
      <w:hyperlink r:id="rId38" w:anchor="a10" w:history="1">
        <w:r w:rsidR="008F2EF2" w:rsidRPr="008C7062">
          <w:rPr>
            <w:rStyle w:val="a3"/>
            <w:rFonts w:hint="eastAsia"/>
          </w:rPr>
          <w:t>第十條</w:t>
        </w:r>
      </w:hyperlink>
      <w:r w:rsidR="008F2EF2" w:rsidRPr="00C62A96">
        <w:rPr>
          <w:rFonts w:ascii="Arial Unicode MS" w:hAnsi="Arial Unicode MS" w:cs="細明體" w:hint="eastAsia"/>
          <w:color w:val="17365D"/>
          <w:sz w:val="20"/>
        </w:rPr>
        <w:t>及第</w:t>
      </w:r>
      <w:hyperlink r:id="rId39" w:anchor="a11" w:history="1">
        <w:r w:rsidR="008F2EF2" w:rsidRPr="00C62A96">
          <w:rPr>
            <w:rStyle w:val="a3"/>
            <w:rFonts w:hint="eastAsia"/>
          </w:rPr>
          <w:t>十一</w:t>
        </w:r>
      </w:hyperlink>
      <w:r w:rsidR="008F2EF2" w:rsidRPr="00C62A96">
        <w:rPr>
          <w:rFonts w:ascii="Arial Unicode MS" w:hAnsi="Arial Unicode MS" w:cs="細明體" w:hint="eastAsia"/>
          <w:color w:val="17365D"/>
          <w:sz w:val="20"/>
        </w:rPr>
        <w:t>條之罪</w:t>
      </w:r>
      <w:r>
        <w:rPr>
          <w:rFonts w:ascii="Arial Unicode MS" w:hAnsi="Arial Unicode MS" w:cs="細明體" w:hint="eastAsia"/>
          <w:color w:val="17365D"/>
          <w:sz w:val="20"/>
        </w:rPr>
        <w:t>。</w:t>
      </w:r>
    </w:p>
    <w:p w14:paraId="077CD425" w14:textId="264466E5" w:rsidR="00442873" w:rsidRDefault="00442873" w:rsidP="00E447BA">
      <w:pPr>
        <w:ind w:left="119"/>
        <w:jc w:val="both"/>
        <w:rPr>
          <w:rFonts w:ascii="Arial Unicode MS" w:hAnsi="Arial Unicode MS" w:cs="細明體" w:hint="eastAsia"/>
          <w:color w:val="17365D"/>
          <w:sz w:val="20"/>
        </w:rPr>
      </w:pPr>
      <w:r>
        <w:rPr>
          <w:rFonts w:ascii="Arial Unicode MS" w:hAnsi="Arial Unicode MS" w:cs="細明體" w:hint="eastAsia"/>
          <w:color w:val="17365D"/>
          <w:sz w:val="20"/>
        </w:rPr>
        <w:t xml:space="preserve">　　</w:t>
      </w:r>
      <w:r w:rsidRPr="00C62A96">
        <w:rPr>
          <w:rFonts w:ascii="Arial Unicode MS" w:hAnsi="Arial Unicode MS" w:cs="細明體" w:hint="eastAsia"/>
          <w:color w:val="17365D"/>
          <w:sz w:val="20"/>
        </w:rPr>
        <w:t>五</w:t>
      </w:r>
      <w:r>
        <w:rPr>
          <w:rFonts w:ascii="Arial Unicode MS" w:hAnsi="Arial Unicode MS" w:cs="細明體" w:hint="eastAsia"/>
          <w:color w:val="17365D"/>
          <w:sz w:val="20"/>
        </w:rPr>
        <w:t>、</w:t>
      </w:r>
      <w:r w:rsidR="008F2EF2" w:rsidRPr="00C62A96">
        <w:rPr>
          <w:rFonts w:ascii="Arial Unicode MS" w:hAnsi="Arial Unicode MS" w:cs="細明體" w:hint="eastAsia"/>
          <w:color w:val="17365D"/>
          <w:sz w:val="20"/>
        </w:rPr>
        <w:t>組織犯罪防制條例</w:t>
      </w:r>
      <w:hyperlink r:id="rId40" w:anchor="a3" w:history="1">
        <w:r w:rsidR="008F2EF2" w:rsidRPr="00C62A96">
          <w:rPr>
            <w:rStyle w:val="a3"/>
            <w:rFonts w:hint="eastAsia"/>
          </w:rPr>
          <w:t>第三條</w:t>
        </w:r>
      </w:hyperlink>
      <w:r w:rsidR="008F2EF2" w:rsidRPr="00C62A96">
        <w:rPr>
          <w:rFonts w:ascii="Arial Unicode MS" w:hAnsi="Arial Unicode MS" w:cs="細明體" w:hint="eastAsia"/>
          <w:color w:val="17365D"/>
          <w:sz w:val="20"/>
        </w:rPr>
        <w:t>第一項、第二項、</w:t>
      </w:r>
      <w:hyperlink r:id="rId41" w:anchor="a4" w:history="1">
        <w:r w:rsidR="008F2EF2" w:rsidRPr="00C62A96">
          <w:rPr>
            <w:rStyle w:val="a3"/>
            <w:rFonts w:hint="eastAsia"/>
          </w:rPr>
          <w:t>第四條</w:t>
        </w:r>
      </w:hyperlink>
      <w:r w:rsidR="008F2EF2" w:rsidRPr="00C62A96">
        <w:rPr>
          <w:rFonts w:ascii="Arial Unicode MS" w:hAnsi="Arial Unicode MS" w:cs="細明體" w:hint="eastAsia"/>
          <w:color w:val="17365D"/>
          <w:sz w:val="20"/>
        </w:rPr>
        <w:t>、</w:t>
      </w:r>
      <w:hyperlink r:id="rId42" w:anchor="a6" w:history="1">
        <w:r w:rsidR="008F2EF2" w:rsidRPr="00C62A96">
          <w:rPr>
            <w:rStyle w:val="a3"/>
            <w:rFonts w:hint="eastAsia"/>
          </w:rPr>
          <w:t>第六條</w:t>
        </w:r>
      </w:hyperlink>
      <w:r w:rsidR="008F2EF2" w:rsidRPr="00C62A96">
        <w:rPr>
          <w:rFonts w:ascii="Arial Unicode MS" w:hAnsi="Arial Unicode MS" w:cs="細明體" w:hint="eastAsia"/>
          <w:color w:val="17365D"/>
          <w:sz w:val="20"/>
        </w:rPr>
        <w:t>及</w:t>
      </w:r>
      <w:hyperlink r:id="rId43" w:anchor="a9" w:history="1">
        <w:r w:rsidR="008F2EF2" w:rsidRPr="00C62A96">
          <w:rPr>
            <w:rStyle w:val="a3"/>
            <w:rFonts w:hint="eastAsia"/>
          </w:rPr>
          <w:t>第九條</w:t>
        </w:r>
      </w:hyperlink>
      <w:r w:rsidR="008F2EF2" w:rsidRPr="00C62A96">
        <w:rPr>
          <w:rFonts w:ascii="Arial Unicode MS" w:hAnsi="Arial Unicode MS" w:cs="細明體" w:hint="eastAsia"/>
          <w:color w:val="17365D"/>
          <w:sz w:val="20"/>
        </w:rPr>
        <w:t>之罪</w:t>
      </w:r>
      <w:r>
        <w:rPr>
          <w:rFonts w:ascii="Arial Unicode MS" w:hAnsi="Arial Unicode MS" w:cs="細明體" w:hint="eastAsia"/>
          <w:color w:val="17365D"/>
          <w:sz w:val="20"/>
        </w:rPr>
        <w:t>。</w:t>
      </w:r>
    </w:p>
    <w:p w14:paraId="484A4750" w14:textId="1C562A77" w:rsidR="00442873" w:rsidRDefault="00442873" w:rsidP="00E447BA">
      <w:pPr>
        <w:ind w:left="119"/>
        <w:jc w:val="both"/>
        <w:rPr>
          <w:rFonts w:ascii="Arial Unicode MS" w:hAnsi="Arial Unicode MS" w:hint="eastAsia"/>
          <w:color w:val="17365D"/>
          <w:sz w:val="20"/>
        </w:rPr>
      </w:pPr>
      <w:r>
        <w:rPr>
          <w:rFonts w:ascii="Arial Unicode MS" w:hAnsi="Arial Unicode MS" w:cs="細明體" w:hint="eastAsia"/>
          <w:color w:val="17365D"/>
          <w:sz w:val="20"/>
        </w:rPr>
        <w:t xml:space="preserve">　　</w:t>
      </w:r>
      <w:r w:rsidRPr="00C62A96">
        <w:rPr>
          <w:rFonts w:ascii="Arial Unicode MS" w:hAnsi="Arial Unicode MS" w:cs="細明體" w:hint="eastAsia"/>
          <w:color w:val="17365D"/>
          <w:sz w:val="20"/>
        </w:rPr>
        <w:t>六</w:t>
      </w:r>
      <w:r>
        <w:rPr>
          <w:rFonts w:ascii="Arial Unicode MS" w:hAnsi="Arial Unicode MS" w:cs="細明體" w:hint="eastAsia"/>
          <w:color w:val="17365D"/>
          <w:sz w:val="20"/>
        </w:rPr>
        <w:t>、</w:t>
      </w:r>
      <w:r w:rsidR="008F2EF2" w:rsidRPr="00C62A96">
        <w:rPr>
          <w:rFonts w:ascii="Arial Unicode MS" w:hAnsi="Arial Unicode MS" w:cs="細明體" w:hint="eastAsia"/>
          <w:color w:val="17365D"/>
          <w:sz w:val="20"/>
        </w:rPr>
        <w:t>洗錢防制法</w:t>
      </w:r>
      <w:hyperlink r:id="rId44" w:anchor="b9" w:history="1">
        <w:r w:rsidR="008F2EF2" w:rsidRPr="00C62A96">
          <w:rPr>
            <w:rStyle w:val="a3"/>
            <w:rFonts w:hint="eastAsia"/>
          </w:rPr>
          <w:t>第九條</w:t>
        </w:r>
      </w:hyperlink>
      <w:r w:rsidR="008F2EF2" w:rsidRPr="00C62A96">
        <w:rPr>
          <w:rFonts w:ascii="Arial Unicode MS" w:hAnsi="Arial Unicode MS" w:cs="細明體" w:hint="eastAsia"/>
          <w:color w:val="17365D"/>
          <w:sz w:val="20"/>
        </w:rPr>
        <w:t>第一項及第二項之罪</w:t>
      </w:r>
      <w:r>
        <w:rPr>
          <w:rFonts w:ascii="Arial Unicode MS" w:hAnsi="Arial Unicode MS" w:hint="eastAsia"/>
          <w:color w:val="17365D"/>
          <w:sz w:val="20"/>
        </w:rPr>
        <w:t>。</w:t>
      </w:r>
    </w:p>
    <w:p w14:paraId="128BE5E6" w14:textId="456391DD" w:rsidR="00442873" w:rsidRDefault="00442873" w:rsidP="00E447BA">
      <w:pPr>
        <w:ind w:left="119"/>
        <w:jc w:val="both"/>
        <w:rPr>
          <w:rFonts w:ascii="Arial Unicode MS" w:hAnsi="Arial Unicode MS" w:cs="細明體"/>
          <w:color w:val="17365D"/>
          <w:sz w:val="20"/>
        </w:rPr>
      </w:pPr>
      <w:r>
        <w:rPr>
          <w:rFonts w:ascii="Arial Unicode MS" w:hAnsi="Arial Unicode MS" w:hint="eastAsia"/>
          <w:color w:val="17365D"/>
          <w:sz w:val="20"/>
        </w:rPr>
        <w:t xml:space="preserve">　　</w:t>
      </w:r>
      <w:r w:rsidRPr="00C62A96">
        <w:rPr>
          <w:rFonts w:ascii="Arial Unicode MS" w:hAnsi="Arial Unicode MS" w:hint="eastAsia"/>
          <w:color w:val="17365D"/>
          <w:sz w:val="20"/>
        </w:rPr>
        <w:t>七</w:t>
      </w:r>
      <w:r>
        <w:rPr>
          <w:rFonts w:ascii="Arial Unicode MS" w:hAnsi="Arial Unicode MS" w:hint="eastAsia"/>
          <w:color w:val="17365D"/>
          <w:sz w:val="20"/>
        </w:rPr>
        <w:t>、</w:t>
      </w:r>
      <w:r w:rsidR="008F2EF2" w:rsidRPr="00C62A96">
        <w:rPr>
          <w:rFonts w:ascii="Arial Unicode MS" w:hAnsi="Arial Unicode MS" w:cs="細明體" w:hint="eastAsia"/>
          <w:color w:val="17365D"/>
          <w:sz w:val="20"/>
        </w:rPr>
        <w:t>毒品危害防制條例</w:t>
      </w:r>
      <w:hyperlink r:id="rId45" w:anchor="b4" w:history="1">
        <w:r w:rsidR="008F2EF2" w:rsidRPr="00C62A96">
          <w:rPr>
            <w:rStyle w:val="a3"/>
          </w:rPr>
          <w:t>第</w:t>
        </w:r>
        <w:r w:rsidR="008F2EF2" w:rsidRPr="00C62A96">
          <w:rPr>
            <w:rStyle w:val="a3"/>
            <w:rFonts w:hint="eastAsia"/>
          </w:rPr>
          <w:t>四</w:t>
        </w:r>
        <w:r w:rsidR="008F2EF2" w:rsidRPr="00C62A96">
          <w:rPr>
            <w:rStyle w:val="a3"/>
          </w:rPr>
          <w:t>條</w:t>
        </w:r>
      </w:hyperlink>
      <w:r w:rsidR="008F2EF2" w:rsidRPr="00C62A96">
        <w:rPr>
          <w:rFonts w:ascii="Arial Unicode MS" w:hAnsi="Arial Unicode MS" w:cs="細明體" w:hint="eastAsia"/>
          <w:color w:val="17365D"/>
          <w:sz w:val="20"/>
        </w:rPr>
        <w:t>至第六條、</w:t>
      </w:r>
      <w:hyperlink r:id="rId46" w:anchor="b7" w:history="1">
        <w:r w:rsidR="008F2EF2" w:rsidRPr="00C62A96">
          <w:rPr>
            <w:rStyle w:val="a3"/>
            <w:rFonts w:hint="eastAsia"/>
          </w:rPr>
          <w:t>第七條</w:t>
        </w:r>
      </w:hyperlink>
      <w:r w:rsidR="008F2EF2" w:rsidRPr="00C62A96">
        <w:rPr>
          <w:rFonts w:ascii="Arial Unicode MS" w:hAnsi="Arial Unicode MS" w:cs="細明體" w:hint="eastAsia"/>
          <w:color w:val="17365D"/>
          <w:sz w:val="20"/>
        </w:rPr>
        <w:t>第一項、第二項、</w:t>
      </w:r>
      <w:hyperlink r:id="rId47" w:anchor="b8" w:history="1">
        <w:r w:rsidR="008F2EF2" w:rsidRPr="00C62A96">
          <w:rPr>
            <w:rStyle w:val="a3"/>
            <w:rFonts w:hint="eastAsia"/>
          </w:rPr>
          <w:t>第八條</w:t>
        </w:r>
      </w:hyperlink>
      <w:r w:rsidR="008F2EF2" w:rsidRPr="00C62A96">
        <w:rPr>
          <w:rFonts w:ascii="Arial Unicode MS" w:hAnsi="Arial Unicode MS" w:cs="細明體" w:hint="eastAsia"/>
          <w:color w:val="17365D"/>
          <w:sz w:val="20"/>
        </w:rPr>
        <w:t>第一項、第二項、第</w:t>
      </w:r>
      <w:hyperlink r:id="rId48" w:anchor="b12" w:history="1">
        <w:r w:rsidR="008F2EF2" w:rsidRPr="00C62A96">
          <w:rPr>
            <w:rStyle w:val="a3"/>
            <w:rFonts w:hint="eastAsia"/>
          </w:rPr>
          <w:t>十二</w:t>
        </w:r>
      </w:hyperlink>
      <w:r w:rsidR="008F2EF2" w:rsidRPr="00C62A96">
        <w:rPr>
          <w:rFonts w:ascii="Arial Unicode MS" w:hAnsi="Arial Unicode MS" w:cs="細明體" w:hint="eastAsia"/>
          <w:color w:val="17365D"/>
          <w:sz w:val="20"/>
        </w:rPr>
        <w:t>條、第</w:t>
      </w:r>
      <w:hyperlink r:id="rId49" w:anchor="b15" w:history="1">
        <w:r w:rsidR="008F2EF2" w:rsidRPr="00C62A96">
          <w:rPr>
            <w:rStyle w:val="a3"/>
            <w:rFonts w:hint="eastAsia"/>
          </w:rPr>
          <w:t>十五</w:t>
        </w:r>
      </w:hyperlink>
      <w:r w:rsidR="008F2EF2" w:rsidRPr="00C62A96">
        <w:rPr>
          <w:rFonts w:ascii="Arial Unicode MS" w:hAnsi="Arial Unicode MS" w:cs="細明體" w:hint="eastAsia"/>
          <w:color w:val="17365D"/>
          <w:sz w:val="20"/>
        </w:rPr>
        <w:t>條、中華民國九十二年七月九日修正公布前之毒品危害防制條例</w:t>
      </w:r>
      <w:hyperlink r:id="rId50" w:anchor="a4" w:history="1">
        <w:r w:rsidR="008F2EF2" w:rsidRPr="00C62A96">
          <w:rPr>
            <w:rStyle w:val="a3"/>
          </w:rPr>
          <w:t>第</w:t>
        </w:r>
        <w:r w:rsidR="008F2EF2" w:rsidRPr="00C62A96">
          <w:rPr>
            <w:rStyle w:val="a3"/>
            <w:rFonts w:hint="eastAsia"/>
          </w:rPr>
          <w:t>四</w:t>
        </w:r>
        <w:r w:rsidR="008F2EF2" w:rsidRPr="00C62A96">
          <w:rPr>
            <w:rStyle w:val="a3"/>
          </w:rPr>
          <w:t>條</w:t>
        </w:r>
      </w:hyperlink>
      <w:r w:rsidR="008F2EF2" w:rsidRPr="00C62A96">
        <w:rPr>
          <w:rFonts w:ascii="Arial Unicode MS" w:hAnsi="Arial Unicode MS" w:cs="細明體" w:hint="eastAsia"/>
          <w:color w:val="17365D"/>
          <w:sz w:val="20"/>
        </w:rPr>
        <w:t>至第六條、</w:t>
      </w:r>
      <w:hyperlink r:id="rId51" w:anchor="a7" w:history="1">
        <w:r w:rsidR="008F2EF2" w:rsidRPr="00C62A96">
          <w:rPr>
            <w:rStyle w:val="a3"/>
            <w:rFonts w:hint="eastAsia"/>
          </w:rPr>
          <w:t>第七條</w:t>
        </w:r>
      </w:hyperlink>
      <w:r w:rsidR="008F2EF2" w:rsidRPr="00C62A96">
        <w:rPr>
          <w:rFonts w:ascii="Arial Unicode MS" w:hAnsi="Arial Unicode MS" w:cs="細明體" w:hint="eastAsia"/>
          <w:color w:val="17365D"/>
          <w:sz w:val="20"/>
        </w:rPr>
        <w:t>第一項、第二項、</w:t>
      </w:r>
      <w:hyperlink r:id="rId52" w:anchor="a8" w:history="1">
        <w:r w:rsidR="008F2EF2" w:rsidRPr="00C62A96">
          <w:rPr>
            <w:rStyle w:val="a3"/>
            <w:rFonts w:hint="eastAsia"/>
          </w:rPr>
          <w:t>第八條</w:t>
        </w:r>
      </w:hyperlink>
      <w:r w:rsidR="008F2EF2" w:rsidRPr="00C62A96">
        <w:rPr>
          <w:rFonts w:ascii="Arial Unicode MS" w:hAnsi="Arial Unicode MS" w:cs="細明體" w:hint="eastAsia"/>
          <w:color w:val="17365D"/>
          <w:sz w:val="20"/>
        </w:rPr>
        <w:t>第一項、第二項、第</w:t>
      </w:r>
      <w:hyperlink r:id="rId53" w:anchor="a12" w:history="1">
        <w:r w:rsidR="008F2EF2" w:rsidRPr="00C62A96">
          <w:rPr>
            <w:rStyle w:val="a3"/>
            <w:rFonts w:hint="eastAsia"/>
          </w:rPr>
          <w:t>十二</w:t>
        </w:r>
      </w:hyperlink>
      <w:r w:rsidR="008F2EF2" w:rsidRPr="00C62A96">
        <w:rPr>
          <w:rFonts w:ascii="Arial Unicode MS" w:hAnsi="Arial Unicode MS" w:cs="細明體" w:hint="eastAsia"/>
          <w:color w:val="17365D"/>
          <w:sz w:val="20"/>
        </w:rPr>
        <w:t>條、第</w:t>
      </w:r>
      <w:hyperlink r:id="rId54" w:anchor="a15" w:history="1">
        <w:r w:rsidR="008F2EF2" w:rsidRPr="00C62A96">
          <w:rPr>
            <w:rStyle w:val="a3"/>
            <w:rFonts w:hint="eastAsia"/>
          </w:rPr>
          <w:t>十五</w:t>
        </w:r>
      </w:hyperlink>
      <w:r w:rsidR="008F2EF2" w:rsidRPr="00C62A96">
        <w:rPr>
          <w:rFonts w:ascii="Arial Unicode MS" w:hAnsi="Arial Unicode MS" w:cs="細明體" w:hint="eastAsia"/>
          <w:color w:val="17365D"/>
          <w:sz w:val="20"/>
        </w:rPr>
        <w:t>條、中華民國八十七年五月二十日修正公布前之肅清煙毒條例</w:t>
      </w:r>
      <w:hyperlink r:id="rId55" w:anchor="z5" w:history="1">
        <w:r w:rsidR="008F2EF2" w:rsidRPr="00C62A96">
          <w:rPr>
            <w:rStyle w:val="a3"/>
            <w:rFonts w:hint="eastAsia"/>
          </w:rPr>
          <w:t>第五條</w:t>
        </w:r>
      </w:hyperlink>
      <w:r w:rsidR="008F2EF2" w:rsidRPr="00C62A96">
        <w:rPr>
          <w:rFonts w:ascii="Arial Unicode MS" w:hAnsi="Arial Unicode MS" w:cs="細明體" w:hint="eastAsia"/>
          <w:color w:val="17365D"/>
          <w:sz w:val="20"/>
        </w:rPr>
        <w:t>至第八條之罪</w:t>
      </w:r>
      <w:r>
        <w:rPr>
          <w:rFonts w:ascii="Arial Unicode MS" w:hAnsi="Arial Unicode MS" w:cs="細明體"/>
          <w:color w:val="17365D"/>
          <w:sz w:val="20"/>
        </w:rPr>
        <w:t>。</w:t>
      </w:r>
    </w:p>
    <w:p w14:paraId="5D647850" w14:textId="7A318415" w:rsidR="00442873" w:rsidRDefault="00442873" w:rsidP="00E447BA">
      <w:pPr>
        <w:ind w:left="119"/>
        <w:jc w:val="both"/>
        <w:rPr>
          <w:rFonts w:ascii="Arial Unicode MS" w:hAnsi="Arial Unicode MS" w:cs="細明體" w:hint="eastAsia"/>
          <w:color w:val="17365D"/>
          <w:sz w:val="20"/>
        </w:rPr>
      </w:pPr>
      <w:r>
        <w:rPr>
          <w:rFonts w:ascii="Arial Unicode MS" w:hAnsi="Arial Unicode MS" w:cs="細明體"/>
          <w:color w:val="17365D"/>
          <w:sz w:val="20"/>
        </w:rPr>
        <w:t xml:space="preserve">　　</w:t>
      </w:r>
      <w:r w:rsidRPr="00C62A96">
        <w:rPr>
          <w:rFonts w:ascii="Arial Unicode MS" w:hAnsi="Arial Unicode MS" w:hint="eastAsia"/>
          <w:color w:val="17365D"/>
          <w:sz w:val="20"/>
        </w:rPr>
        <w:t>八</w:t>
      </w:r>
      <w:r>
        <w:rPr>
          <w:rFonts w:ascii="Arial Unicode MS" w:hAnsi="Arial Unicode MS" w:cs="細明體"/>
          <w:color w:val="17365D"/>
          <w:sz w:val="20"/>
        </w:rPr>
        <w:t>、</w:t>
      </w:r>
      <w:r w:rsidR="008F2EF2" w:rsidRPr="00C62A96">
        <w:rPr>
          <w:rFonts w:ascii="Arial Unicode MS" w:hAnsi="Arial Unicode MS" w:cs="細明體" w:hint="eastAsia"/>
          <w:color w:val="17365D"/>
          <w:sz w:val="20"/>
        </w:rPr>
        <w:t>兒童及少年性交易防制條例第</w:t>
      </w:r>
      <w:hyperlink r:id="rId56" w:anchor="a23" w:history="1">
        <w:r w:rsidR="008F2EF2" w:rsidRPr="00C62A96">
          <w:rPr>
            <w:rStyle w:val="a3"/>
            <w:rFonts w:hint="eastAsia"/>
          </w:rPr>
          <w:t>二十三</w:t>
        </w:r>
      </w:hyperlink>
      <w:r w:rsidR="008F2EF2" w:rsidRPr="00C62A96">
        <w:rPr>
          <w:rFonts w:ascii="Arial Unicode MS" w:hAnsi="Arial Unicode MS" w:cs="細明體" w:hint="eastAsia"/>
          <w:color w:val="17365D"/>
          <w:sz w:val="20"/>
        </w:rPr>
        <w:t>條至第二十六條、第</w:t>
      </w:r>
      <w:hyperlink r:id="rId57" w:anchor="a27" w:history="1">
        <w:r w:rsidR="008F2EF2" w:rsidRPr="00C62A96">
          <w:rPr>
            <w:rStyle w:val="a3"/>
            <w:rFonts w:hint="eastAsia"/>
          </w:rPr>
          <w:t>二十七</w:t>
        </w:r>
      </w:hyperlink>
      <w:r w:rsidR="008F2EF2" w:rsidRPr="00C62A96">
        <w:rPr>
          <w:rFonts w:ascii="Arial Unicode MS" w:hAnsi="Arial Unicode MS" w:cs="細明體" w:hint="eastAsia"/>
          <w:color w:val="17365D"/>
          <w:sz w:val="20"/>
        </w:rPr>
        <w:t>條第一項至第五項、第</w:t>
      </w:r>
      <w:hyperlink r:id="rId58" w:anchor="a30" w:history="1">
        <w:r w:rsidR="008F2EF2" w:rsidRPr="00C62A96">
          <w:rPr>
            <w:rStyle w:val="a3"/>
            <w:rFonts w:hint="eastAsia"/>
          </w:rPr>
          <w:t>三十</w:t>
        </w:r>
      </w:hyperlink>
      <w:r w:rsidR="008F2EF2" w:rsidRPr="00C62A96">
        <w:rPr>
          <w:rFonts w:ascii="Arial Unicode MS" w:hAnsi="Arial Unicode MS" w:cs="細明體" w:hint="eastAsia"/>
          <w:color w:val="17365D"/>
          <w:sz w:val="20"/>
        </w:rPr>
        <w:t>條及第</w:t>
      </w:r>
      <w:hyperlink r:id="rId59" w:anchor="a31" w:history="1">
        <w:r w:rsidR="008F2EF2" w:rsidRPr="00C62A96">
          <w:rPr>
            <w:rStyle w:val="a3"/>
            <w:rFonts w:hint="eastAsia"/>
          </w:rPr>
          <w:t>三十一</w:t>
        </w:r>
      </w:hyperlink>
      <w:r w:rsidR="008F2EF2" w:rsidRPr="00C62A96">
        <w:rPr>
          <w:rFonts w:ascii="Arial Unicode MS" w:hAnsi="Arial Unicode MS" w:cs="細明體" w:hint="eastAsia"/>
          <w:color w:val="17365D"/>
          <w:sz w:val="20"/>
        </w:rPr>
        <w:t>條之罪</w:t>
      </w:r>
      <w:r>
        <w:rPr>
          <w:rFonts w:ascii="Arial Unicode MS" w:hAnsi="Arial Unicode MS" w:cs="細明體" w:hint="eastAsia"/>
          <w:color w:val="17365D"/>
          <w:sz w:val="20"/>
        </w:rPr>
        <w:t>。</w:t>
      </w:r>
    </w:p>
    <w:p w14:paraId="402CD40E" w14:textId="6A04CB7C" w:rsidR="00442873" w:rsidRDefault="00442873" w:rsidP="00E447BA">
      <w:pPr>
        <w:ind w:left="119"/>
        <w:jc w:val="both"/>
        <w:rPr>
          <w:rFonts w:ascii="Arial Unicode MS" w:hAnsi="Arial Unicode MS" w:cs="細明體" w:hint="eastAsia"/>
          <w:color w:val="17365D"/>
          <w:sz w:val="20"/>
        </w:rPr>
      </w:pPr>
      <w:r>
        <w:rPr>
          <w:rFonts w:ascii="Arial Unicode MS" w:hAnsi="Arial Unicode MS" w:cs="細明體" w:hint="eastAsia"/>
          <w:color w:val="17365D"/>
          <w:sz w:val="20"/>
        </w:rPr>
        <w:t xml:space="preserve">　　</w:t>
      </w:r>
      <w:r w:rsidRPr="00C62A96">
        <w:rPr>
          <w:rFonts w:ascii="Arial Unicode MS" w:hAnsi="Arial Unicode MS" w:cs="細明體" w:hint="eastAsia"/>
          <w:color w:val="17365D"/>
          <w:sz w:val="20"/>
        </w:rPr>
        <w:t>九</w:t>
      </w:r>
      <w:r>
        <w:rPr>
          <w:rFonts w:ascii="Arial Unicode MS" w:hAnsi="Arial Unicode MS" w:cs="細明體" w:hint="eastAsia"/>
          <w:color w:val="17365D"/>
          <w:sz w:val="20"/>
        </w:rPr>
        <w:t>、</w:t>
      </w:r>
      <w:r w:rsidR="008F2EF2" w:rsidRPr="00C62A96">
        <w:rPr>
          <w:rFonts w:ascii="Arial Unicode MS" w:hAnsi="Arial Unicode MS" w:cs="細明體" w:hint="eastAsia"/>
          <w:color w:val="17365D"/>
          <w:sz w:val="20"/>
        </w:rPr>
        <w:t>懲治走私條例</w:t>
      </w:r>
      <w:hyperlink r:id="rId60" w:anchor="b4" w:history="1">
        <w:r w:rsidR="008F2EF2" w:rsidRPr="00C62A96">
          <w:rPr>
            <w:rStyle w:val="a3"/>
            <w:rFonts w:hint="eastAsia"/>
          </w:rPr>
          <w:t>第四條</w:t>
        </w:r>
      </w:hyperlink>
      <w:r w:rsidR="008F2EF2" w:rsidRPr="00C62A96">
        <w:rPr>
          <w:rFonts w:ascii="Arial Unicode MS" w:hAnsi="Arial Unicode MS" w:cs="細明體" w:hint="eastAsia"/>
          <w:color w:val="17365D"/>
          <w:sz w:val="20"/>
        </w:rPr>
        <w:t>至第六條、</w:t>
      </w:r>
      <w:hyperlink r:id="rId61" w:anchor="b9" w:history="1">
        <w:r w:rsidR="008F2EF2" w:rsidRPr="00C62A96">
          <w:rPr>
            <w:rStyle w:val="a3"/>
            <w:rFonts w:hint="eastAsia"/>
          </w:rPr>
          <w:t>第九條</w:t>
        </w:r>
      </w:hyperlink>
      <w:r w:rsidR="008F2EF2" w:rsidRPr="00C62A96">
        <w:rPr>
          <w:rFonts w:ascii="Arial Unicode MS" w:hAnsi="Arial Unicode MS" w:cs="細明體" w:hint="eastAsia"/>
          <w:color w:val="17365D"/>
          <w:sz w:val="20"/>
        </w:rPr>
        <w:t>及</w:t>
      </w:r>
      <w:hyperlink r:id="rId62" w:anchor="b10" w:history="1">
        <w:r w:rsidR="008F2EF2" w:rsidRPr="00C62A96">
          <w:rPr>
            <w:rStyle w:val="a3"/>
            <w:rFonts w:hint="eastAsia"/>
          </w:rPr>
          <w:t>第十條</w:t>
        </w:r>
      </w:hyperlink>
      <w:r w:rsidR="008F2EF2" w:rsidRPr="00C62A96">
        <w:rPr>
          <w:rFonts w:ascii="Arial Unicode MS" w:hAnsi="Arial Unicode MS" w:cs="細明體" w:hint="eastAsia"/>
          <w:color w:val="17365D"/>
          <w:sz w:val="20"/>
        </w:rPr>
        <w:t>之罪</w:t>
      </w:r>
      <w:r>
        <w:rPr>
          <w:rFonts w:ascii="Arial Unicode MS" w:hAnsi="Arial Unicode MS" w:cs="細明體" w:hint="eastAsia"/>
          <w:color w:val="17365D"/>
          <w:sz w:val="20"/>
        </w:rPr>
        <w:t>。</w:t>
      </w:r>
    </w:p>
    <w:p w14:paraId="72CE0C66" w14:textId="36AFC95B" w:rsidR="00442873" w:rsidRDefault="00442873" w:rsidP="00E447BA">
      <w:pPr>
        <w:ind w:left="119"/>
        <w:jc w:val="both"/>
        <w:rPr>
          <w:rFonts w:ascii="Arial Unicode MS" w:hAnsi="Arial Unicode MS" w:cs="細明體" w:hint="eastAsia"/>
          <w:color w:val="17365D"/>
          <w:sz w:val="20"/>
        </w:rPr>
      </w:pPr>
      <w:r>
        <w:rPr>
          <w:rFonts w:ascii="Arial Unicode MS" w:hAnsi="Arial Unicode MS" w:cs="細明體" w:hint="eastAsia"/>
          <w:color w:val="17365D"/>
          <w:sz w:val="20"/>
        </w:rPr>
        <w:t xml:space="preserve">　　</w:t>
      </w:r>
      <w:r w:rsidRPr="00C62A96">
        <w:rPr>
          <w:rFonts w:ascii="Arial Unicode MS" w:hAnsi="Arial Unicode MS" w:cs="細明體" w:hint="eastAsia"/>
          <w:color w:val="17365D"/>
          <w:sz w:val="20"/>
        </w:rPr>
        <w:t>十</w:t>
      </w:r>
      <w:r>
        <w:rPr>
          <w:rFonts w:ascii="Arial Unicode MS" w:hAnsi="Arial Unicode MS" w:cs="細明體" w:hint="eastAsia"/>
          <w:color w:val="17365D"/>
          <w:sz w:val="20"/>
        </w:rPr>
        <w:t>、</w:t>
      </w:r>
      <w:r w:rsidR="008F2EF2" w:rsidRPr="00C62A96">
        <w:rPr>
          <w:rFonts w:ascii="Arial Unicode MS" w:hAnsi="Arial Unicode MS" w:cs="細明體" w:hint="eastAsia"/>
          <w:color w:val="17365D"/>
          <w:sz w:val="20"/>
        </w:rPr>
        <w:t>犯</w:t>
      </w:r>
      <w:hyperlink r:id="rId63" w:history="1">
        <w:r w:rsidR="008F2EF2" w:rsidRPr="00C62A96">
          <w:rPr>
            <w:rStyle w:val="a3"/>
            <w:rFonts w:hint="eastAsia"/>
          </w:rPr>
          <w:t>銀行法</w:t>
        </w:r>
      </w:hyperlink>
      <w:r w:rsidR="008F2EF2" w:rsidRPr="00C62A96">
        <w:rPr>
          <w:rFonts w:ascii="Arial Unicode MS" w:hAnsi="Arial Unicode MS" w:cs="細明體" w:hint="eastAsia"/>
          <w:color w:val="17365D"/>
          <w:sz w:val="20"/>
        </w:rPr>
        <w:t>、</w:t>
      </w:r>
      <w:hyperlink r:id="rId64" w:history="1">
        <w:r w:rsidR="008F2EF2" w:rsidRPr="00C62A96">
          <w:rPr>
            <w:rStyle w:val="a3"/>
            <w:rFonts w:hint="eastAsia"/>
          </w:rPr>
          <w:t>金融控股公司法</w:t>
        </w:r>
      </w:hyperlink>
      <w:r w:rsidR="008F2EF2" w:rsidRPr="00C62A96">
        <w:rPr>
          <w:rFonts w:ascii="Arial Unicode MS" w:hAnsi="Arial Unicode MS" w:cs="細明體" w:hint="eastAsia"/>
          <w:color w:val="17365D"/>
          <w:sz w:val="20"/>
        </w:rPr>
        <w:t>、</w:t>
      </w:r>
      <w:hyperlink r:id="rId65" w:history="1">
        <w:r w:rsidR="008F2EF2" w:rsidRPr="00C62A96">
          <w:rPr>
            <w:rStyle w:val="a3"/>
            <w:rFonts w:hint="eastAsia"/>
          </w:rPr>
          <w:t>信用合作社法</w:t>
        </w:r>
      </w:hyperlink>
      <w:r w:rsidR="008F2EF2" w:rsidRPr="00C62A96">
        <w:rPr>
          <w:rFonts w:ascii="Arial Unicode MS" w:hAnsi="Arial Unicode MS" w:cs="細明體" w:hint="eastAsia"/>
          <w:color w:val="17365D"/>
          <w:sz w:val="20"/>
        </w:rPr>
        <w:t>、</w:t>
      </w:r>
      <w:hyperlink r:id="rId66" w:history="1">
        <w:r w:rsidR="008F2EF2" w:rsidRPr="00C62A96">
          <w:rPr>
            <w:rStyle w:val="a3"/>
            <w:rFonts w:hint="eastAsia"/>
          </w:rPr>
          <w:t>金融資產證券化條例</w:t>
        </w:r>
      </w:hyperlink>
      <w:r w:rsidR="008F2EF2" w:rsidRPr="00C62A96">
        <w:rPr>
          <w:rFonts w:ascii="Arial Unicode MS" w:hAnsi="Arial Unicode MS" w:cs="細明體" w:hint="eastAsia"/>
          <w:color w:val="17365D"/>
          <w:sz w:val="20"/>
        </w:rPr>
        <w:t>、</w:t>
      </w:r>
      <w:hyperlink r:id="rId67" w:history="1">
        <w:r w:rsidR="008F2EF2" w:rsidRPr="00C62A96">
          <w:rPr>
            <w:rStyle w:val="a3"/>
            <w:rFonts w:hint="eastAsia"/>
          </w:rPr>
          <w:t>不動產證券化條例</w:t>
        </w:r>
      </w:hyperlink>
      <w:r w:rsidR="008F2EF2" w:rsidRPr="00C62A96">
        <w:rPr>
          <w:rFonts w:ascii="Arial Unicode MS" w:hAnsi="Arial Unicode MS" w:cs="細明體" w:hint="eastAsia"/>
          <w:color w:val="17365D"/>
          <w:sz w:val="20"/>
        </w:rPr>
        <w:t>、</w:t>
      </w:r>
      <w:hyperlink r:id="rId68" w:history="1">
        <w:r w:rsidR="008F2EF2" w:rsidRPr="00C62A96">
          <w:rPr>
            <w:rStyle w:val="a3"/>
            <w:rFonts w:hint="eastAsia"/>
          </w:rPr>
          <w:t>信託業法</w:t>
        </w:r>
      </w:hyperlink>
      <w:r w:rsidR="008F2EF2" w:rsidRPr="00C62A96">
        <w:rPr>
          <w:rFonts w:ascii="Arial Unicode MS" w:hAnsi="Arial Unicode MS" w:cs="細明體" w:hint="eastAsia"/>
          <w:color w:val="17365D"/>
          <w:sz w:val="20"/>
        </w:rPr>
        <w:t>、</w:t>
      </w:r>
      <w:hyperlink r:id="rId69" w:history="1">
        <w:r w:rsidR="008F2EF2" w:rsidRPr="00C62A96">
          <w:rPr>
            <w:rStyle w:val="a3"/>
            <w:rFonts w:hint="eastAsia"/>
          </w:rPr>
          <w:t>票券金融管理法</w:t>
        </w:r>
      </w:hyperlink>
      <w:r w:rsidR="008F2EF2" w:rsidRPr="00C62A96">
        <w:rPr>
          <w:rFonts w:ascii="Arial Unicode MS" w:hAnsi="Arial Unicode MS" w:cs="細明體" w:hint="eastAsia"/>
          <w:color w:val="17365D"/>
          <w:sz w:val="20"/>
        </w:rPr>
        <w:t>、</w:t>
      </w:r>
      <w:hyperlink r:id="rId70" w:history="1">
        <w:r w:rsidR="008F2EF2" w:rsidRPr="00C62A96">
          <w:rPr>
            <w:rStyle w:val="a3"/>
            <w:rFonts w:hint="eastAsia"/>
          </w:rPr>
          <w:t>證券交易法</w:t>
        </w:r>
      </w:hyperlink>
      <w:r w:rsidR="008F2EF2" w:rsidRPr="00C62A96">
        <w:rPr>
          <w:rFonts w:ascii="Arial Unicode MS" w:hAnsi="Arial Unicode MS" w:cs="細明體" w:hint="eastAsia"/>
          <w:color w:val="17365D"/>
          <w:sz w:val="20"/>
        </w:rPr>
        <w:t>、</w:t>
      </w:r>
      <w:hyperlink r:id="rId71" w:history="1">
        <w:r w:rsidR="008F2EF2" w:rsidRPr="00C62A96">
          <w:rPr>
            <w:rStyle w:val="a3"/>
            <w:rFonts w:hint="eastAsia"/>
          </w:rPr>
          <w:t>期貨交易法</w:t>
        </w:r>
      </w:hyperlink>
      <w:r w:rsidR="008F2EF2" w:rsidRPr="00C62A96">
        <w:rPr>
          <w:rFonts w:ascii="Arial Unicode MS" w:hAnsi="Arial Unicode MS" w:cs="細明體" w:hint="eastAsia"/>
          <w:color w:val="17365D"/>
          <w:sz w:val="20"/>
        </w:rPr>
        <w:t>、</w:t>
      </w:r>
      <w:hyperlink r:id="rId72" w:history="1">
        <w:r w:rsidR="008F2EF2" w:rsidRPr="00C62A96">
          <w:rPr>
            <w:rStyle w:val="a3"/>
            <w:rFonts w:hint="eastAsia"/>
          </w:rPr>
          <w:t>證券投資信託及顧問法</w:t>
        </w:r>
      </w:hyperlink>
      <w:r w:rsidR="008F2EF2" w:rsidRPr="00C62A96">
        <w:rPr>
          <w:rFonts w:ascii="Arial Unicode MS" w:hAnsi="Arial Unicode MS" w:cs="細明體" w:hint="eastAsia"/>
          <w:color w:val="17365D"/>
          <w:sz w:val="20"/>
        </w:rPr>
        <w:t>、</w:t>
      </w:r>
      <w:hyperlink r:id="rId73" w:history="1">
        <w:r w:rsidR="008F2EF2" w:rsidRPr="00C62A96">
          <w:rPr>
            <w:rStyle w:val="a3"/>
            <w:rFonts w:hint="eastAsia"/>
          </w:rPr>
          <w:t>保險法</w:t>
        </w:r>
      </w:hyperlink>
      <w:r w:rsidR="008F2EF2" w:rsidRPr="00C62A96">
        <w:rPr>
          <w:rFonts w:ascii="Arial Unicode MS" w:hAnsi="Arial Unicode MS" w:cs="細明體" w:hint="eastAsia"/>
          <w:color w:val="17365D"/>
          <w:sz w:val="20"/>
        </w:rPr>
        <w:t>或</w:t>
      </w:r>
      <w:hyperlink r:id="rId74" w:history="1">
        <w:r w:rsidR="008F2EF2" w:rsidRPr="00C62A96">
          <w:rPr>
            <w:rStyle w:val="a3"/>
            <w:rFonts w:hint="eastAsia"/>
          </w:rPr>
          <w:t>農業金融法</w:t>
        </w:r>
      </w:hyperlink>
      <w:r w:rsidR="008F2EF2" w:rsidRPr="00C62A96">
        <w:rPr>
          <w:rFonts w:ascii="Arial Unicode MS" w:hAnsi="Arial Unicode MS" w:cs="細明體" w:hint="eastAsia"/>
          <w:color w:val="17365D"/>
          <w:sz w:val="20"/>
        </w:rPr>
        <w:t>之罪</w:t>
      </w:r>
      <w:r>
        <w:rPr>
          <w:rFonts w:ascii="Arial Unicode MS" w:hAnsi="Arial Unicode MS" w:cs="細明體" w:hint="eastAsia"/>
          <w:color w:val="17365D"/>
          <w:sz w:val="20"/>
        </w:rPr>
        <w:t>。</w:t>
      </w:r>
    </w:p>
    <w:p w14:paraId="209F9AC9" w14:textId="0ED43AEC" w:rsidR="00442873" w:rsidRDefault="00442873" w:rsidP="00E447BA">
      <w:pPr>
        <w:ind w:left="119"/>
        <w:jc w:val="both"/>
        <w:rPr>
          <w:rFonts w:ascii="Arial Unicode MS" w:hAnsi="Arial Unicode MS" w:hint="eastAsia"/>
          <w:color w:val="17365D"/>
          <w:sz w:val="20"/>
        </w:rPr>
      </w:pPr>
      <w:r>
        <w:rPr>
          <w:rFonts w:ascii="Arial Unicode MS" w:hAnsi="Arial Unicode MS" w:cs="細明體" w:hint="eastAsia"/>
          <w:color w:val="17365D"/>
          <w:sz w:val="20"/>
        </w:rPr>
        <w:t xml:space="preserve">　　</w:t>
      </w:r>
      <w:r w:rsidRPr="00C62A96">
        <w:rPr>
          <w:rFonts w:ascii="Arial Unicode MS" w:hAnsi="Arial Unicode MS" w:hint="eastAsia"/>
          <w:color w:val="17365D"/>
          <w:sz w:val="20"/>
        </w:rPr>
        <w:t>十一</w:t>
      </w:r>
      <w:r>
        <w:rPr>
          <w:rFonts w:ascii="Arial Unicode MS" w:hAnsi="Arial Unicode MS" w:cs="細明體" w:hint="eastAsia"/>
          <w:color w:val="17365D"/>
          <w:sz w:val="20"/>
        </w:rPr>
        <w:t>、</w:t>
      </w:r>
      <w:r w:rsidR="003603B7" w:rsidRPr="00C62A96">
        <w:rPr>
          <w:rFonts w:ascii="Arial Unicode MS" w:hAnsi="Arial Unicode MS" w:cs="細明體"/>
          <w:color w:val="17365D"/>
          <w:sz w:val="20"/>
        </w:rPr>
        <w:t>妨害國幣懲治條例</w:t>
      </w:r>
      <w:hyperlink r:id="rId75" w:anchor="a3" w:history="1">
        <w:r w:rsidR="003603B7" w:rsidRPr="00C62A96">
          <w:rPr>
            <w:rStyle w:val="a3"/>
          </w:rPr>
          <w:t>第三條</w:t>
        </w:r>
      </w:hyperlink>
      <w:r w:rsidR="00E447BA" w:rsidRPr="00C62A96">
        <w:rPr>
          <w:rFonts w:ascii="Arial Unicode MS" w:hAnsi="Arial Unicode MS" w:hint="eastAsia"/>
          <w:color w:val="17365D"/>
          <w:sz w:val="20"/>
        </w:rPr>
        <w:t>之罪</w:t>
      </w:r>
      <w:r>
        <w:rPr>
          <w:rFonts w:ascii="Arial Unicode MS" w:hAnsi="Arial Unicode MS" w:hint="eastAsia"/>
          <w:color w:val="17365D"/>
          <w:sz w:val="20"/>
        </w:rPr>
        <w:t>。</w:t>
      </w:r>
    </w:p>
    <w:p w14:paraId="015702A7" w14:textId="0A7F4DE8" w:rsidR="00442873" w:rsidRDefault="00442873" w:rsidP="00E447BA">
      <w:pPr>
        <w:ind w:left="119"/>
        <w:jc w:val="both"/>
        <w:rPr>
          <w:rFonts w:ascii="Arial Unicode MS" w:hAnsi="Arial Unicode MS" w:hint="eastAsia"/>
          <w:color w:val="17365D"/>
          <w:sz w:val="20"/>
        </w:rPr>
      </w:pPr>
      <w:r>
        <w:rPr>
          <w:rFonts w:ascii="Arial Unicode MS" w:hAnsi="Arial Unicode MS" w:hint="eastAsia"/>
          <w:color w:val="17365D"/>
          <w:sz w:val="20"/>
        </w:rPr>
        <w:t xml:space="preserve">　　</w:t>
      </w:r>
      <w:r w:rsidRPr="00C62A96">
        <w:rPr>
          <w:rFonts w:ascii="Arial Unicode MS" w:hAnsi="Arial Unicode MS" w:hint="eastAsia"/>
          <w:color w:val="17365D"/>
          <w:sz w:val="20"/>
        </w:rPr>
        <w:t>十二</w:t>
      </w:r>
      <w:r>
        <w:rPr>
          <w:rFonts w:ascii="Arial Unicode MS" w:hAnsi="Arial Unicode MS" w:hint="eastAsia"/>
          <w:color w:val="17365D"/>
          <w:sz w:val="20"/>
        </w:rPr>
        <w:t>、</w:t>
      </w:r>
      <w:r w:rsidR="003603B7" w:rsidRPr="00C62A96">
        <w:rPr>
          <w:rFonts w:ascii="Arial Unicode MS" w:hAnsi="Arial Unicode MS" w:cs="細明體" w:hint="eastAsia"/>
          <w:color w:val="17365D"/>
          <w:sz w:val="20"/>
        </w:rPr>
        <w:t>藥事法第</w:t>
      </w:r>
      <w:hyperlink r:id="rId76" w:anchor="a82" w:history="1">
        <w:r w:rsidR="003603B7" w:rsidRPr="00C62A96">
          <w:rPr>
            <w:rStyle w:val="a3"/>
            <w:rFonts w:hint="eastAsia"/>
          </w:rPr>
          <w:t>八十二</w:t>
        </w:r>
      </w:hyperlink>
      <w:r w:rsidR="003603B7" w:rsidRPr="00C62A96">
        <w:rPr>
          <w:rFonts w:ascii="Arial Unicode MS" w:hAnsi="Arial Unicode MS" w:cs="細明體" w:hint="eastAsia"/>
          <w:color w:val="17365D"/>
          <w:sz w:val="20"/>
        </w:rPr>
        <w:t>條第一項、第二項、第</w:t>
      </w:r>
      <w:hyperlink r:id="rId77" w:anchor="a83" w:history="1">
        <w:r w:rsidR="003603B7" w:rsidRPr="00C62A96">
          <w:rPr>
            <w:rStyle w:val="a3"/>
            <w:rFonts w:hint="eastAsia"/>
          </w:rPr>
          <w:t>八十三</w:t>
        </w:r>
      </w:hyperlink>
      <w:r w:rsidR="003603B7" w:rsidRPr="00C62A96">
        <w:rPr>
          <w:rFonts w:ascii="Arial Unicode MS" w:hAnsi="Arial Unicode MS" w:cs="細明體" w:hint="eastAsia"/>
          <w:color w:val="17365D"/>
          <w:sz w:val="20"/>
        </w:rPr>
        <w:t>條第一項及第二項之罪</w:t>
      </w:r>
      <w:r>
        <w:rPr>
          <w:rFonts w:ascii="Arial Unicode MS" w:hAnsi="Arial Unicode MS" w:hint="eastAsia"/>
          <w:color w:val="17365D"/>
          <w:sz w:val="20"/>
        </w:rPr>
        <w:t>。</w:t>
      </w:r>
    </w:p>
    <w:p w14:paraId="3B6EDCB3" w14:textId="1D1C85EB" w:rsidR="00442873" w:rsidRDefault="00442873" w:rsidP="00E447BA">
      <w:pPr>
        <w:ind w:left="119"/>
        <w:jc w:val="both"/>
        <w:rPr>
          <w:rFonts w:ascii="Arial Unicode MS" w:hAnsi="Arial Unicode MS" w:hint="eastAsia"/>
          <w:color w:val="17365D"/>
          <w:sz w:val="20"/>
        </w:rPr>
      </w:pPr>
      <w:r>
        <w:rPr>
          <w:rFonts w:ascii="Arial Unicode MS" w:hAnsi="Arial Unicode MS" w:hint="eastAsia"/>
          <w:color w:val="17365D"/>
          <w:sz w:val="20"/>
        </w:rPr>
        <w:t xml:space="preserve">　　</w:t>
      </w:r>
      <w:r w:rsidRPr="00C62A96">
        <w:rPr>
          <w:rFonts w:ascii="Arial Unicode MS" w:hAnsi="Arial Unicode MS" w:hint="eastAsia"/>
          <w:color w:val="17365D"/>
          <w:sz w:val="20"/>
        </w:rPr>
        <w:t>十三</w:t>
      </w:r>
      <w:r>
        <w:rPr>
          <w:rFonts w:ascii="Arial Unicode MS" w:hAnsi="Arial Unicode MS" w:hint="eastAsia"/>
          <w:color w:val="17365D"/>
          <w:sz w:val="20"/>
        </w:rPr>
        <w:t>、</w:t>
      </w:r>
      <w:r w:rsidR="003603B7" w:rsidRPr="00C62A96">
        <w:rPr>
          <w:rFonts w:ascii="Arial Unicode MS" w:hAnsi="Arial Unicode MS" w:cs="細明體" w:hint="eastAsia"/>
          <w:color w:val="17365D"/>
          <w:sz w:val="20"/>
        </w:rPr>
        <w:t>民用航空法第</w:t>
      </w:r>
      <w:hyperlink r:id="rId78" w:anchor="a100" w:history="1">
        <w:r w:rsidR="003603B7" w:rsidRPr="00C62A96">
          <w:rPr>
            <w:rStyle w:val="a3"/>
            <w:rFonts w:hint="eastAsia"/>
          </w:rPr>
          <w:t>一百</w:t>
        </w:r>
      </w:hyperlink>
      <w:r w:rsidR="003603B7" w:rsidRPr="00C62A96">
        <w:rPr>
          <w:rFonts w:ascii="Arial Unicode MS" w:hAnsi="Arial Unicode MS" w:cs="細明體" w:hint="eastAsia"/>
          <w:color w:val="17365D"/>
          <w:sz w:val="20"/>
        </w:rPr>
        <w:t>條及第</w:t>
      </w:r>
      <w:hyperlink r:id="rId79" w:anchor="a101" w:history="1">
        <w:r w:rsidR="003603B7" w:rsidRPr="00C62A96">
          <w:rPr>
            <w:rStyle w:val="a3"/>
            <w:rFonts w:hint="eastAsia"/>
          </w:rPr>
          <w:t>一百零一</w:t>
        </w:r>
      </w:hyperlink>
      <w:r w:rsidR="003603B7" w:rsidRPr="00C62A96">
        <w:rPr>
          <w:rFonts w:ascii="Arial Unicode MS" w:hAnsi="Arial Unicode MS" w:cs="細明體" w:hint="eastAsia"/>
          <w:color w:val="17365D"/>
          <w:sz w:val="20"/>
        </w:rPr>
        <w:t>條</w:t>
      </w:r>
      <w:r w:rsidR="00E447BA" w:rsidRPr="00C62A96">
        <w:rPr>
          <w:rFonts w:ascii="Arial Unicode MS" w:hAnsi="Arial Unicode MS" w:hint="eastAsia"/>
          <w:color w:val="17365D"/>
          <w:sz w:val="20"/>
        </w:rPr>
        <w:t>之罪</w:t>
      </w:r>
      <w:r>
        <w:rPr>
          <w:rFonts w:ascii="Arial Unicode MS" w:hAnsi="Arial Unicode MS" w:hint="eastAsia"/>
          <w:color w:val="17365D"/>
          <w:sz w:val="20"/>
        </w:rPr>
        <w:t>。</w:t>
      </w:r>
    </w:p>
    <w:p w14:paraId="0CE4AD99" w14:textId="28236BF7" w:rsidR="00442873" w:rsidRDefault="00442873" w:rsidP="00E447BA">
      <w:pPr>
        <w:ind w:left="119"/>
        <w:jc w:val="both"/>
        <w:rPr>
          <w:rFonts w:ascii="Arial Unicode MS" w:hAnsi="Arial Unicode MS" w:hint="eastAsia"/>
          <w:color w:val="17365D"/>
          <w:sz w:val="20"/>
        </w:rPr>
      </w:pPr>
      <w:r>
        <w:rPr>
          <w:rFonts w:ascii="Arial Unicode MS" w:hAnsi="Arial Unicode MS" w:hint="eastAsia"/>
          <w:color w:val="17365D"/>
          <w:sz w:val="20"/>
        </w:rPr>
        <w:lastRenderedPageBreak/>
        <w:t xml:space="preserve">　　</w:t>
      </w:r>
      <w:r w:rsidRPr="00C62A96">
        <w:rPr>
          <w:rFonts w:ascii="Arial Unicode MS" w:hAnsi="Arial Unicode MS" w:hint="eastAsia"/>
          <w:color w:val="17365D"/>
          <w:sz w:val="20"/>
        </w:rPr>
        <w:t>十四</w:t>
      </w:r>
      <w:r>
        <w:rPr>
          <w:rFonts w:ascii="Arial Unicode MS" w:hAnsi="Arial Unicode MS" w:hint="eastAsia"/>
          <w:color w:val="17365D"/>
          <w:sz w:val="20"/>
        </w:rPr>
        <w:t>、</w:t>
      </w:r>
      <w:r w:rsidR="00E447BA" w:rsidRPr="00C62A96">
        <w:rPr>
          <w:rFonts w:ascii="Arial Unicode MS" w:hAnsi="Arial Unicode MS" w:hint="eastAsia"/>
          <w:color w:val="17365D"/>
          <w:sz w:val="20"/>
        </w:rPr>
        <w:t>森林法第</w:t>
      </w:r>
      <w:hyperlink r:id="rId80" w:anchor="a50" w:history="1">
        <w:r w:rsidR="00E447BA" w:rsidRPr="00C62A96">
          <w:rPr>
            <w:rStyle w:val="a3"/>
            <w:rFonts w:hint="eastAsia"/>
          </w:rPr>
          <w:t>五十</w:t>
        </w:r>
      </w:hyperlink>
      <w:r w:rsidR="00E447BA" w:rsidRPr="00C62A96">
        <w:rPr>
          <w:rFonts w:ascii="Arial Unicode MS" w:hAnsi="Arial Unicode MS" w:hint="eastAsia"/>
          <w:color w:val="17365D"/>
          <w:sz w:val="20"/>
        </w:rPr>
        <w:t>條、第</w:t>
      </w:r>
      <w:hyperlink r:id="rId81" w:anchor="a51" w:history="1">
        <w:r w:rsidR="00E447BA" w:rsidRPr="00C62A96">
          <w:rPr>
            <w:rStyle w:val="a3"/>
            <w:rFonts w:hint="eastAsia"/>
          </w:rPr>
          <w:t>五十一</w:t>
        </w:r>
      </w:hyperlink>
      <w:r w:rsidR="00E447BA" w:rsidRPr="00C62A96">
        <w:rPr>
          <w:rFonts w:ascii="Arial Unicode MS" w:hAnsi="Arial Unicode MS" w:hint="eastAsia"/>
          <w:color w:val="17365D"/>
          <w:sz w:val="20"/>
        </w:rPr>
        <w:t>條第二項、第</w:t>
      </w:r>
      <w:hyperlink r:id="rId82" w:anchor="a52" w:history="1">
        <w:r w:rsidR="00E447BA" w:rsidRPr="00C62A96">
          <w:rPr>
            <w:rStyle w:val="a3"/>
            <w:rFonts w:hint="eastAsia"/>
          </w:rPr>
          <w:t>五十二</w:t>
        </w:r>
      </w:hyperlink>
      <w:r w:rsidR="00E447BA" w:rsidRPr="00C62A96">
        <w:rPr>
          <w:rFonts w:ascii="Arial Unicode MS" w:hAnsi="Arial Unicode MS" w:hint="eastAsia"/>
          <w:color w:val="17365D"/>
          <w:sz w:val="20"/>
        </w:rPr>
        <w:t>條第一項、第二項、水土保持法第</w:t>
      </w:r>
      <w:hyperlink r:id="rId83" w:anchor="a32" w:history="1">
        <w:r w:rsidR="00E447BA" w:rsidRPr="00C62A96">
          <w:rPr>
            <w:rStyle w:val="a3"/>
            <w:rFonts w:hint="eastAsia"/>
          </w:rPr>
          <w:t>三十二</w:t>
        </w:r>
      </w:hyperlink>
      <w:r w:rsidR="00E447BA" w:rsidRPr="00C62A96">
        <w:rPr>
          <w:rFonts w:ascii="Arial Unicode MS" w:hAnsi="Arial Unicode MS" w:hint="eastAsia"/>
          <w:color w:val="17365D"/>
          <w:sz w:val="20"/>
        </w:rPr>
        <w:t>條第二項、山坡地保育利用條例第</w:t>
      </w:r>
      <w:hyperlink r:id="rId84" w:anchor="a34" w:history="1">
        <w:r w:rsidR="00E447BA" w:rsidRPr="00C62A96">
          <w:rPr>
            <w:rStyle w:val="a3"/>
            <w:rFonts w:hint="eastAsia"/>
          </w:rPr>
          <w:t>三十四</w:t>
        </w:r>
      </w:hyperlink>
      <w:r w:rsidR="00E447BA" w:rsidRPr="00C62A96">
        <w:rPr>
          <w:rFonts w:ascii="Arial Unicode MS" w:hAnsi="Arial Unicode MS" w:hint="eastAsia"/>
          <w:color w:val="17365D"/>
          <w:sz w:val="20"/>
        </w:rPr>
        <w:t>條第二項之罪</w:t>
      </w:r>
      <w:r>
        <w:rPr>
          <w:rFonts w:ascii="Arial Unicode MS" w:hAnsi="Arial Unicode MS" w:hint="eastAsia"/>
          <w:color w:val="17365D"/>
          <w:sz w:val="20"/>
        </w:rPr>
        <w:t>。</w:t>
      </w:r>
    </w:p>
    <w:p w14:paraId="35C579DE" w14:textId="027C3B07" w:rsidR="00442873" w:rsidRDefault="00442873" w:rsidP="00E447BA">
      <w:pPr>
        <w:ind w:left="119"/>
        <w:jc w:val="both"/>
        <w:rPr>
          <w:rFonts w:ascii="Arial Unicode MS" w:hAnsi="Arial Unicode MS" w:hint="eastAsia"/>
          <w:color w:val="17365D"/>
          <w:sz w:val="20"/>
        </w:rPr>
      </w:pPr>
      <w:r>
        <w:rPr>
          <w:rFonts w:ascii="Arial Unicode MS" w:hAnsi="Arial Unicode MS" w:hint="eastAsia"/>
          <w:color w:val="17365D"/>
          <w:sz w:val="20"/>
        </w:rPr>
        <w:t xml:space="preserve">　　</w:t>
      </w:r>
      <w:r w:rsidRPr="00C62A96">
        <w:rPr>
          <w:rFonts w:ascii="Arial Unicode MS" w:hAnsi="Arial Unicode MS" w:hint="eastAsia"/>
          <w:color w:val="17365D"/>
          <w:sz w:val="20"/>
        </w:rPr>
        <w:t>十五</w:t>
      </w:r>
      <w:r>
        <w:rPr>
          <w:rFonts w:ascii="Arial Unicode MS" w:hAnsi="Arial Unicode MS" w:hint="eastAsia"/>
          <w:color w:val="17365D"/>
          <w:sz w:val="20"/>
        </w:rPr>
        <w:t>、</w:t>
      </w:r>
      <w:r w:rsidR="003603B7" w:rsidRPr="00C62A96">
        <w:rPr>
          <w:rFonts w:ascii="Arial Unicode MS" w:hAnsi="Arial Unicode MS" w:cs="細明體"/>
          <w:color w:val="17365D"/>
          <w:sz w:val="20"/>
        </w:rPr>
        <w:t>刑法第</w:t>
      </w:r>
      <w:hyperlink r:id="rId85" w:anchor="a135" w:history="1">
        <w:r w:rsidR="003603B7" w:rsidRPr="00C62A96">
          <w:rPr>
            <w:rStyle w:val="a3"/>
          </w:rPr>
          <w:t>一百三十五</w:t>
        </w:r>
      </w:hyperlink>
      <w:r w:rsidR="003603B7" w:rsidRPr="00C62A96">
        <w:rPr>
          <w:rFonts w:ascii="Arial Unicode MS" w:hAnsi="Arial Unicode MS" w:cs="細明體"/>
          <w:color w:val="17365D"/>
          <w:sz w:val="20"/>
        </w:rPr>
        <w:t>條</w:t>
      </w:r>
      <w:r w:rsidR="003603B7" w:rsidRPr="00C62A96">
        <w:rPr>
          <w:rFonts w:ascii="Arial Unicode MS" w:hAnsi="Arial Unicode MS" w:cs="細明體" w:hint="eastAsia"/>
          <w:color w:val="17365D"/>
          <w:sz w:val="20"/>
        </w:rPr>
        <w:t>、</w:t>
      </w:r>
      <w:r w:rsidR="003603B7" w:rsidRPr="00C62A96">
        <w:rPr>
          <w:rFonts w:ascii="Arial Unicode MS" w:hAnsi="Arial Unicode MS" w:cs="細明體"/>
          <w:color w:val="17365D"/>
          <w:sz w:val="20"/>
        </w:rPr>
        <w:t>第</w:t>
      </w:r>
      <w:hyperlink r:id="rId86" w:anchor="a136" w:history="1">
        <w:r w:rsidR="003603B7" w:rsidRPr="00C62A96">
          <w:rPr>
            <w:rStyle w:val="a3"/>
          </w:rPr>
          <w:t>一百三十六</w:t>
        </w:r>
      </w:hyperlink>
      <w:r w:rsidR="003603B7" w:rsidRPr="00C62A96">
        <w:rPr>
          <w:rFonts w:ascii="Arial Unicode MS" w:hAnsi="Arial Unicode MS" w:cs="細明體"/>
          <w:color w:val="17365D"/>
          <w:sz w:val="20"/>
        </w:rPr>
        <w:t>條</w:t>
      </w:r>
      <w:r w:rsidR="00E447BA" w:rsidRPr="00C62A96">
        <w:rPr>
          <w:rFonts w:ascii="Arial Unicode MS" w:hAnsi="Arial Unicode MS" w:hint="eastAsia"/>
          <w:color w:val="17365D"/>
          <w:sz w:val="20"/>
        </w:rPr>
        <w:t>第一項後段、第二項、</w:t>
      </w:r>
      <w:r w:rsidR="003603B7" w:rsidRPr="00C62A96">
        <w:rPr>
          <w:rFonts w:ascii="Arial Unicode MS" w:hAnsi="Arial Unicode MS" w:cs="細明體"/>
          <w:color w:val="17365D"/>
          <w:sz w:val="20"/>
        </w:rPr>
        <w:t>第</w:t>
      </w:r>
      <w:hyperlink r:id="rId87" w:anchor="a173" w:history="1">
        <w:r w:rsidR="003603B7" w:rsidRPr="00C62A96">
          <w:rPr>
            <w:rStyle w:val="a3"/>
          </w:rPr>
          <w:t>一百七十三</w:t>
        </w:r>
      </w:hyperlink>
      <w:r w:rsidR="003603B7" w:rsidRPr="00C62A96">
        <w:rPr>
          <w:rFonts w:ascii="Arial Unicode MS" w:hAnsi="Arial Unicode MS" w:cs="細明體"/>
          <w:color w:val="17365D"/>
          <w:sz w:val="20"/>
        </w:rPr>
        <w:t>條</w:t>
      </w:r>
      <w:r w:rsidR="00E447BA" w:rsidRPr="00C62A96">
        <w:rPr>
          <w:rFonts w:ascii="Arial Unicode MS" w:hAnsi="Arial Unicode MS" w:hint="eastAsia"/>
          <w:color w:val="17365D"/>
          <w:sz w:val="20"/>
        </w:rPr>
        <w:t>第一項、第</w:t>
      </w:r>
      <w:hyperlink r:id="rId88" w:anchor="a175" w:history="1">
        <w:r w:rsidR="00E447BA" w:rsidRPr="00C62A96">
          <w:rPr>
            <w:rStyle w:val="a3"/>
            <w:rFonts w:hint="eastAsia"/>
          </w:rPr>
          <w:t>一百七十五</w:t>
        </w:r>
      </w:hyperlink>
      <w:r w:rsidR="00E447BA" w:rsidRPr="00C62A96">
        <w:rPr>
          <w:rFonts w:ascii="Arial Unicode MS" w:hAnsi="Arial Unicode MS" w:hint="eastAsia"/>
          <w:color w:val="17365D"/>
          <w:sz w:val="20"/>
        </w:rPr>
        <w:t>條第一項、</w:t>
      </w:r>
      <w:r w:rsidR="003603B7" w:rsidRPr="00C62A96">
        <w:rPr>
          <w:rFonts w:ascii="Arial Unicode MS" w:hAnsi="Arial Unicode MS" w:cs="細明體"/>
          <w:color w:val="17365D"/>
          <w:sz w:val="20"/>
        </w:rPr>
        <w:t>第</w:t>
      </w:r>
      <w:hyperlink r:id="rId89" w:anchor="a176" w:history="1">
        <w:r w:rsidR="003603B7" w:rsidRPr="00C62A96">
          <w:rPr>
            <w:rStyle w:val="a3"/>
          </w:rPr>
          <w:t>一百七十六</w:t>
        </w:r>
      </w:hyperlink>
      <w:r w:rsidR="003603B7" w:rsidRPr="00C62A96">
        <w:rPr>
          <w:rFonts w:ascii="Arial Unicode MS" w:hAnsi="Arial Unicode MS" w:cs="細明體"/>
          <w:color w:val="17365D"/>
          <w:sz w:val="20"/>
        </w:rPr>
        <w:t>條</w:t>
      </w:r>
      <w:r w:rsidR="00E447BA" w:rsidRPr="00C62A96">
        <w:rPr>
          <w:rFonts w:ascii="Arial Unicode MS" w:hAnsi="Arial Unicode MS" w:hint="eastAsia"/>
          <w:color w:val="17365D"/>
          <w:sz w:val="20"/>
        </w:rPr>
        <w:t>故意炸燬</w:t>
      </w:r>
      <w:r w:rsidR="003603B7" w:rsidRPr="00C62A96">
        <w:rPr>
          <w:rFonts w:ascii="Arial Unicode MS" w:hAnsi="Arial Unicode MS" w:cs="細明體"/>
          <w:color w:val="17365D"/>
          <w:sz w:val="20"/>
        </w:rPr>
        <w:t>第</w:t>
      </w:r>
      <w:hyperlink r:id="rId90" w:anchor="a173" w:history="1">
        <w:r w:rsidR="003603B7" w:rsidRPr="00C62A96">
          <w:rPr>
            <w:rStyle w:val="a3"/>
          </w:rPr>
          <w:t>一百七十三</w:t>
        </w:r>
      </w:hyperlink>
      <w:r w:rsidR="003603B7" w:rsidRPr="00C62A96">
        <w:rPr>
          <w:rFonts w:ascii="Arial Unicode MS" w:hAnsi="Arial Unicode MS" w:cs="細明體"/>
          <w:color w:val="17365D"/>
          <w:sz w:val="20"/>
        </w:rPr>
        <w:t>條</w:t>
      </w:r>
      <w:r w:rsidR="00E447BA" w:rsidRPr="00C62A96">
        <w:rPr>
          <w:rFonts w:ascii="Arial Unicode MS" w:hAnsi="Arial Unicode MS" w:hint="eastAsia"/>
          <w:color w:val="17365D"/>
          <w:sz w:val="20"/>
        </w:rPr>
        <w:t>之物、</w:t>
      </w:r>
      <w:r w:rsidR="003603B7" w:rsidRPr="00C62A96">
        <w:rPr>
          <w:rFonts w:ascii="Arial Unicode MS" w:hAnsi="Arial Unicode MS" w:cs="細明體" w:hint="eastAsia"/>
          <w:color w:val="17365D"/>
          <w:sz w:val="20"/>
        </w:rPr>
        <w:t>第</w:t>
      </w:r>
      <w:hyperlink r:id="rId91" w:anchor="a185b1" w:history="1">
        <w:r w:rsidR="003603B7" w:rsidRPr="00C62A96">
          <w:rPr>
            <w:rStyle w:val="a3"/>
            <w:rFonts w:hint="eastAsia"/>
          </w:rPr>
          <w:t>一百八十五條之一</w:t>
        </w:r>
      </w:hyperlink>
      <w:r w:rsidR="00E447BA" w:rsidRPr="00C62A96">
        <w:rPr>
          <w:rFonts w:ascii="Arial Unicode MS" w:hAnsi="Arial Unicode MS" w:hint="eastAsia"/>
          <w:color w:val="17365D"/>
          <w:sz w:val="20"/>
        </w:rPr>
        <w:t>第一項至第五項、第</w:t>
      </w:r>
      <w:hyperlink r:id="rId92" w:anchor="a185b2" w:history="1">
        <w:r w:rsidR="00E447BA" w:rsidRPr="00C62A96">
          <w:rPr>
            <w:rStyle w:val="a3"/>
            <w:rFonts w:hint="eastAsia"/>
          </w:rPr>
          <w:t>一百八十五條之二</w:t>
        </w:r>
      </w:hyperlink>
      <w:r w:rsidR="00E447BA" w:rsidRPr="00C62A96">
        <w:rPr>
          <w:rFonts w:ascii="Arial Unicode MS" w:hAnsi="Arial Unicode MS" w:hint="eastAsia"/>
          <w:color w:val="17365D"/>
          <w:sz w:val="20"/>
        </w:rPr>
        <w:t>、第</w:t>
      </w:r>
      <w:hyperlink r:id="rId93" w:anchor="a185b3" w:history="1">
        <w:r w:rsidR="00E447BA" w:rsidRPr="00C62A96">
          <w:rPr>
            <w:rStyle w:val="a3"/>
            <w:rFonts w:hint="eastAsia"/>
          </w:rPr>
          <w:t>一百八十五條之三</w:t>
        </w:r>
      </w:hyperlink>
      <w:r w:rsidR="00E447BA" w:rsidRPr="00C62A96">
        <w:rPr>
          <w:rFonts w:ascii="Arial Unicode MS" w:hAnsi="Arial Unicode MS" w:hint="eastAsia"/>
          <w:color w:val="17365D"/>
          <w:sz w:val="20"/>
        </w:rPr>
        <w:t>、第</w:t>
      </w:r>
      <w:hyperlink r:id="rId94" w:anchor="a186b1" w:history="1">
        <w:r w:rsidR="00E447BA" w:rsidRPr="00C62A96">
          <w:rPr>
            <w:rStyle w:val="a3"/>
            <w:rFonts w:hint="eastAsia"/>
          </w:rPr>
          <w:t>一百八十六條之一</w:t>
        </w:r>
      </w:hyperlink>
      <w:r w:rsidR="00E447BA" w:rsidRPr="00C62A96">
        <w:rPr>
          <w:rFonts w:ascii="Arial Unicode MS" w:hAnsi="Arial Unicode MS" w:hint="eastAsia"/>
          <w:color w:val="17365D"/>
          <w:sz w:val="20"/>
        </w:rPr>
        <w:t>第二項、第</w:t>
      </w:r>
      <w:hyperlink r:id="rId95" w:anchor="a190" w:history="1">
        <w:r w:rsidR="00E447BA" w:rsidRPr="00C62A96">
          <w:rPr>
            <w:rStyle w:val="a3"/>
            <w:rFonts w:hint="eastAsia"/>
          </w:rPr>
          <w:t>一百九十</w:t>
        </w:r>
      </w:hyperlink>
      <w:r w:rsidR="00E447BA" w:rsidRPr="00C62A96">
        <w:rPr>
          <w:rFonts w:ascii="Arial Unicode MS" w:hAnsi="Arial Unicode MS" w:hint="eastAsia"/>
          <w:color w:val="17365D"/>
          <w:sz w:val="20"/>
        </w:rPr>
        <w:t>條第二項、</w:t>
      </w:r>
      <w:r w:rsidR="00ED69C9" w:rsidRPr="00C62A96">
        <w:rPr>
          <w:rFonts w:ascii="Arial Unicode MS" w:hAnsi="Arial Unicode MS" w:cs="細明體" w:hint="eastAsia"/>
          <w:color w:val="17365D"/>
          <w:sz w:val="20"/>
        </w:rPr>
        <w:t>第</w:t>
      </w:r>
      <w:hyperlink r:id="rId96" w:anchor="a190b1" w:history="1">
        <w:r w:rsidR="00ED69C9" w:rsidRPr="00C62A96">
          <w:rPr>
            <w:rStyle w:val="a3"/>
            <w:rFonts w:hint="eastAsia"/>
          </w:rPr>
          <w:t>一百九十條之一</w:t>
        </w:r>
      </w:hyperlink>
      <w:r w:rsidR="00ED69C9" w:rsidRPr="00C62A96">
        <w:rPr>
          <w:rFonts w:ascii="Arial Unicode MS" w:hAnsi="Arial Unicode MS" w:cs="細明體" w:hint="eastAsia"/>
          <w:color w:val="17365D"/>
          <w:sz w:val="20"/>
        </w:rPr>
        <w:t>第三項、第</w:t>
      </w:r>
      <w:hyperlink r:id="rId97" w:anchor="a191b1" w:history="1">
        <w:r w:rsidR="00ED69C9" w:rsidRPr="00C62A96">
          <w:rPr>
            <w:rStyle w:val="a3"/>
            <w:rFonts w:hint="eastAsia"/>
          </w:rPr>
          <w:t>一百九十一條之一</w:t>
        </w:r>
      </w:hyperlink>
      <w:r w:rsidR="00E447BA" w:rsidRPr="00C62A96">
        <w:rPr>
          <w:rFonts w:ascii="Arial Unicode MS" w:hAnsi="Arial Unicode MS" w:hint="eastAsia"/>
          <w:color w:val="17365D"/>
          <w:sz w:val="20"/>
        </w:rPr>
        <w:t>第三項、第</w:t>
      </w:r>
      <w:hyperlink r:id="rId98" w:anchor="a196" w:history="1">
        <w:r w:rsidR="00E447BA" w:rsidRPr="00C62A96">
          <w:rPr>
            <w:rStyle w:val="a3"/>
            <w:rFonts w:hint="eastAsia"/>
          </w:rPr>
          <w:t>一百九十六</w:t>
        </w:r>
      </w:hyperlink>
      <w:r w:rsidR="00E447BA" w:rsidRPr="00C62A96">
        <w:rPr>
          <w:rFonts w:ascii="Arial Unicode MS" w:hAnsi="Arial Unicode MS" w:hint="eastAsia"/>
          <w:color w:val="17365D"/>
          <w:sz w:val="20"/>
        </w:rPr>
        <w:t>條第一項、第</w:t>
      </w:r>
      <w:hyperlink r:id="rId99" w:anchor="a201" w:history="1">
        <w:r w:rsidR="00E447BA" w:rsidRPr="00C62A96">
          <w:rPr>
            <w:rStyle w:val="a3"/>
            <w:rFonts w:hint="eastAsia"/>
          </w:rPr>
          <w:t>二百零一</w:t>
        </w:r>
      </w:hyperlink>
      <w:r w:rsidR="00E447BA" w:rsidRPr="00C62A96">
        <w:rPr>
          <w:rFonts w:ascii="Arial Unicode MS" w:hAnsi="Arial Unicode MS" w:hint="eastAsia"/>
          <w:color w:val="17365D"/>
          <w:sz w:val="20"/>
        </w:rPr>
        <w:t>條、</w:t>
      </w:r>
      <w:r w:rsidR="00ED69C9" w:rsidRPr="00C62A96">
        <w:rPr>
          <w:rFonts w:ascii="Arial Unicode MS" w:hAnsi="Arial Unicode MS" w:cs="細明體"/>
          <w:color w:val="17365D"/>
          <w:sz w:val="20"/>
        </w:rPr>
        <w:t>第</w:t>
      </w:r>
      <w:hyperlink r:id="rId100" w:anchor="a221" w:history="1">
        <w:r w:rsidR="00ED69C9" w:rsidRPr="00C62A96">
          <w:rPr>
            <w:rStyle w:val="a3"/>
          </w:rPr>
          <w:t>二百二十一</w:t>
        </w:r>
      </w:hyperlink>
      <w:r w:rsidR="00ED69C9" w:rsidRPr="00C62A96">
        <w:rPr>
          <w:rFonts w:ascii="Arial Unicode MS" w:hAnsi="Arial Unicode MS" w:cs="細明體"/>
          <w:color w:val="17365D"/>
          <w:sz w:val="20"/>
        </w:rPr>
        <w:t>條</w:t>
      </w:r>
      <w:r w:rsidR="00ED69C9" w:rsidRPr="00C62A96">
        <w:rPr>
          <w:rFonts w:ascii="Arial Unicode MS" w:hAnsi="Arial Unicode MS" w:cs="細明體" w:hint="eastAsia"/>
          <w:color w:val="17365D"/>
          <w:sz w:val="20"/>
        </w:rPr>
        <w:t>、</w:t>
      </w:r>
      <w:r w:rsidR="00ED69C9" w:rsidRPr="00C62A96">
        <w:rPr>
          <w:rFonts w:ascii="Arial Unicode MS" w:hAnsi="Arial Unicode MS" w:cs="細明體"/>
          <w:color w:val="17365D"/>
          <w:sz w:val="20"/>
        </w:rPr>
        <w:t>第</w:t>
      </w:r>
      <w:hyperlink r:id="rId101" w:anchor="a222" w:history="1">
        <w:r w:rsidR="00ED69C9" w:rsidRPr="00C62A96">
          <w:rPr>
            <w:rStyle w:val="a3"/>
          </w:rPr>
          <w:t>二百二十</w:t>
        </w:r>
        <w:r w:rsidR="00ED69C9" w:rsidRPr="00C62A96">
          <w:rPr>
            <w:rStyle w:val="a3"/>
            <w:rFonts w:hint="eastAsia"/>
          </w:rPr>
          <w:t>二</w:t>
        </w:r>
      </w:hyperlink>
      <w:r w:rsidR="00ED69C9" w:rsidRPr="00C62A96">
        <w:rPr>
          <w:rFonts w:ascii="Arial Unicode MS" w:hAnsi="Arial Unicode MS" w:cs="細明體"/>
          <w:color w:val="17365D"/>
          <w:sz w:val="20"/>
        </w:rPr>
        <w:t>條</w:t>
      </w:r>
      <w:r w:rsidR="00E447BA" w:rsidRPr="00C62A96">
        <w:rPr>
          <w:rFonts w:ascii="Arial Unicode MS" w:hAnsi="Arial Unicode MS" w:hint="eastAsia"/>
          <w:color w:val="17365D"/>
          <w:sz w:val="20"/>
        </w:rPr>
        <w:t>、第</w:t>
      </w:r>
      <w:hyperlink r:id="rId102" w:anchor="a224" w:history="1">
        <w:r w:rsidR="00E447BA" w:rsidRPr="00C62A96">
          <w:rPr>
            <w:rStyle w:val="a3"/>
            <w:rFonts w:hint="eastAsia"/>
          </w:rPr>
          <w:t>二百二十四</w:t>
        </w:r>
      </w:hyperlink>
      <w:r w:rsidR="00E447BA" w:rsidRPr="00C62A96">
        <w:rPr>
          <w:rFonts w:ascii="Arial Unicode MS" w:hAnsi="Arial Unicode MS" w:hint="eastAsia"/>
          <w:color w:val="17365D"/>
          <w:sz w:val="20"/>
        </w:rPr>
        <w:t>條、第</w:t>
      </w:r>
      <w:hyperlink r:id="rId103" w:anchor="a224b1" w:history="1">
        <w:r w:rsidR="00E447BA" w:rsidRPr="00C62A96">
          <w:rPr>
            <w:rStyle w:val="a3"/>
            <w:rFonts w:hint="eastAsia"/>
          </w:rPr>
          <w:t>二百二十四條之一</w:t>
        </w:r>
      </w:hyperlink>
      <w:r w:rsidR="00E447BA" w:rsidRPr="00C62A96">
        <w:rPr>
          <w:rFonts w:ascii="Arial Unicode MS" w:hAnsi="Arial Unicode MS" w:hint="eastAsia"/>
          <w:color w:val="17365D"/>
          <w:sz w:val="20"/>
        </w:rPr>
        <w:t>、第</w:t>
      </w:r>
      <w:hyperlink r:id="rId104" w:anchor="a225" w:history="1">
        <w:r w:rsidR="00E447BA" w:rsidRPr="00C62A96">
          <w:rPr>
            <w:rStyle w:val="a3"/>
            <w:rFonts w:hint="eastAsia"/>
          </w:rPr>
          <w:t>二百二十五</w:t>
        </w:r>
      </w:hyperlink>
      <w:r w:rsidR="00E447BA" w:rsidRPr="00C62A96">
        <w:rPr>
          <w:rFonts w:ascii="Arial Unicode MS" w:hAnsi="Arial Unicode MS" w:hint="eastAsia"/>
          <w:color w:val="17365D"/>
          <w:sz w:val="20"/>
        </w:rPr>
        <w:t>條第一項、</w:t>
      </w:r>
      <w:r w:rsidR="00ED69C9" w:rsidRPr="00C62A96">
        <w:rPr>
          <w:rFonts w:ascii="Arial Unicode MS" w:hAnsi="Arial Unicode MS" w:cs="細明體" w:hint="eastAsia"/>
          <w:color w:val="17365D"/>
          <w:sz w:val="20"/>
        </w:rPr>
        <w:t>第</w:t>
      </w:r>
      <w:hyperlink r:id="rId105" w:anchor="a226" w:history="1">
        <w:r w:rsidR="00ED69C9" w:rsidRPr="00C62A96">
          <w:rPr>
            <w:rStyle w:val="a3"/>
            <w:rFonts w:hint="eastAsia"/>
          </w:rPr>
          <w:t>二百二十六</w:t>
        </w:r>
      </w:hyperlink>
      <w:r w:rsidR="00ED69C9" w:rsidRPr="00C62A96">
        <w:rPr>
          <w:rFonts w:ascii="Arial Unicode MS" w:hAnsi="Arial Unicode MS" w:cs="細明體" w:hint="eastAsia"/>
          <w:color w:val="17365D"/>
          <w:sz w:val="20"/>
        </w:rPr>
        <w:t>條、第</w:t>
      </w:r>
      <w:hyperlink r:id="rId106" w:anchor="a226b1" w:history="1">
        <w:r w:rsidR="00ED69C9" w:rsidRPr="00C62A96">
          <w:rPr>
            <w:rStyle w:val="a3"/>
            <w:rFonts w:hint="eastAsia"/>
          </w:rPr>
          <w:t>二百二十六條之一</w:t>
        </w:r>
      </w:hyperlink>
      <w:r w:rsidR="00E447BA" w:rsidRPr="00C62A96">
        <w:rPr>
          <w:rFonts w:ascii="Arial Unicode MS" w:hAnsi="Arial Unicode MS" w:hint="eastAsia"/>
          <w:color w:val="17365D"/>
          <w:sz w:val="20"/>
        </w:rPr>
        <w:t>、</w:t>
      </w:r>
      <w:r w:rsidR="00ED69C9" w:rsidRPr="00C62A96">
        <w:rPr>
          <w:rFonts w:ascii="Arial Unicode MS" w:hAnsi="Arial Unicode MS" w:cs="細明體" w:hint="eastAsia"/>
          <w:color w:val="17365D"/>
          <w:sz w:val="20"/>
        </w:rPr>
        <w:t>第</w:t>
      </w:r>
      <w:hyperlink r:id="rId107" w:anchor="a227" w:history="1">
        <w:r w:rsidR="00ED69C9" w:rsidRPr="00C62A96">
          <w:rPr>
            <w:rStyle w:val="a3"/>
            <w:rFonts w:hint="eastAsia"/>
          </w:rPr>
          <w:t>二百二十七條</w:t>
        </w:r>
      </w:hyperlink>
      <w:r w:rsidR="00E447BA" w:rsidRPr="00C62A96">
        <w:rPr>
          <w:rFonts w:ascii="Arial Unicode MS" w:hAnsi="Arial Unicode MS" w:hint="eastAsia"/>
          <w:color w:val="17365D"/>
          <w:sz w:val="20"/>
        </w:rPr>
        <w:t>第一項、</w:t>
      </w:r>
      <w:r w:rsidR="00ED69C9" w:rsidRPr="00C62A96">
        <w:rPr>
          <w:rFonts w:ascii="Arial Unicode MS" w:hAnsi="Arial Unicode MS" w:cs="細明體" w:hint="eastAsia"/>
          <w:color w:val="17365D"/>
          <w:sz w:val="20"/>
        </w:rPr>
        <w:t>第</w:t>
      </w:r>
      <w:hyperlink r:id="rId108" w:anchor="a228" w:history="1">
        <w:r w:rsidR="00ED69C9" w:rsidRPr="00C62A96">
          <w:rPr>
            <w:rStyle w:val="a3"/>
            <w:rFonts w:hint="eastAsia"/>
          </w:rPr>
          <w:t>二百二十八</w:t>
        </w:r>
      </w:hyperlink>
      <w:r w:rsidR="00ED69C9" w:rsidRPr="00C62A96">
        <w:rPr>
          <w:rFonts w:ascii="Arial Unicode MS" w:hAnsi="Arial Unicode MS" w:cs="細明體" w:hint="eastAsia"/>
          <w:color w:val="17365D"/>
          <w:sz w:val="20"/>
        </w:rPr>
        <w:t>條第一項、</w:t>
      </w:r>
      <w:r w:rsidR="00ED69C9" w:rsidRPr="00C62A96">
        <w:rPr>
          <w:rFonts w:ascii="Arial Unicode MS" w:hAnsi="Arial Unicode MS" w:cs="細明體"/>
          <w:color w:val="17365D"/>
          <w:sz w:val="20"/>
        </w:rPr>
        <w:t>第</w:t>
      </w:r>
      <w:hyperlink r:id="rId109" w:anchor="a229" w:history="1">
        <w:r w:rsidR="00ED69C9" w:rsidRPr="00C62A96">
          <w:rPr>
            <w:rStyle w:val="a3"/>
          </w:rPr>
          <w:t>二百二十九</w:t>
        </w:r>
      </w:hyperlink>
      <w:r w:rsidR="00ED69C9" w:rsidRPr="00C62A96">
        <w:rPr>
          <w:rFonts w:ascii="Arial Unicode MS" w:hAnsi="Arial Unicode MS" w:cs="細明體"/>
          <w:color w:val="17365D"/>
          <w:sz w:val="20"/>
        </w:rPr>
        <w:t>條第一項、</w:t>
      </w:r>
      <w:r w:rsidR="00ED69C9" w:rsidRPr="00C62A96">
        <w:rPr>
          <w:rFonts w:ascii="Arial Unicode MS" w:hAnsi="Arial Unicode MS" w:cs="細明體" w:hint="eastAsia"/>
          <w:color w:val="17365D"/>
          <w:sz w:val="20"/>
        </w:rPr>
        <w:t>第</w:t>
      </w:r>
      <w:hyperlink r:id="rId110" w:anchor="a242" w:history="1">
        <w:r w:rsidR="00ED69C9" w:rsidRPr="00C62A96">
          <w:rPr>
            <w:rStyle w:val="a3"/>
            <w:rFonts w:hint="eastAsia"/>
          </w:rPr>
          <w:t>二百四十二</w:t>
        </w:r>
      </w:hyperlink>
      <w:r w:rsidR="00ED69C9" w:rsidRPr="00C62A96">
        <w:rPr>
          <w:rFonts w:ascii="Arial Unicode MS" w:hAnsi="Arial Unicode MS" w:cs="細明體" w:hint="eastAsia"/>
          <w:color w:val="17365D"/>
          <w:sz w:val="20"/>
        </w:rPr>
        <w:t>條、第</w:t>
      </w:r>
      <w:hyperlink r:id="rId111" w:anchor="a271" w:history="1">
        <w:r w:rsidR="00ED69C9" w:rsidRPr="00C62A96">
          <w:rPr>
            <w:rStyle w:val="a3"/>
            <w:rFonts w:hint="eastAsia"/>
          </w:rPr>
          <w:t>二百七十一</w:t>
        </w:r>
      </w:hyperlink>
      <w:r w:rsidR="00ED69C9" w:rsidRPr="00C62A96">
        <w:rPr>
          <w:rFonts w:ascii="Arial Unicode MS" w:hAnsi="Arial Unicode MS" w:cs="細明體" w:hint="eastAsia"/>
          <w:color w:val="17365D"/>
          <w:sz w:val="20"/>
        </w:rPr>
        <w:t>條</w:t>
      </w:r>
      <w:r w:rsidR="00E447BA" w:rsidRPr="00C62A96">
        <w:rPr>
          <w:rFonts w:ascii="Arial Unicode MS" w:hAnsi="Arial Unicode MS" w:hint="eastAsia"/>
          <w:color w:val="17365D"/>
          <w:sz w:val="20"/>
        </w:rPr>
        <w:t>、</w:t>
      </w:r>
      <w:r w:rsidR="00B86F2A" w:rsidRPr="00C62A96">
        <w:rPr>
          <w:rFonts w:ascii="Arial Unicode MS" w:hAnsi="Arial Unicode MS" w:cs="細明體"/>
          <w:color w:val="17365D"/>
          <w:sz w:val="20"/>
        </w:rPr>
        <w:t>第</w:t>
      </w:r>
      <w:hyperlink r:id="rId112" w:anchor="a272" w:history="1">
        <w:r w:rsidR="00B86F2A" w:rsidRPr="00C62A96">
          <w:rPr>
            <w:rStyle w:val="a3"/>
          </w:rPr>
          <w:t>二百七十二</w:t>
        </w:r>
      </w:hyperlink>
      <w:r w:rsidR="00B86F2A" w:rsidRPr="00C62A96">
        <w:rPr>
          <w:rFonts w:ascii="Arial Unicode MS" w:hAnsi="Arial Unicode MS" w:cs="細明體"/>
          <w:color w:val="17365D"/>
          <w:sz w:val="20"/>
        </w:rPr>
        <w:t>條</w:t>
      </w:r>
      <w:r w:rsidR="00E447BA" w:rsidRPr="00C62A96">
        <w:rPr>
          <w:rFonts w:ascii="Arial Unicode MS" w:hAnsi="Arial Unicode MS" w:hint="eastAsia"/>
          <w:color w:val="17365D"/>
          <w:sz w:val="20"/>
        </w:rPr>
        <w:t>、</w:t>
      </w:r>
      <w:r w:rsidR="00B86F2A" w:rsidRPr="00C62A96">
        <w:rPr>
          <w:rFonts w:ascii="Arial Unicode MS" w:hAnsi="Arial Unicode MS" w:cs="細明體" w:hint="eastAsia"/>
          <w:color w:val="17365D"/>
          <w:sz w:val="20"/>
        </w:rPr>
        <w:t>第</w:t>
      </w:r>
      <w:hyperlink r:id="rId113" w:anchor="a277" w:history="1">
        <w:r w:rsidR="00B86F2A" w:rsidRPr="00C62A96">
          <w:rPr>
            <w:rStyle w:val="a3"/>
            <w:rFonts w:hint="eastAsia"/>
          </w:rPr>
          <w:t>二百七十七</w:t>
        </w:r>
      </w:hyperlink>
      <w:r w:rsidR="00B86F2A" w:rsidRPr="00C62A96">
        <w:rPr>
          <w:rFonts w:ascii="Arial Unicode MS" w:hAnsi="Arial Unicode MS" w:cs="細明體" w:hint="eastAsia"/>
          <w:color w:val="17365D"/>
          <w:sz w:val="20"/>
        </w:rPr>
        <w:t>條第二項、第</w:t>
      </w:r>
      <w:hyperlink r:id="rId114" w:anchor="a278" w:history="1">
        <w:r w:rsidR="00B86F2A" w:rsidRPr="00C62A96">
          <w:rPr>
            <w:rStyle w:val="a3"/>
            <w:rFonts w:hint="eastAsia"/>
          </w:rPr>
          <w:t>二百七十八</w:t>
        </w:r>
      </w:hyperlink>
      <w:r w:rsidR="00B86F2A" w:rsidRPr="00C62A96">
        <w:rPr>
          <w:rFonts w:ascii="Arial Unicode MS" w:hAnsi="Arial Unicode MS" w:cs="細明體" w:hint="eastAsia"/>
          <w:color w:val="17365D"/>
          <w:sz w:val="20"/>
        </w:rPr>
        <w:t>條第一項、第二項、第</w:t>
      </w:r>
      <w:hyperlink r:id="rId115" w:anchor="a280" w:history="1">
        <w:r w:rsidR="00B86F2A" w:rsidRPr="00C62A96">
          <w:rPr>
            <w:rStyle w:val="a3"/>
            <w:rFonts w:hint="eastAsia"/>
          </w:rPr>
          <w:t>二百八十</w:t>
        </w:r>
      </w:hyperlink>
      <w:r w:rsidR="00E447BA" w:rsidRPr="00C62A96">
        <w:rPr>
          <w:rFonts w:ascii="Arial Unicode MS" w:hAnsi="Arial Unicode MS" w:hint="eastAsia"/>
          <w:color w:val="17365D"/>
          <w:sz w:val="20"/>
        </w:rPr>
        <w:t>條對於直系血親尊親屬犯</w:t>
      </w:r>
      <w:r w:rsidR="00B86F2A" w:rsidRPr="00C62A96">
        <w:rPr>
          <w:rFonts w:ascii="Arial Unicode MS" w:hAnsi="Arial Unicode MS" w:cs="細明體" w:hint="eastAsia"/>
          <w:color w:val="17365D"/>
          <w:sz w:val="20"/>
        </w:rPr>
        <w:t>第</w:t>
      </w:r>
      <w:hyperlink r:id="rId116" w:anchor="a277" w:history="1">
        <w:r w:rsidR="00B86F2A" w:rsidRPr="00C62A96">
          <w:rPr>
            <w:rStyle w:val="a3"/>
            <w:rFonts w:hint="eastAsia"/>
          </w:rPr>
          <w:t>二百七十七</w:t>
        </w:r>
      </w:hyperlink>
      <w:r w:rsidR="00B86F2A" w:rsidRPr="00C62A96">
        <w:rPr>
          <w:rFonts w:ascii="Arial Unicode MS" w:hAnsi="Arial Unicode MS" w:cs="細明體" w:hint="eastAsia"/>
          <w:color w:val="17365D"/>
          <w:sz w:val="20"/>
        </w:rPr>
        <w:t>條第二項或第</w:t>
      </w:r>
      <w:hyperlink r:id="rId117" w:anchor="a278" w:history="1">
        <w:r w:rsidR="00B86F2A" w:rsidRPr="00C62A96">
          <w:rPr>
            <w:rStyle w:val="a3"/>
            <w:rFonts w:hint="eastAsia"/>
          </w:rPr>
          <w:t>二百七十八</w:t>
        </w:r>
      </w:hyperlink>
      <w:r w:rsidR="00B86F2A" w:rsidRPr="00C62A96">
        <w:rPr>
          <w:rFonts w:ascii="Arial Unicode MS" w:hAnsi="Arial Unicode MS" w:cs="細明體" w:hint="eastAsia"/>
          <w:color w:val="17365D"/>
          <w:sz w:val="20"/>
        </w:rPr>
        <w:t>條第一項、第二項之罪、第</w:t>
      </w:r>
      <w:hyperlink r:id="rId118" w:anchor="a296" w:history="1">
        <w:r w:rsidR="00B86F2A" w:rsidRPr="00C62A96">
          <w:rPr>
            <w:rStyle w:val="a3"/>
            <w:rFonts w:hint="eastAsia"/>
          </w:rPr>
          <w:t>二百九十六</w:t>
        </w:r>
      </w:hyperlink>
      <w:r w:rsidR="00B86F2A" w:rsidRPr="00C62A96">
        <w:rPr>
          <w:rFonts w:ascii="Arial Unicode MS" w:hAnsi="Arial Unicode MS" w:cs="細明體" w:hint="eastAsia"/>
          <w:color w:val="17365D"/>
          <w:sz w:val="20"/>
        </w:rPr>
        <w:t>條、第</w:t>
      </w:r>
      <w:hyperlink r:id="rId119" w:anchor="a296b1" w:history="1">
        <w:r w:rsidR="00B86F2A" w:rsidRPr="00C62A96">
          <w:rPr>
            <w:rStyle w:val="a3"/>
            <w:rFonts w:hint="eastAsia"/>
          </w:rPr>
          <w:t>二百九十六條之一</w:t>
        </w:r>
      </w:hyperlink>
      <w:r w:rsidR="00E447BA" w:rsidRPr="00C62A96">
        <w:rPr>
          <w:rFonts w:ascii="Arial Unicode MS" w:hAnsi="Arial Unicode MS" w:hint="eastAsia"/>
          <w:color w:val="17365D"/>
          <w:sz w:val="20"/>
        </w:rPr>
        <w:t>、</w:t>
      </w:r>
      <w:r w:rsidR="00B86F2A" w:rsidRPr="00C62A96">
        <w:rPr>
          <w:rFonts w:ascii="Arial Unicode MS" w:hAnsi="Arial Unicode MS" w:cs="細明體" w:hint="eastAsia"/>
          <w:color w:val="17365D"/>
          <w:sz w:val="20"/>
        </w:rPr>
        <w:t>第</w:t>
      </w:r>
      <w:hyperlink r:id="rId120" w:anchor="a297" w:history="1">
        <w:r w:rsidR="00B86F2A" w:rsidRPr="00C62A96">
          <w:rPr>
            <w:rStyle w:val="a3"/>
            <w:rFonts w:hint="eastAsia"/>
          </w:rPr>
          <w:t>二百九十七</w:t>
        </w:r>
      </w:hyperlink>
      <w:r w:rsidR="00B86F2A" w:rsidRPr="00C62A96">
        <w:rPr>
          <w:rFonts w:ascii="Arial Unicode MS" w:hAnsi="Arial Unicode MS" w:cs="細明體" w:hint="eastAsia"/>
          <w:color w:val="17365D"/>
          <w:sz w:val="20"/>
        </w:rPr>
        <w:t>條、</w:t>
      </w:r>
      <w:r w:rsidR="00B86F2A" w:rsidRPr="00C62A96">
        <w:rPr>
          <w:rFonts w:ascii="Arial Unicode MS" w:hAnsi="Arial Unicode MS" w:cs="細明體"/>
          <w:color w:val="17365D"/>
          <w:sz w:val="20"/>
        </w:rPr>
        <w:t>第</w:t>
      </w:r>
      <w:hyperlink r:id="rId121" w:anchor="a298" w:history="1">
        <w:r w:rsidR="00B86F2A" w:rsidRPr="00C62A96">
          <w:rPr>
            <w:rStyle w:val="a3"/>
          </w:rPr>
          <w:t>二百九十八</w:t>
        </w:r>
      </w:hyperlink>
      <w:r w:rsidR="00B86F2A" w:rsidRPr="00C62A96">
        <w:rPr>
          <w:rFonts w:ascii="Arial Unicode MS" w:hAnsi="Arial Unicode MS" w:cs="細明體"/>
          <w:color w:val="17365D"/>
          <w:sz w:val="20"/>
        </w:rPr>
        <w:t>條第二項、</w:t>
      </w:r>
      <w:r w:rsidR="00B86F2A" w:rsidRPr="00C62A96">
        <w:rPr>
          <w:rFonts w:ascii="Arial Unicode MS" w:hAnsi="Arial Unicode MS" w:cs="細明體" w:hint="eastAsia"/>
          <w:color w:val="17365D"/>
          <w:sz w:val="20"/>
        </w:rPr>
        <w:t>第</w:t>
      </w:r>
      <w:hyperlink r:id="rId122" w:anchor="a299" w:history="1">
        <w:r w:rsidR="00B86F2A" w:rsidRPr="00C62A96">
          <w:rPr>
            <w:rStyle w:val="a3"/>
            <w:rFonts w:hint="eastAsia"/>
          </w:rPr>
          <w:t>二百九十九</w:t>
        </w:r>
      </w:hyperlink>
      <w:r w:rsidR="00B86F2A" w:rsidRPr="00C62A96">
        <w:rPr>
          <w:rFonts w:ascii="Arial Unicode MS" w:hAnsi="Arial Unicode MS" w:cs="細明體" w:hint="eastAsia"/>
          <w:color w:val="17365D"/>
          <w:sz w:val="20"/>
        </w:rPr>
        <w:t>條、第</w:t>
      </w:r>
      <w:hyperlink r:id="rId123" w:anchor="a302" w:history="1">
        <w:r w:rsidR="00B86F2A" w:rsidRPr="00C62A96">
          <w:rPr>
            <w:rStyle w:val="a3"/>
            <w:rFonts w:hint="eastAsia"/>
          </w:rPr>
          <w:t>三百零二</w:t>
        </w:r>
      </w:hyperlink>
      <w:r w:rsidR="00B86F2A" w:rsidRPr="00C62A96">
        <w:rPr>
          <w:rFonts w:ascii="Arial Unicode MS" w:hAnsi="Arial Unicode MS" w:cs="細明體" w:hint="eastAsia"/>
          <w:color w:val="17365D"/>
          <w:sz w:val="20"/>
        </w:rPr>
        <w:t>條第二項、第</w:t>
      </w:r>
      <w:hyperlink r:id="rId124" w:anchor="a303" w:history="1">
        <w:r w:rsidR="00B86F2A" w:rsidRPr="00C62A96">
          <w:rPr>
            <w:rStyle w:val="a3"/>
            <w:rFonts w:hint="eastAsia"/>
          </w:rPr>
          <w:t>三百零三</w:t>
        </w:r>
      </w:hyperlink>
      <w:r w:rsidR="00B86F2A" w:rsidRPr="00C62A96">
        <w:rPr>
          <w:rFonts w:ascii="Arial Unicode MS" w:hAnsi="Arial Unicode MS" w:cs="細明體" w:hint="eastAsia"/>
          <w:color w:val="17365D"/>
          <w:sz w:val="20"/>
        </w:rPr>
        <w:t>條</w:t>
      </w:r>
      <w:r w:rsidR="00E447BA" w:rsidRPr="00C62A96">
        <w:rPr>
          <w:rFonts w:ascii="Arial Unicode MS" w:hAnsi="Arial Unicode MS" w:hint="eastAsia"/>
          <w:color w:val="17365D"/>
          <w:sz w:val="20"/>
        </w:rPr>
        <w:t>對於直系血親尊親屬犯</w:t>
      </w:r>
      <w:r w:rsidR="00B86F2A" w:rsidRPr="00C62A96">
        <w:rPr>
          <w:rFonts w:ascii="Arial Unicode MS" w:hAnsi="Arial Unicode MS" w:cs="細明體" w:hint="eastAsia"/>
          <w:color w:val="17365D"/>
          <w:sz w:val="20"/>
        </w:rPr>
        <w:t>第</w:t>
      </w:r>
      <w:hyperlink r:id="rId125" w:anchor="a302" w:history="1">
        <w:r w:rsidR="00B86F2A" w:rsidRPr="008C7062">
          <w:rPr>
            <w:rStyle w:val="a3"/>
            <w:rFonts w:hint="eastAsia"/>
          </w:rPr>
          <w:t>三百零二</w:t>
        </w:r>
      </w:hyperlink>
      <w:r w:rsidR="00B86F2A" w:rsidRPr="00C62A96">
        <w:rPr>
          <w:rFonts w:ascii="Arial Unicode MS" w:hAnsi="Arial Unicode MS" w:cs="細明體" w:hint="eastAsia"/>
          <w:color w:val="17365D"/>
          <w:sz w:val="20"/>
        </w:rPr>
        <w:t>條</w:t>
      </w:r>
      <w:r w:rsidR="00E447BA" w:rsidRPr="00C62A96">
        <w:rPr>
          <w:rFonts w:ascii="Arial Unicode MS" w:hAnsi="Arial Unicode MS" w:hint="eastAsia"/>
          <w:color w:val="17365D"/>
          <w:sz w:val="20"/>
        </w:rPr>
        <w:t>第二項之罪、第</w:t>
      </w:r>
      <w:hyperlink r:id="rId126" w:anchor="a305" w:history="1">
        <w:r w:rsidR="00E447BA" w:rsidRPr="00C62A96">
          <w:rPr>
            <w:rStyle w:val="a3"/>
            <w:rFonts w:hint="eastAsia"/>
          </w:rPr>
          <w:t>三百零五</w:t>
        </w:r>
      </w:hyperlink>
      <w:r w:rsidR="00E447BA" w:rsidRPr="00C62A96">
        <w:rPr>
          <w:rFonts w:ascii="Arial Unicode MS" w:hAnsi="Arial Unicode MS" w:hint="eastAsia"/>
          <w:color w:val="17365D"/>
          <w:sz w:val="20"/>
        </w:rPr>
        <w:t>條、</w:t>
      </w:r>
      <w:r w:rsidR="00B86F2A" w:rsidRPr="00C62A96">
        <w:rPr>
          <w:rFonts w:ascii="Arial Unicode MS" w:hAnsi="Arial Unicode MS" w:cs="細明體" w:hint="eastAsia"/>
          <w:color w:val="17365D"/>
          <w:sz w:val="20"/>
        </w:rPr>
        <w:t>第</w:t>
      </w:r>
      <w:hyperlink r:id="rId127" w:anchor="a320" w:history="1">
        <w:r w:rsidR="00B86F2A" w:rsidRPr="00C62A96">
          <w:rPr>
            <w:rStyle w:val="a3"/>
            <w:rFonts w:hint="eastAsia"/>
          </w:rPr>
          <w:t>三百二十</w:t>
        </w:r>
      </w:hyperlink>
      <w:r w:rsidR="00B86F2A" w:rsidRPr="00C62A96">
        <w:rPr>
          <w:rFonts w:ascii="Arial Unicode MS" w:hAnsi="Arial Unicode MS" w:cs="細明體" w:hint="eastAsia"/>
          <w:color w:val="17365D"/>
          <w:sz w:val="20"/>
        </w:rPr>
        <w:t>條、第</w:t>
      </w:r>
      <w:hyperlink r:id="rId128" w:anchor="a321" w:history="1">
        <w:r w:rsidR="00B86F2A" w:rsidRPr="00C62A96">
          <w:rPr>
            <w:rStyle w:val="a3"/>
            <w:rFonts w:hint="eastAsia"/>
          </w:rPr>
          <w:t>三百二十一</w:t>
        </w:r>
      </w:hyperlink>
      <w:r w:rsidR="00B86F2A" w:rsidRPr="00C62A96">
        <w:rPr>
          <w:rFonts w:ascii="Arial Unicode MS" w:hAnsi="Arial Unicode MS" w:cs="細明體" w:hint="eastAsia"/>
          <w:color w:val="17365D"/>
          <w:sz w:val="20"/>
        </w:rPr>
        <w:t>條、第</w:t>
      </w:r>
      <w:hyperlink r:id="rId129" w:anchor="a325" w:history="1">
        <w:r w:rsidR="00B86F2A" w:rsidRPr="00C62A96">
          <w:rPr>
            <w:rStyle w:val="a3"/>
            <w:rFonts w:hint="eastAsia"/>
          </w:rPr>
          <w:t>三百二十五</w:t>
        </w:r>
      </w:hyperlink>
      <w:r w:rsidR="00B86F2A" w:rsidRPr="00C62A96">
        <w:rPr>
          <w:rFonts w:ascii="Arial Unicode MS" w:hAnsi="Arial Unicode MS" w:cs="細明體" w:hint="eastAsia"/>
          <w:color w:val="17365D"/>
          <w:sz w:val="20"/>
        </w:rPr>
        <w:t>條</w:t>
      </w:r>
      <w:r w:rsidR="00E447BA" w:rsidRPr="00C62A96">
        <w:rPr>
          <w:rFonts w:ascii="Arial Unicode MS" w:hAnsi="Arial Unicode MS" w:hint="eastAsia"/>
          <w:color w:val="17365D"/>
          <w:sz w:val="20"/>
        </w:rPr>
        <w:t>、</w:t>
      </w:r>
      <w:r w:rsidR="00B86F2A" w:rsidRPr="00C62A96">
        <w:rPr>
          <w:rFonts w:ascii="Arial Unicode MS" w:hAnsi="Arial Unicode MS" w:cs="細明體" w:hint="eastAsia"/>
          <w:color w:val="17365D"/>
          <w:sz w:val="20"/>
        </w:rPr>
        <w:t>第</w:t>
      </w:r>
      <w:hyperlink r:id="rId130" w:anchor="a326" w:history="1">
        <w:r w:rsidR="00B86F2A" w:rsidRPr="00C62A96">
          <w:rPr>
            <w:rStyle w:val="a3"/>
            <w:rFonts w:hint="eastAsia"/>
          </w:rPr>
          <w:t>三百二十六</w:t>
        </w:r>
      </w:hyperlink>
      <w:r w:rsidR="00B86F2A" w:rsidRPr="00C62A96">
        <w:rPr>
          <w:rFonts w:ascii="Arial Unicode MS" w:hAnsi="Arial Unicode MS" w:cs="細明體" w:hint="eastAsia"/>
          <w:color w:val="17365D"/>
          <w:sz w:val="20"/>
        </w:rPr>
        <w:t>條、第</w:t>
      </w:r>
      <w:hyperlink r:id="rId131" w:anchor="a328" w:history="1">
        <w:r w:rsidR="00B86F2A" w:rsidRPr="00C62A96">
          <w:rPr>
            <w:rStyle w:val="a3"/>
            <w:rFonts w:hint="eastAsia"/>
          </w:rPr>
          <w:t>三百二十八</w:t>
        </w:r>
      </w:hyperlink>
      <w:r w:rsidR="00B86F2A" w:rsidRPr="00C62A96">
        <w:rPr>
          <w:rFonts w:ascii="Arial Unicode MS" w:hAnsi="Arial Unicode MS" w:cs="細明體" w:hint="eastAsia"/>
          <w:color w:val="17365D"/>
          <w:sz w:val="20"/>
        </w:rPr>
        <w:t>條</w:t>
      </w:r>
      <w:r w:rsidR="00E447BA" w:rsidRPr="00C62A96">
        <w:rPr>
          <w:rFonts w:ascii="Arial Unicode MS" w:hAnsi="Arial Unicode MS" w:hint="eastAsia"/>
          <w:color w:val="17365D"/>
          <w:sz w:val="20"/>
        </w:rPr>
        <w:t>第一項至第四項、</w:t>
      </w:r>
      <w:r w:rsidR="00B86F2A" w:rsidRPr="00C62A96">
        <w:rPr>
          <w:rFonts w:ascii="Arial Unicode MS" w:hAnsi="Arial Unicode MS" w:cs="細明體" w:hint="eastAsia"/>
          <w:color w:val="17365D"/>
          <w:sz w:val="20"/>
        </w:rPr>
        <w:t>第</w:t>
      </w:r>
      <w:hyperlink r:id="rId132" w:anchor="a329" w:history="1">
        <w:r w:rsidR="00B86F2A" w:rsidRPr="00C62A96">
          <w:rPr>
            <w:rStyle w:val="a3"/>
            <w:rFonts w:hint="eastAsia"/>
          </w:rPr>
          <w:t>三百二十九</w:t>
        </w:r>
      </w:hyperlink>
      <w:r w:rsidR="00B86F2A" w:rsidRPr="00C62A96">
        <w:rPr>
          <w:rFonts w:ascii="Arial Unicode MS" w:hAnsi="Arial Unicode MS" w:cs="細明體" w:hint="eastAsia"/>
          <w:color w:val="17365D"/>
          <w:sz w:val="20"/>
        </w:rPr>
        <w:t>條、第</w:t>
      </w:r>
      <w:hyperlink r:id="rId133" w:anchor="a330" w:history="1">
        <w:r w:rsidR="00B86F2A" w:rsidRPr="00C62A96">
          <w:rPr>
            <w:rStyle w:val="a3"/>
            <w:rFonts w:hint="eastAsia"/>
          </w:rPr>
          <w:t>三百三十</w:t>
        </w:r>
      </w:hyperlink>
      <w:r w:rsidR="00B86F2A" w:rsidRPr="00C62A96">
        <w:rPr>
          <w:rFonts w:ascii="Arial Unicode MS" w:hAnsi="Arial Unicode MS" w:cs="細明體" w:hint="eastAsia"/>
          <w:color w:val="17365D"/>
          <w:sz w:val="20"/>
        </w:rPr>
        <w:t>條、第</w:t>
      </w:r>
      <w:hyperlink r:id="rId134" w:anchor="a332" w:history="1">
        <w:r w:rsidR="00B86F2A" w:rsidRPr="00C62A96">
          <w:rPr>
            <w:rStyle w:val="a3"/>
            <w:rFonts w:hint="eastAsia"/>
          </w:rPr>
          <w:t>三百三十二</w:t>
        </w:r>
      </w:hyperlink>
      <w:r w:rsidR="00B86F2A" w:rsidRPr="00C62A96">
        <w:rPr>
          <w:rFonts w:ascii="Arial Unicode MS" w:hAnsi="Arial Unicode MS" w:cs="細明體" w:hint="eastAsia"/>
          <w:color w:val="17365D"/>
          <w:sz w:val="20"/>
        </w:rPr>
        <w:t>條</w:t>
      </w:r>
      <w:r w:rsidR="00E447BA" w:rsidRPr="00C62A96">
        <w:rPr>
          <w:rFonts w:ascii="Arial Unicode MS" w:hAnsi="Arial Unicode MS" w:hint="eastAsia"/>
          <w:color w:val="17365D"/>
          <w:sz w:val="20"/>
        </w:rPr>
        <w:t>至第三百三十四條、</w:t>
      </w:r>
      <w:r w:rsidR="00B86F2A" w:rsidRPr="00C62A96">
        <w:rPr>
          <w:rFonts w:ascii="Arial Unicode MS" w:hAnsi="Arial Unicode MS" w:cs="細明體" w:hint="eastAsia"/>
          <w:color w:val="17365D"/>
          <w:sz w:val="20"/>
        </w:rPr>
        <w:t>第</w:t>
      </w:r>
      <w:hyperlink r:id="rId135" w:anchor="a336" w:history="1">
        <w:r w:rsidR="00B86F2A" w:rsidRPr="00C62A96">
          <w:rPr>
            <w:rStyle w:val="a3"/>
            <w:rFonts w:hint="eastAsia"/>
          </w:rPr>
          <w:t>三百三十六</w:t>
        </w:r>
      </w:hyperlink>
      <w:r w:rsidR="00B86F2A" w:rsidRPr="00C62A96">
        <w:rPr>
          <w:rFonts w:ascii="Arial Unicode MS" w:hAnsi="Arial Unicode MS" w:cs="細明體" w:hint="eastAsia"/>
          <w:color w:val="17365D"/>
          <w:sz w:val="20"/>
        </w:rPr>
        <w:t>條第一項、第二項、第</w:t>
      </w:r>
      <w:hyperlink r:id="rId136" w:anchor="a339" w:history="1">
        <w:r w:rsidR="00B86F2A" w:rsidRPr="00C62A96">
          <w:rPr>
            <w:rStyle w:val="a3"/>
            <w:rFonts w:hint="eastAsia"/>
          </w:rPr>
          <w:t>三百三十九</w:t>
        </w:r>
      </w:hyperlink>
      <w:r w:rsidR="00B86F2A" w:rsidRPr="00C62A96">
        <w:rPr>
          <w:rFonts w:ascii="Arial Unicode MS" w:hAnsi="Arial Unicode MS" w:cs="細明體" w:hint="eastAsia"/>
          <w:color w:val="17365D"/>
          <w:sz w:val="20"/>
        </w:rPr>
        <w:t>條、第</w:t>
      </w:r>
      <w:hyperlink r:id="rId137" w:anchor="a342" w:history="1">
        <w:r w:rsidR="00B86F2A" w:rsidRPr="00C62A96">
          <w:rPr>
            <w:rStyle w:val="a3"/>
            <w:rFonts w:hint="eastAsia"/>
          </w:rPr>
          <w:t>三百四十二</w:t>
        </w:r>
      </w:hyperlink>
      <w:r w:rsidR="00B86F2A" w:rsidRPr="00C62A96">
        <w:rPr>
          <w:rFonts w:ascii="Arial Unicode MS" w:hAnsi="Arial Unicode MS" w:cs="細明體" w:hint="eastAsia"/>
          <w:color w:val="17365D"/>
          <w:sz w:val="20"/>
        </w:rPr>
        <w:t>條</w:t>
      </w:r>
      <w:r w:rsidR="00E447BA" w:rsidRPr="00C62A96">
        <w:rPr>
          <w:rFonts w:ascii="Arial Unicode MS" w:hAnsi="Arial Unicode MS" w:hint="eastAsia"/>
          <w:color w:val="17365D"/>
          <w:sz w:val="20"/>
        </w:rPr>
        <w:t>第一項、</w:t>
      </w:r>
      <w:r w:rsidR="00B86F2A" w:rsidRPr="00C62A96">
        <w:rPr>
          <w:rFonts w:ascii="Arial Unicode MS" w:hAnsi="Arial Unicode MS" w:cs="細明體" w:hint="eastAsia"/>
          <w:color w:val="17365D"/>
          <w:sz w:val="20"/>
        </w:rPr>
        <w:t>第</w:t>
      </w:r>
      <w:hyperlink r:id="rId138" w:anchor="a346" w:history="1">
        <w:r w:rsidR="00B86F2A" w:rsidRPr="00C62A96">
          <w:rPr>
            <w:rStyle w:val="a3"/>
            <w:rFonts w:hint="eastAsia"/>
          </w:rPr>
          <w:t>三百四十六</w:t>
        </w:r>
      </w:hyperlink>
      <w:r w:rsidR="00B86F2A" w:rsidRPr="00C62A96">
        <w:rPr>
          <w:rFonts w:ascii="Arial Unicode MS" w:hAnsi="Arial Unicode MS" w:cs="細明體" w:hint="eastAsia"/>
          <w:color w:val="17365D"/>
          <w:sz w:val="20"/>
        </w:rPr>
        <w:t>條、第</w:t>
      </w:r>
      <w:hyperlink r:id="rId139" w:anchor="a347" w:history="1">
        <w:r w:rsidR="00B86F2A" w:rsidRPr="00C62A96">
          <w:rPr>
            <w:rStyle w:val="a3"/>
            <w:rFonts w:hint="eastAsia"/>
          </w:rPr>
          <w:t>三百四十七</w:t>
        </w:r>
      </w:hyperlink>
      <w:r w:rsidR="00B86F2A" w:rsidRPr="00C62A96">
        <w:rPr>
          <w:rFonts w:ascii="Arial Unicode MS" w:hAnsi="Arial Unicode MS" w:cs="細明體" w:hint="eastAsia"/>
          <w:color w:val="17365D"/>
          <w:sz w:val="20"/>
        </w:rPr>
        <w:t>條第一項至第三項</w:t>
      </w:r>
      <w:r w:rsidR="00B86F2A" w:rsidRPr="00C62A96">
        <w:rPr>
          <w:rFonts w:ascii="Arial Unicode MS" w:hAnsi="Arial Unicode MS" w:cs="細明體"/>
          <w:color w:val="17365D"/>
          <w:sz w:val="20"/>
        </w:rPr>
        <w:t>及第</w:t>
      </w:r>
      <w:hyperlink r:id="rId140" w:anchor="a348" w:history="1">
        <w:r w:rsidR="00B86F2A" w:rsidRPr="00C62A96">
          <w:rPr>
            <w:rStyle w:val="a3"/>
          </w:rPr>
          <w:t>三百四十八</w:t>
        </w:r>
      </w:hyperlink>
      <w:r w:rsidR="00B86F2A" w:rsidRPr="00C62A96">
        <w:rPr>
          <w:rFonts w:ascii="Arial Unicode MS" w:hAnsi="Arial Unicode MS" w:cs="細明體"/>
          <w:color w:val="17365D"/>
          <w:sz w:val="20"/>
        </w:rPr>
        <w:t>條</w:t>
      </w:r>
      <w:r w:rsidR="00E447BA" w:rsidRPr="00C62A96">
        <w:rPr>
          <w:rFonts w:ascii="Arial Unicode MS" w:hAnsi="Arial Unicode MS" w:hint="eastAsia"/>
          <w:color w:val="17365D"/>
          <w:sz w:val="20"/>
        </w:rPr>
        <w:t>之罪</w:t>
      </w:r>
      <w:r>
        <w:rPr>
          <w:rFonts w:ascii="Arial Unicode MS" w:hAnsi="Arial Unicode MS" w:hint="eastAsia"/>
          <w:color w:val="17365D"/>
          <w:sz w:val="20"/>
        </w:rPr>
        <w:t>。</w:t>
      </w:r>
    </w:p>
    <w:p w14:paraId="66F60169" w14:textId="6810C775" w:rsidR="00442873" w:rsidRDefault="00442873" w:rsidP="00E447BA">
      <w:pPr>
        <w:ind w:left="119"/>
        <w:jc w:val="both"/>
        <w:rPr>
          <w:rFonts w:ascii="Arial Unicode MS" w:hAnsi="Arial Unicode MS" w:hint="eastAsia"/>
          <w:color w:val="17365D"/>
          <w:sz w:val="20"/>
        </w:rPr>
      </w:pPr>
      <w:r>
        <w:rPr>
          <w:rFonts w:ascii="Arial Unicode MS" w:hAnsi="Arial Unicode MS" w:hint="eastAsia"/>
          <w:color w:val="17365D"/>
          <w:sz w:val="20"/>
        </w:rPr>
        <w:t xml:space="preserve">　　</w:t>
      </w:r>
      <w:r w:rsidRPr="00C62A96">
        <w:rPr>
          <w:rFonts w:ascii="Arial Unicode MS" w:hAnsi="Arial Unicode MS" w:hint="eastAsia"/>
          <w:color w:val="17365D"/>
          <w:sz w:val="20"/>
        </w:rPr>
        <w:t>十六</w:t>
      </w:r>
      <w:r>
        <w:rPr>
          <w:rFonts w:ascii="Arial Unicode MS" w:hAnsi="Arial Unicode MS" w:hint="eastAsia"/>
          <w:color w:val="17365D"/>
          <w:sz w:val="20"/>
        </w:rPr>
        <w:t>、</w:t>
      </w:r>
      <w:r w:rsidR="00E447BA" w:rsidRPr="00C62A96">
        <w:rPr>
          <w:rFonts w:ascii="Arial Unicode MS" w:hAnsi="Arial Unicode MS" w:hint="eastAsia"/>
          <w:color w:val="17365D"/>
          <w:sz w:val="20"/>
        </w:rPr>
        <w:t>中華民國九十五年七月一日修正施行前之刑法第</w:t>
      </w:r>
      <w:hyperlink r:id="rId141" w:anchor="a223" w:history="1">
        <w:r w:rsidR="00E447BA" w:rsidRPr="00C62A96">
          <w:rPr>
            <w:rStyle w:val="a3"/>
            <w:rFonts w:hint="eastAsia"/>
          </w:rPr>
          <w:t>二百二十三</w:t>
        </w:r>
      </w:hyperlink>
      <w:r w:rsidR="00E447BA" w:rsidRPr="00C62A96">
        <w:rPr>
          <w:rFonts w:ascii="Arial Unicode MS" w:hAnsi="Arial Unicode MS" w:hint="eastAsia"/>
          <w:color w:val="17365D"/>
          <w:sz w:val="20"/>
        </w:rPr>
        <w:t>條、</w:t>
      </w:r>
      <w:r w:rsidR="00B86F2A" w:rsidRPr="00C62A96">
        <w:rPr>
          <w:rFonts w:ascii="Arial Unicode MS" w:hAnsi="Arial Unicode MS" w:cs="細明體" w:hint="eastAsia"/>
          <w:color w:val="17365D"/>
          <w:sz w:val="20"/>
        </w:rPr>
        <w:t>第</w:t>
      </w:r>
      <w:hyperlink r:id="rId142" w:anchor="a322" w:history="1">
        <w:r w:rsidR="00B86F2A" w:rsidRPr="00C62A96">
          <w:rPr>
            <w:rStyle w:val="a3"/>
            <w:rFonts w:hint="eastAsia"/>
          </w:rPr>
          <w:t>三百二十二</w:t>
        </w:r>
      </w:hyperlink>
      <w:r w:rsidR="00B86F2A" w:rsidRPr="00C62A96">
        <w:rPr>
          <w:rFonts w:ascii="Arial Unicode MS" w:hAnsi="Arial Unicode MS" w:cs="細明體" w:hint="eastAsia"/>
          <w:color w:val="17365D"/>
          <w:sz w:val="20"/>
        </w:rPr>
        <w:t>條、第</w:t>
      </w:r>
      <w:hyperlink r:id="rId143" w:anchor="a327" w:history="1">
        <w:r w:rsidR="00B86F2A" w:rsidRPr="00C62A96">
          <w:rPr>
            <w:rStyle w:val="a3"/>
            <w:rFonts w:hint="eastAsia"/>
          </w:rPr>
          <w:t>三百二十七</w:t>
        </w:r>
      </w:hyperlink>
      <w:r w:rsidR="00B86F2A" w:rsidRPr="00C62A96">
        <w:rPr>
          <w:rFonts w:ascii="Arial Unicode MS" w:hAnsi="Arial Unicode MS" w:cs="細明體" w:hint="eastAsia"/>
          <w:color w:val="17365D"/>
          <w:sz w:val="20"/>
        </w:rPr>
        <w:t>條、第</w:t>
      </w:r>
      <w:hyperlink r:id="rId144" w:anchor="a331" w:history="1">
        <w:r w:rsidR="00B86F2A" w:rsidRPr="00C62A96">
          <w:rPr>
            <w:rStyle w:val="a3"/>
            <w:rFonts w:hint="eastAsia"/>
          </w:rPr>
          <w:t>三百三十一</w:t>
        </w:r>
      </w:hyperlink>
      <w:r w:rsidR="00B86F2A" w:rsidRPr="00C62A96">
        <w:rPr>
          <w:rFonts w:ascii="Arial Unicode MS" w:hAnsi="Arial Unicode MS" w:cs="細明體" w:hint="eastAsia"/>
          <w:color w:val="17365D"/>
          <w:sz w:val="20"/>
        </w:rPr>
        <w:t>條</w:t>
      </w:r>
      <w:r w:rsidR="00E447BA" w:rsidRPr="00C62A96">
        <w:rPr>
          <w:rFonts w:ascii="Arial Unicode MS" w:hAnsi="Arial Unicode MS" w:hint="eastAsia"/>
          <w:color w:val="17365D"/>
          <w:sz w:val="20"/>
        </w:rPr>
        <w:t>、</w:t>
      </w:r>
      <w:r w:rsidR="00B86F2A" w:rsidRPr="00C62A96">
        <w:rPr>
          <w:rFonts w:ascii="Arial Unicode MS" w:hAnsi="Arial Unicode MS" w:cs="細明體" w:hint="eastAsia"/>
          <w:color w:val="17365D"/>
          <w:sz w:val="20"/>
        </w:rPr>
        <w:t>第</w:t>
      </w:r>
      <w:hyperlink r:id="rId145" w:anchor="a340" w:history="1">
        <w:r w:rsidR="00B86F2A" w:rsidRPr="00C62A96">
          <w:rPr>
            <w:rStyle w:val="a3"/>
            <w:rFonts w:hint="eastAsia"/>
          </w:rPr>
          <w:t>三百四十</w:t>
        </w:r>
      </w:hyperlink>
      <w:r w:rsidR="00B86F2A" w:rsidRPr="00C62A96">
        <w:rPr>
          <w:rFonts w:ascii="Arial Unicode MS" w:hAnsi="Arial Unicode MS" w:cs="細明體" w:hint="eastAsia"/>
          <w:color w:val="17365D"/>
          <w:sz w:val="20"/>
        </w:rPr>
        <w:t>條、第</w:t>
      </w:r>
      <w:hyperlink r:id="rId146" w:anchor="a345" w:history="1">
        <w:r w:rsidR="00B86F2A" w:rsidRPr="00C62A96">
          <w:rPr>
            <w:rStyle w:val="a3"/>
            <w:rFonts w:hint="eastAsia"/>
          </w:rPr>
          <w:t>三百四十五</w:t>
        </w:r>
      </w:hyperlink>
      <w:r w:rsidR="00B86F2A" w:rsidRPr="00C62A96">
        <w:rPr>
          <w:rFonts w:ascii="Arial Unicode MS" w:hAnsi="Arial Unicode MS" w:cs="細明體" w:hint="eastAsia"/>
          <w:color w:val="17365D"/>
          <w:sz w:val="20"/>
        </w:rPr>
        <w:t>條</w:t>
      </w:r>
      <w:r w:rsidR="00E447BA" w:rsidRPr="00C62A96">
        <w:rPr>
          <w:rFonts w:ascii="Arial Unicode MS" w:hAnsi="Arial Unicode MS" w:hint="eastAsia"/>
          <w:color w:val="17365D"/>
          <w:sz w:val="20"/>
        </w:rPr>
        <w:t>、</w:t>
      </w:r>
      <w:r w:rsidR="00B86F2A" w:rsidRPr="00C62A96">
        <w:rPr>
          <w:rFonts w:ascii="Arial Unicode MS" w:hAnsi="Arial Unicode MS" w:cs="細明體" w:hint="eastAsia"/>
          <w:color w:val="17365D"/>
          <w:sz w:val="20"/>
        </w:rPr>
        <w:t>洗錢防制法</w:t>
      </w:r>
      <w:hyperlink r:id="rId147" w:anchor="b9" w:history="1">
        <w:r w:rsidR="00B86F2A" w:rsidRPr="00C62A96">
          <w:rPr>
            <w:rStyle w:val="a3"/>
            <w:rFonts w:hint="eastAsia"/>
          </w:rPr>
          <w:t>第九條</w:t>
        </w:r>
      </w:hyperlink>
      <w:r w:rsidR="00B86F2A" w:rsidRPr="00C62A96">
        <w:rPr>
          <w:rFonts w:ascii="Arial Unicode MS" w:hAnsi="Arial Unicode MS" w:cs="細明體" w:hint="eastAsia"/>
          <w:color w:val="17365D"/>
          <w:sz w:val="20"/>
        </w:rPr>
        <w:t>第三項、兒童及少年性交易防制條例</w:t>
      </w:r>
      <w:r w:rsidR="00B86F2A" w:rsidRPr="00C62A96">
        <w:rPr>
          <w:rStyle w:val="a3"/>
          <w:rFonts w:hint="eastAsia"/>
        </w:rPr>
        <w:t>第</w:t>
      </w:r>
      <w:hyperlink r:id="rId148" w:anchor="a23" w:history="1">
        <w:r w:rsidR="00B86F2A" w:rsidRPr="00C62A96">
          <w:rPr>
            <w:rStyle w:val="a3"/>
            <w:rFonts w:hint="eastAsia"/>
          </w:rPr>
          <w:t>二十三</w:t>
        </w:r>
      </w:hyperlink>
      <w:r w:rsidR="00B86F2A" w:rsidRPr="00C62A96">
        <w:rPr>
          <w:rFonts w:ascii="Arial Unicode MS" w:hAnsi="Arial Unicode MS" w:cs="細明體" w:hint="eastAsia"/>
          <w:color w:val="17365D"/>
          <w:sz w:val="20"/>
        </w:rPr>
        <w:t>條第三項、第</w:t>
      </w:r>
      <w:hyperlink r:id="rId149" w:anchor="a24" w:history="1">
        <w:r w:rsidR="00B86F2A" w:rsidRPr="00C62A96">
          <w:rPr>
            <w:rStyle w:val="a3"/>
            <w:rFonts w:hint="eastAsia"/>
          </w:rPr>
          <w:t>二十四</w:t>
        </w:r>
      </w:hyperlink>
      <w:r w:rsidR="00B86F2A" w:rsidRPr="00C62A96">
        <w:rPr>
          <w:rFonts w:ascii="Arial Unicode MS" w:hAnsi="Arial Unicode MS" w:cs="細明體" w:hint="eastAsia"/>
          <w:color w:val="17365D"/>
          <w:sz w:val="20"/>
        </w:rPr>
        <w:t>條第三項、第</w:t>
      </w:r>
      <w:hyperlink r:id="rId150" w:anchor="a25" w:history="1">
        <w:r w:rsidR="00B86F2A" w:rsidRPr="00C62A96">
          <w:rPr>
            <w:rStyle w:val="a3"/>
            <w:rFonts w:hint="eastAsia"/>
          </w:rPr>
          <w:t>二十五</w:t>
        </w:r>
      </w:hyperlink>
      <w:r w:rsidR="00B86F2A" w:rsidRPr="00C62A96">
        <w:rPr>
          <w:rFonts w:ascii="Arial Unicode MS" w:hAnsi="Arial Unicode MS" w:cs="細明體" w:hint="eastAsia"/>
          <w:color w:val="17365D"/>
          <w:sz w:val="20"/>
        </w:rPr>
        <w:t>條第三項、第</w:t>
      </w:r>
      <w:hyperlink r:id="rId151" w:anchor="a27" w:history="1">
        <w:r w:rsidR="00B86F2A" w:rsidRPr="00C62A96">
          <w:rPr>
            <w:rStyle w:val="a3"/>
            <w:rFonts w:hint="eastAsia"/>
          </w:rPr>
          <w:t>二十七</w:t>
        </w:r>
      </w:hyperlink>
      <w:r w:rsidR="00B86F2A" w:rsidRPr="00C62A96">
        <w:rPr>
          <w:rFonts w:ascii="Arial Unicode MS" w:hAnsi="Arial Unicode MS" w:cs="細明體" w:hint="eastAsia"/>
          <w:color w:val="17365D"/>
          <w:sz w:val="20"/>
        </w:rPr>
        <w:t>條第五項、藥事法第</w:t>
      </w:r>
      <w:hyperlink r:id="rId152" w:anchor="a82" w:history="1">
        <w:r w:rsidR="00B86F2A" w:rsidRPr="00C62A96">
          <w:rPr>
            <w:rStyle w:val="a3"/>
            <w:rFonts w:hint="eastAsia"/>
          </w:rPr>
          <w:t>八十二</w:t>
        </w:r>
      </w:hyperlink>
      <w:r w:rsidR="00B86F2A" w:rsidRPr="00C62A96">
        <w:rPr>
          <w:rFonts w:ascii="Arial Unicode MS" w:hAnsi="Arial Unicode MS" w:cs="細明體" w:hint="eastAsia"/>
          <w:color w:val="17365D"/>
          <w:sz w:val="20"/>
        </w:rPr>
        <w:t>條第二項及第</w:t>
      </w:r>
      <w:hyperlink r:id="rId153" w:anchor="a83" w:history="1">
        <w:r w:rsidR="00B86F2A" w:rsidRPr="00C62A96">
          <w:rPr>
            <w:rStyle w:val="a3"/>
            <w:rFonts w:hint="eastAsia"/>
          </w:rPr>
          <w:t>八十三</w:t>
        </w:r>
      </w:hyperlink>
      <w:r w:rsidR="00B86F2A" w:rsidRPr="00C62A96">
        <w:rPr>
          <w:rFonts w:ascii="Arial Unicode MS" w:hAnsi="Arial Unicode MS" w:cs="細明體" w:hint="eastAsia"/>
          <w:color w:val="17365D"/>
          <w:sz w:val="20"/>
        </w:rPr>
        <w:t>條第二項</w:t>
      </w:r>
      <w:r w:rsidR="00E447BA" w:rsidRPr="00C62A96">
        <w:rPr>
          <w:rFonts w:ascii="Arial Unicode MS" w:hAnsi="Arial Unicode MS" w:hint="eastAsia"/>
          <w:color w:val="17365D"/>
          <w:sz w:val="20"/>
        </w:rPr>
        <w:t>之罪</w:t>
      </w:r>
      <w:r>
        <w:rPr>
          <w:rFonts w:ascii="Arial Unicode MS" w:hAnsi="Arial Unicode MS" w:hint="eastAsia"/>
          <w:color w:val="17365D"/>
          <w:sz w:val="20"/>
        </w:rPr>
        <w:t>。</w:t>
      </w:r>
    </w:p>
    <w:p w14:paraId="2ED76B2A" w14:textId="62AABFEF" w:rsidR="00442873" w:rsidRDefault="00442873" w:rsidP="00E447BA">
      <w:pPr>
        <w:ind w:left="119"/>
        <w:jc w:val="both"/>
        <w:rPr>
          <w:rFonts w:ascii="Arial Unicode MS" w:hAnsi="Arial Unicode MS" w:hint="eastAsia"/>
          <w:color w:val="17365D"/>
          <w:sz w:val="20"/>
        </w:rPr>
      </w:pPr>
      <w:r>
        <w:rPr>
          <w:rFonts w:ascii="Arial Unicode MS" w:hAnsi="Arial Unicode MS" w:hint="eastAsia"/>
          <w:color w:val="17365D"/>
          <w:sz w:val="20"/>
        </w:rPr>
        <w:t xml:space="preserve">　　</w:t>
      </w:r>
      <w:r w:rsidRPr="00C62A96">
        <w:rPr>
          <w:rFonts w:ascii="Arial Unicode MS" w:hAnsi="Arial Unicode MS" w:hint="eastAsia"/>
          <w:color w:val="17365D"/>
          <w:sz w:val="20"/>
        </w:rPr>
        <w:t>十七</w:t>
      </w:r>
      <w:r>
        <w:rPr>
          <w:rFonts w:ascii="Arial Unicode MS" w:hAnsi="Arial Unicode MS" w:hint="eastAsia"/>
          <w:color w:val="17365D"/>
          <w:sz w:val="20"/>
        </w:rPr>
        <w:t>、</w:t>
      </w:r>
      <w:r w:rsidR="00E447BA" w:rsidRPr="00C62A96">
        <w:rPr>
          <w:rFonts w:ascii="Arial Unicode MS" w:hAnsi="Arial Unicode MS" w:hint="eastAsia"/>
          <w:color w:val="17365D"/>
          <w:sz w:val="20"/>
        </w:rPr>
        <w:t>中華民國九十一年一月三十日公布廢止前之</w:t>
      </w:r>
      <w:r w:rsidR="00B86F2A" w:rsidRPr="00C62A96">
        <w:rPr>
          <w:rFonts w:ascii="Arial Unicode MS" w:hAnsi="Arial Unicode MS" w:cs="細明體" w:hint="eastAsia"/>
          <w:color w:val="17365D"/>
          <w:sz w:val="20"/>
        </w:rPr>
        <w:t>懲治盜匪條例</w:t>
      </w:r>
      <w:hyperlink r:id="rId154" w:anchor="a2" w:history="1">
        <w:r w:rsidR="00B86F2A" w:rsidRPr="00C62A96">
          <w:rPr>
            <w:rStyle w:val="a3"/>
            <w:rFonts w:hint="eastAsia"/>
          </w:rPr>
          <w:t>第二條</w:t>
        </w:r>
      </w:hyperlink>
      <w:r w:rsidR="00B86F2A" w:rsidRPr="00C62A96">
        <w:rPr>
          <w:rFonts w:ascii="Arial Unicode MS" w:hAnsi="Arial Unicode MS" w:cs="細明體" w:hint="eastAsia"/>
          <w:color w:val="17365D"/>
          <w:sz w:val="20"/>
        </w:rPr>
        <w:t>第一項、第二項、</w:t>
      </w:r>
      <w:hyperlink r:id="rId155" w:anchor="a3" w:history="1">
        <w:r w:rsidR="00B86F2A" w:rsidRPr="00C62A96">
          <w:rPr>
            <w:rStyle w:val="a3"/>
            <w:rFonts w:hint="eastAsia"/>
          </w:rPr>
          <w:t>第三條</w:t>
        </w:r>
      </w:hyperlink>
      <w:r w:rsidR="00B86F2A" w:rsidRPr="00C62A96">
        <w:rPr>
          <w:rFonts w:ascii="Arial Unicode MS" w:hAnsi="Arial Unicode MS" w:cs="細明體" w:hint="eastAsia"/>
          <w:color w:val="17365D"/>
          <w:sz w:val="20"/>
        </w:rPr>
        <w:t>第一項、第二項、</w:t>
      </w:r>
      <w:hyperlink r:id="rId156" w:anchor="a4" w:history="1">
        <w:r w:rsidR="00B86F2A" w:rsidRPr="00C62A96">
          <w:rPr>
            <w:rStyle w:val="a3"/>
            <w:rFonts w:hint="eastAsia"/>
          </w:rPr>
          <w:t>第四條</w:t>
        </w:r>
      </w:hyperlink>
      <w:r w:rsidR="00B86F2A" w:rsidRPr="00C62A96">
        <w:rPr>
          <w:rFonts w:ascii="Arial Unicode MS" w:hAnsi="Arial Unicode MS" w:cs="細明體" w:hint="eastAsia"/>
          <w:color w:val="17365D"/>
          <w:sz w:val="20"/>
        </w:rPr>
        <w:t>第一項、第二項、</w:t>
      </w:r>
      <w:hyperlink r:id="rId157" w:anchor="a5" w:history="1">
        <w:r w:rsidR="00B86F2A" w:rsidRPr="00C62A96">
          <w:rPr>
            <w:rStyle w:val="a3"/>
            <w:rFonts w:hint="eastAsia"/>
          </w:rPr>
          <w:t>第五條</w:t>
        </w:r>
      </w:hyperlink>
      <w:r w:rsidR="00B86F2A" w:rsidRPr="00C62A96">
        <w:rPr>
          <w:rFonts w:ascii="Arial Unicode MS" w:hAnsi="Arial Unicode MS" w:cs="細明體" w:hint="eastAsia"/>
          <w:color w:val="17365D"/>
          <w:sz w:val="20"/>
        </w:rPr>
        <w:t>第一項、第二項、</w:t>
      </w:r>
      <w:hyperlink r:id="rId158" w:anchor="a6" w:history="1">
        <w:r w:rsidR="00B86F2A" w:rsidRPr="008C7062">
          <w:rPr>
            <w:rStyle w:val="a3"/>
            <w:rFonts w:hint="eastAsia"/>
          </w:rPr>
          <w:t>第六條</w:t>
        </w:r>
      </w:hyperlink>
      <w:r w:rsidR="00B86F2A" w:rsidRPr="00C62A96">
        <w:rPr>
          <w:rFonts w:ascii="Arial Unicode MS" w:hAnsi="Arial Unicode MS" w:cs="細明體" w:hint="eastAsia"/>
          <w:color w:val="17365D"/>
          <w:sz w:val="20"/>
        </w:rPr>
        <w:t>、中華民國九十三年一月七日公布廢止前之妨害軍機治罪條例</w:t>
      </w:r>
      <w:hyperlink r:id="rId159" w:anchor="a2" w:history="1">
        <w:r w:rsidR="00B86F2A" w:rsidRPr="00C62A96">
          <w:rPr>
            <w:rStyle w:val="a3"/>
            <w:rFonts w:hint="eastAsia"/>
          </w:rPr>
          <w:t>第二條</w:t>
        </w:r>
      </w:hyperlink>
      <w:r w:rsidR="00B86F2A" w:rsidRPr="00C62A96">
        <w:rPr>
          <w:rFonts w:ascii="Arial Unicode MS" w:hAnsi="Arial Unicode MS" w:cs="細明體" w:hint="eastAsia"/>
          <w:color w:val="17365D"/>
          <w:sz w:val="20"/>
        </w:rPr>
        <w:t>第一項、</w:t>
      </w:r>
      <w:hyperlink r:id="rId160" w:anchor="a3" w:history="1">
        <w:r w:rsidR="00B86F2A" w:rsidRPr="00C62A96">
          <w:rPr>
            <w:rStyle w:val="a3"/>
            <w:rFonts w:hint="eastAsia"/>
          </w:rPr>
          <w:t>第三條</w:t>
        </w:r>
      </w:hyperlink>
      <w:r w:rsidR="00B86F2A" w:rsidRPr="00C62A96">
        <w:rPr>
          <w:rFonts w:ascii="Arial Unicode MS" w:hAnsi="Arial Unicode MS" w:cs="細明體" w:hint="eastAsia"/>
          <w:color w:val="17365D"/>
          <w:sz w:val="20"/>
        </w:rPr>
        <w:t>第一項及</w:t>
      </w:r>
      <w:hyperlink r:id="rId161" w:anchor="a4" w:history="1">
        <w:r w:rsidR="00B86F2A" w:rsidRPr="00C62A96">
          <w:rPr>
            <w:rStyle w:val="a3"/>
            <w:rFonts w:hint="eastAsia"/>
          </w:rPr>
          <w:t>第四條</w:t>
        </w:r>
      </w:hyperlink>
      <w:r w:rsidR="00B86F2A" w:rsidRPr="00C62A96">
        <w:rPr>
          <w:rFonts w:ascii="Arial Unicode MS" w:hAnsi="Arial Unicode MS" w:cs="細明體" w:hint="eastAsia"/>
          <w:color w:val="17365D"/>
          <w:sz w:val="20"/>
        </w:rPr>
        <w:t>第一項之罪</w:t>
      </w:r>
      <w:r>
        <w:rPr>
          <w:rFonts w:ascii="Arial Unicode MS" w:hAnsi="Arial Unicode MS" w:hint="eastAsia"/>
          <w:color w:val="17365D"/>
          <w:sz w:val="20"/>
        </w:rPr>
        <w:t>。</w:t>
      </w:r>
    </w:p>
    <w:p w14:paraId="7596C08D" w14:textId="3E08FA16" w:rsidR="00442873" w:rsidRDefault="00442873" w:rsidP="00E447BA">
      <w:pPr>
        <w:ind w:left="119"/>
        <w:jc w:val="both"/>
        <w:rPr>
          <w:rFonts w:ascii="Arial Unicode MS" w:hAnsi="Arial Unicode MS" w:hint="eastAsia"/>
          <w:color w:val="17365D"/>
          <w:sz w:val="20"/>
        </w:rPr>
      </w:pPr>
      <w:r>
        <w:rPr>
          <w:rFonts w:ascii="Arial Unicode MS" w:hAnsi="Arial Unicode MS" w:hint="eastAsia"/>
          <w:color w:val="17365D"/>
          <w:sz w:val="20"/>
        </w:rPr>
        <w:t xml:space="preserve">　　</w:t>
      </w:r>
      <w:r w:rsidRPr="00C62A96">
        <w:rPr>
          <w:rFonts w:ascii="Arial Unicode MS" w:hAnsi="Arial Unicode MS" w:hint="eastAsia"/>
          <w:color w:val="17365D"/>
          <w:sz w:val="20"/>
        </w:rPr>
        <w:t>十八</w:t>
      </w:r>
      <w:r>
        <w:rPr>
          <w:rFonts w:ascii="Arial Unicode MS" w:hAnsi="Arial Unicode MS" w:hint="eastAsia"/>
          <w:color w:val="17365D"/>
          <w:sz w:val="20"/>
        </w:rPr>
        <w:t>、</w:t>
      </w:r>
      <w:r w:rsidR="00E447BA" w:rsidRPr="00C62A96">
        <w:rPr>
          <w:rFonts w:ascii="Arial Unicode MS" w:hAnsi="Arial Unicode MS" w:hint="eastAsia"/>
          <w:color w:val="17365D"/>
          <w:sz w:val="20"/>
        </w:rPr>
        <w:t>中華民國八十八年六月二日修正公布前之</w:t>
      </w:r>
      <w:r w:rsidR="00B86F2A" w:rsidRPr="00C62A96">
        <w:rPr>
          <w:rFonts w:ascii="Arial Unicode MS" w:hAnsi="Arial Unicode MS" w:cs="細明體" w:hint="eastAsia"/>
          <w:color w:val="17365D"/>
          <w:sz w:val="20"/>
        </w:rPr>
        <w:t>麻醉藥品管理條例第</w:t>
      </w:r>
      <w:hyperlink r:id="rId162" w:anchor="z13b1" w:history="1">
        <w:r w:rsidR="00B86F2A" w:rsidRPr="00C62A96">
          <w:rPr>
            <w:rStyle w:val="a3"/>
            <w:rFonts w:hint="eastAsia"/>
          </w:rPr>
          <w:t>十三條之一</w:t>
        </w:r>
      </w:hyperlink>
      <w:r w:rsidR="00E447BA" w:rsidRPr="00C62A96">
        <w:rPr>
          <w:rFonts w:ascii="Arial Unicode MS" w:hAnsi="Arial Unicode MS" w:hint="eastAsia"/>
          <w:color w:val="17365D"/>
          <w:sz w:val="20"/>
        </w:rPr>
        <w:t>第二項第一款至第三款之罪</w:t>
      </w:r>
      <w:r>
        <w:rPr>
          <w:rFonts w:ascii="Arial Unicode MS" w:hAnsi="Arial Unicode MS" w:hint="eastAsia"/>
          <w:color w:val="17365D"/>
          <w:sz w:val="20"/>
        </w:rPr>
        <w:t>。</w:t>
      </w:r>
    </w:p>
    <w:p w14:paraId="5B222C7B" w14:textId="18BD93F3" w:rsidR="00442873" w:rsidRDefault="00442873" w:rsidP="00E447BA">
      <w:pPr>
        <w:ind w:left="119"/>
        <w:jc w:val="both"/>
        <w:rPr>
          <w:rFonts w:ascii="Arial Unicode MS" w:hAnsi="Arial Unicode MS" w:hint="eastAsia"/>
          <w:color w:val="17365D"/>
          <w:sz w:val="20"/>
        </w:rPr>
      </w:pPr>
      <w:r>
        <w:rPr>
          <w:rFonts w:ascii="Arial Unicode MS" w:hAnsi="Arial Unicode MS" w:hint="eastAsia"/>
          <w:color w:val="17365D"/>
          <w:sz w:val="20"/>
        </w:rPr>
        <w:t xml:space="preserve">　　</w:t>
      </w:r>
      <w:r w:rsidRPr="00C62A96">
        <w:rPr>
          <w:rFonts w:ascii="Arial Unicode MS" w:hAnsi="Arial Unicode MS" w:hint="eastAsia"/>
          <w:color w:val="17365D"/>
          <w:sz w:val="20"/>
        </w:rPr>
        <w:t>十九</w:t>
      </w:r>
      <w:r>
        <w:rPr>
          <w:rFonts w:ascii="Arial Unicode MS" w:hAnsi="Arial Unicode MS" w:hint="eastAsia"/>
          <w:color w:val="17365D"/>
          <w:sz w:val="20"/>
        </w:rPr>
        <w:t>、</w:t>
      </w:r>
      <w:r w:rsidR="00B86F2A" w:rsidRPr="00C62A96">
        <w:rPr>
          <w:rFonts w:ascii="Arial Unicode MS" w:hAnsi="Arial Unicode MS" w:hint="eastAsia"/>
          <w:color w:val="17365D"/>
          <w:sz w:val="20"/>
        </w:rPr>
        <w:t>陸海空軍刑法第</w:t>
      </w:r>
      <w:hyperlink r:id="rId163" w:anchor="a20" w:history="1">
        <w:r w:rsidR="00B86F2A" w:rsidRPr="00C62A96">
          <w:rPr>
            <w:rStyle w:val="a3"/>
            <w:rFonts w:hint="eastAsia"/>
          </w:rPr>
          <w:t>二十</w:t>
        </w:r>
      </w:hyperlink>
      <w:r w:rsidR="00B86F2A" w:rsidRPr="00C62A96">
        <w:rPr>
          <w:rFonts w:ascii="Arial Unicode MS" w:hAnsi="Arial Unicode MS" w:hint="eastAsia"/>
          <w:color w:val="17365D"/>
          <w:sz w:val="20"/>
        </w:rPr>
        <w:t>條第一項前段、第二項、第三項、第</w:t>
      </w:r>
      <w:hyperlink r:id="rId164" w:anchor="a21" w:history="1">
        <w:r w:rsidR="00B86F2A" w:rsidRPr="00C62A96">
          <w:rPr>
            <w:rStyle w:val="a3"/>
            <w:rFonts w:hint="eastAsia"/>
          </w:rPr>
          <w:t>二十一</w:t>
        </w:r>
      </w:hyperlink>
      <w:r w:rsidR="00B86F2A" w:rsidRPr="00C62A96">
        <w:rPr>
          <w:rFonts w:ascii="Arial Unicode MS" w:hAnsi="Arial Unicode MS" w:hint="eastAsia"/>
          <w:color w:val="17365D"/>
          <w:sz w:val="20"/>
        </w:rPr>
        <w:t>條、第</w:t>
      </w:r>
      <w:hyperlink r:id="rId165" w:anchor="a22" w:history="1">
        <w:r w:rsidR="00B86F2A" w:rsidRPr="00C62A96">
          <w:rPr>
            <w:rStyle w:val="a3"/>
            <w:rFonts w:hint="eastAsia"/>
          </w:rPr>
          <w:t>二十二</w:t>
        </w:r>
      </w:hyperlink>
      <w:r w:rsidR="00B86F2A" w:rsidRPr="00C62A96">
        <w:rPr>
          <w:rFonts w:ascii="Arial Unicode MS" w:hAnsi="Arial Unicode MS" w:hint="eastAsia"/>
          <w:color w:val="17365D"/>
          <w:sz w:val="20"/>
        </w:rPr>
        <w:t>條第一項前段、第二項前段、第三項、第</w:t>
      </w:r>
      <w:hyperlink r:id="rId166" w:anchor="a23" w:history="1">
        <w:r w:rsidR="00B86F2A" w:rsidRPr="00C62A96">
          <w:rPr>
            <w:rStyle w:val="a3"/>
            <w:rFonts w:hint="eastAsia"/>
          </w:rPr>
          <w:t>二十三</w:t>
        </w:r>
      </w:hyperlink>
      <w:r w:rsidR="00B86F2A" w:rsidRPr="00C62A96">
        <w:rPr>
          <w:rFonts w:ascii="Arial Unicode MS" w:hAnsi="Arial Unicode MS" w:hint="eastAsia"/>
          <w:color w:val="17365D"/>
          <w:sz w:val="20"/>
        </w:rPr>
        <w:t>條第一項前段、第二項、第</w:t>
      </w:r>
      <w:hyperlink r:id="rId167" w:anchor="a24" w:history="1">
        <w:r w:rsidR="00B86F2A" w:rsidRPr="00C62A96">
          <w:rPr>
            <w:rStyle w:val="a3"/>
            <w:rFonts w:hint="eastAsia"/>
          </w:rPr>
          <w:t>二十四</w:t>
        </w:r>
      </w:hyperlink>
      <w:r w:rsidR="00B86F2A" w:rsidRPr="00C62A96">
        <w:rPr>
          <w:rFonts w:ascii="Arial Unicode MS" w:hAnsi="Arial Unicode MS" w:hint="eastAsia"/>
          <w:color w:val="17365D"/>
          <w:sz w:val="20"/>
        </w:rPr>
        <w:t>條第一項、第三項、第</w:t>
      </w:r>
      <w:hyperlink r:id="rId168" w:anchor="a41" w:history="1">
        <w:r w:rsidR="00B86F2A" w:rsidRPr="00C62A96">
          <w:rPr>
            <w:rStyle w:val="a3"/>
            <w:rFonts w:hint="eastAsia"/>
          </w:rPr>
          <w:t>四十一</w:t>
        </w:r>
      </w:hyperlink>
      <w:r w:rsidR="00B86F2A" w:rsidRPr="00C62A96">
        <w:rPr>
          <w:rFonts w:ascii="Arial Unicode MS" w:hAnsi="Arial Unicode MS" w:hint="eastAsia"/>
          <w:color w:val="17365D"/>
          <w:sz w:val="20"/>
        </w:rPr>
        <w:t>條</w:t>
      </w:r>
      <w:r w:rsidR="00E447BA" w:rsidRPr="00C62A96">
        <w:rPr>
          <w:rFonts w:ascii="Arial Unicode MS" w:hAnsi="Arial Unicode MS" w:hint="eastAsia"/>
          <w:color w:val="17365D"/>
          <w:sz w:val="20"/>
        </w:rPr>
        <w:t>第一項前段、第三項、</w:t>
      </w:r>
      <w:r w:rsidR="00B86F2A" w:rsidRPr="00C62A96">
        <w:rPr>
          <w:rFonts w:ascii="Arial Unicode MS" w:hAnsi="Arial Unicode MS" w:hint="eastAsia"/>
          <w:color w:val="17365D"/>
          <w:sz w:val="20"/>
        </w:rPr>
        <w:t>第</w:t>
      </w:r>
      <w:hyperlink r:id="rId169" w:anchor="a47" w:history="1">
        <w:r w:rsidR="00B86F2A" w:rsidRPr="00C62A96">
          <w:rPr>
            <w:rStyle w:val="a3"/>
            <w:rFonts w:hint="eastAsia"/>
          </w:rPr>
          <w:t>四十七</w:t>
        </w:r>
      </w:hyperlink>
      <w:r w:rsidR="00B86F2A" w:rsidRPr="00C62A96">
        <w:rPr>
          <w:rFonts w:ascii="Arial Unicode MS" w:hAnsi="Arial Unicode MS" w:hint="eastAsia"/>
          <w:color w:val="17365D"/>
          <w:sz w:val="20"/>
        </w:rPr>
        <w:t>條第一項、第</w:t>
      </w:r>
      <w:hyperlink r:id="rId170" w:anchor="a48" w:history="1">
        <w:r w:rsidR="00B86F2A" w:rsidRPr="00C62A96">
          <w:rPr>
            <w:rStyle w:val="a3"/>
            <w:rFonts w:hint="eastAsia"/>
          </w:rPr>
          <w:t>四十八</w:t>
        </w:r>
      </w:hyperlink>
      <w:r w:rsidR="00B86F2A" w:rsidRPr="00C62A96">
        <w:rPr>
          <w:rFonts w:ascii="Arial Unicode MS" w:hAnsi="Arial Unicode MS" w:hint="eastAsia"/>
          <w:color w:val="17365D"/>
          <w:sz w:val="20"/>
        </w:rPr>
        <w:t>條第一項、第</w:t>
      </w:r>
      <w:hyperlink r:id="rId171" w:anchor="a49" w:history="1">
        <w:r w:rsidR="00B86F2A" w:rsidRPr="00C62A96">
          <w:rPr>
            <w:rStyle w:val="a3"/>
            <w:rFonts w:hint="eastAsia"/>
          </w:rPr>
          <w:t>四十九</w:t>
        </w:r>
      </w:hyperlink>
      <w:r w:rsidR="00B86F2A" w:rsidRPr="00C62A96">
        <w:rPr>
          <w:rFonts w:ascii="Arial Unicode MS" w:hAnsi="Arial Unicode MS" w:hint="eastAsia"/>
          <w:color w:val="17365D"/>
          <w:sz w:val="20"/>
        </w:rPr>
        <w:t>條第一項、第四項、第</w:t>
      </w:r>
      <w:hyperlink r:id="rId172" w:anchor="a50" w:history="1">
        <w:r w:rsidR="00B86F2A" w:rsidRPr="00C62A96">
          <w:rPr>
            <w:rStyle w:val="a3"/>
            <w:rFonts w:hint="eastAsia"/>
          </w:rPr>
          <w:t>五十</w:t>
        </w:r>
      </w:hyperlink>
      <w:r w:rsidR="00B86F2A" w:rsidRPr="00C62A96">
        <w:rPr>
          <w:rFonts w:ascii="Arial Unicode MS" w:hAnsi="Arial Unicode MS" w:hint="eastAsia"/>
          <w:color w:val="17365D"/>
          <w:sz w:val="20"/>
        </w:rPr>
        <w:t>條</w:t>
      </w:r>
      <w:r w:rsidR="00E447BA" w:rsidRPr="00C62A96">
        <w:rPr>
          <w:rFonts w:ascii="Arial Unicode MS" w:hAnsi="Arial Unicode MS" w:hint="eastAsia"/>
          <w:color w:val="17365D"/>
          <w:sz w:val="20"/>
        </w:rPr>
        <w:t>第一項、第三項、</w:t>
      </w:r>
      <w:r w:rsidR="00B86F2A" w:rsidRPr="00C62A96">
        <w:rPr>
          <w:rFonts w:ascii="Arial Unicode MS" w:hAnsi="Arial Unicode MS" w:hint="eastAsia"/>
          <w:color w:val="17365D"/>
          <w:sz w:val="20"/>
        </w:rPr>
        <w:t>第</w:t>
      </w:r>
      <w:hyperlink r:id="rId173" w:anchor="a53" w:history="1">
        <w:r w:rsidR="00B86F2A" w:rsidRPr="00C62A96">
          <w:rPr>
            <w:rStyle w:val="a3"/>
            <w:rFonts w:hint="eastAsia"/>
          </w:rPr>
          <w:t>五十三</w:t>
        </w:r>
      </w:hyperlink>
      <w:r w:rsidR="00B86F2A" w:rsidRPr="00C62A96">
        <w:rPr>
          <w:rFonts w:ascii="Arial Unicode MS" w:hAnsi="Arial Unicode MS" w:hint="eastAsia"/>
          <w:color w:val="17365D"/>
          <w:sz w:val="20"/>
        </w:rPr>
        <w:t>條</w:t>
      </w:r>
      <w:r w:rsidR="00E447BA" w:rsidRPr="00C62A96">
        <w:rPr>
          <w:rFonts w:ascii="Arial Unicode MS" w:hAnsi="Arial Unicode MS" w:hint="eastAsia"/>
          <w:color w:val="17365D"/>
          <w:sz w:val="20"/>
        </w:rPr>
        <w:t>第一項、第二項、第</w:t>
      </w:r>
      <w:hyperlink r:id="rId174" w:anchor="a54" w:history="1">
        <w:r w:rsidR="00E447BA" w:rsidRPr="00C62A96">
          <w:rPr>
            <w:rStyle w:val="a3"/>
            <w:rFonts w:ascii="Arial Unicode MS" w:hAnsi="Arial Unicode MS" w:hint="eastAsia"/>
          </w:rPr>
          <w:t>五十四</w:t>
        </w:r>
      </w:hyperlink>
      <w:r w:rsidR="00E447BA" w:rsidRPr="00C62A96">
        <w:rPr>
          <w:rFonts w:ascii="Arial Unicode MS" w:hAnsi="Arial Unicode MS" w:hint="eastAsia"/>
          <w:color w:val="17365D"/>
          <w:sz w:val="20"/>
        </w:rPr>
        <w:t>條、</w:t>
      </w:r>
      <w:r w:rsidR="00B86F2A" w:rsidRPr="00C62A96">
        <w:rPr>
          <w:rFonts w:ascii="Arial Unicode MS" w:hAnsi="Arial Unicode MS" w:hint="eastAsia"/>
          <w:color w:val="17365D"/>
          <w:sz w:val="20"/>
        </w:rPr>
        <w:t>第</w:t>
      </w:r>
      <w:hyperlink r:id="rId175" w:anchor="a58" w:history="1">
        <w:r w:rsidR="00B86F2A" w:rsidRPr="00C62A96">
          <w:rPr>
            <w:rStyle w:val="a3"/>
            <w:rFonts w:hint="eastAsia"/>
          </w:rPr>
          <w:t>五十八</w:t>
        </w:r>
      </w:hyperlink>
      <w:r w:rsidR="00B86F2A" w:rsidRPr="00C62A96">
        <w:rPr>
          <w:rFonts w:ascii="Arial Unicode MS" w:hAnsi="Arial Unicode MS" w:hint="eastAsia"/>
          <w:color w:val="17365D"/>
          <w:sz w:val="20"/>
        </w:rPr>
        <w:t>條第一項前段、第四項、第</w:t>
      </w:r>
      <w:hyperlink r:id="rId176" w:anchor="a64" w:history="1">
        <w:r w:rsidR="00B86F2A" w:rsidRPr="00C62A96">
          <w:rPr>
            <w:rStyle w:val="a3"/>
            <w:rFonts w:hint="eastAsia"/>
          </w:rPr>
          <w:t>六十四</w:t>
        </w:r>
      </w:hyperlink>
      <w:r w:rsidR="00B86F2A" w:rsidRPr="00C62A96">
        <w:rPr>
          <w:rFonts w:ascii="Arial Unicode MS" w:hAnsi="Arial Unicode MS" w:hint="eastAsia"/>
          <w:color w:val="17365D"/>
          <w:sz w:val="20"/>
        </w:rPr>
        <w:t>條</w:t>
      </w:r>
      <w:r w:rsidR="00E447BA" w:rsidRPr="00C62A96">
        <w:rPr>
          <w:rFonts w:ascii="Arial Unicode MS" w:hAnsi="Arial Unicode MS" w:hint="eastAsia"/>
          <w:color w:val="17365D"/>
          <w:sz w:val="20"/>
        </w:rPr>
        <w:t>第一項至第四項、</w:t>
      </w:r>
      <w:r w:rsidR="00B86F2A" w:rsidRPr="00C62A96">
        <w:rPr>
          <w:rFonts w:ascii="Arial Unicode MS" w:hAnsi="Arial Unicode MS" w:hint="eastAsia"/>
          <w:color w:val="17365D"/>
          <w:sz w:val="20"/>
        </w:rPr>
        <w:t>第</w:t>
      </w:r>
      <w:hyperlink r:id="rId177" w:anchor="a65" w:history="1">
        <w:r w:rsidR="00B86F2A" w:rsidRPr="00C62A96">
          <w:rPr>
            <w:rStyle w:val="a3"/>
            <w:rFonts w:hint="eastAsia"/>
          </w:rPr>
          <w:t>六十五</w:t>
        </w:r>
      </w:hyperlink>
      <w:r w:rsidR="00B86F2A" w:rsidRPr="00C62A96">
        <w:rPr>
          <w:rFonts w:ascii="Arial Unicode MS" w:hAnsi="Arial Unicode MS" w:hint="eastAsia"/>
          <w:color w:val="17365D"/>
          <w:sz w:val="20"/>
        </w:rPr>
        <w:t>條第一項至第四項、第</w:t>
      </w:r>
      <w:hyperlink r:id="rId178" w:anchor="a66" w:history="1">
        <w:r w:rsidR="00B86F2A" w:rsidRPr="00C62A96">
          <w:rPr>
            <w:rStyle w:val="a3"/>
            <w:rFonts w:hint="eastAsia"/>
          </w:rPr>
          <w:t>六十六</w:t>
        </w:r>
      </w:hyperlink>
      <w:r w:rsidR="00B86F2A" w:rsidRPr="00C62A96">
        <w:rPr>
          <w:rFonts w:ascii="Arial Unicode MS" w:hAnsi="Arial Unicode MS" w:hint="eastAsia"/>
          <w:color w:val="17365D"/>
          <w:sz w:val="20"/>
        </w:rPr>
        <w:t>條</w:t>
      </w:r>
      <w:r w:rsidR="00E447BA" w:rsidRPr="00C62A96">
        <w:rPr>
          <w:rFonts w:ascii="Arial Unicode MS" w:hAnsi="Arial Unicode MS" w:hint="eastAsia"/>
          <w:color w:val="17365D"/>
          <w:sz w:val="20"/>
        </w:rPr>
        <w:t>第一項後段、</w:t>
      </w:r>
      <w:r w:rsidR="00B86F2A" w:rsidRPr="00C62A96">
        <w:rPr>
          <w:rFonts w:ascii="Arial Unicode MS" w:hAnsi="Arial Unicode MS" w:hint="eastAsia"/>
          <w:color w:val="17365D"/>
          <w:sz w:val="20"/>
        </w:rPr>
        <w:t>第</w:t>
      </w:r>
      <w:hyperlink r:id="rId179" w:anchor="a67" w:history="1">
        <w:r w:rsidR="00B86F2A" w:rsidRPr="008C7062">
          <w:rPr>
            <w:rStyle w:val="a3"/>
            <w:rFonts w:hint="eastAsia"/>
          </w:rPr>
          <w:t>六十七</w:t>
        </w:r>
      </w:hyperlink>
      <w:r w:rsidR="00B86F2A" w:rsidRPr="00C62A96">
        <w:rPr>
          <w:rFonts w:ascii="Arial Unicode MS" w:hAnsi="Arial Unicode MS" w:hint="eastAsia"/>
          <w:color w:val="17365D"/>
          <w:sz w:val="20"/>
        </w:rPr>
        <w:t>條、第</w:t>
      </w:r>
      <w:hyperlink r:id="rId180" w:anchor="a68" w:history="1">
        <w:r w:rsidR="00B86F2A" w:rsidRPr="008C7062">
          <w:rPr>
            <w:rStyle w:val="a3"/>
            <w:rFonts w:hint="eastAsia"/>
          </w:rPr>
          <w:t>六十八</w:t>
        </w:r>
      </w:hyperlink>
      <w:r w:rsidR="00B86F2A" w:rsidRPr="00C62A96">
        <w:rPr>
          <w:rFonts w:ascii="Arial Unicode MS" w:hAnsi="Arial Unicode MS" w:hint="eastAsia"/>
          <w:color w:val="17365D"/>
          <w:sz w:val="20"/>
        </w:rPr>
        <w:t>條、中華民國九十年十月二日修正施行前第</w:t>
      </w:r>
      <w:hyperlink r:id="rId181" w:anchor="z83" w:history="1">
        <w:r w:rsidR="00B86F2A" w:rsidRPr="00C62A96">
          <w:rPr>
            <w:rStyle w:val="a3"/>
            <w:rFonts w:hint="eastAsia"/>
          </w:rPr>
          <w:t>八十三</w:t>
        </w:r>
      </w:hyperlink>
      <w:r w:rsidR="00B86F2A" w:rsidRPr="00C62A96">
        <w:rPr>
          <w:rFonts w:ascii="Arial Unicode MS" w:hAnsi="Arial Unicode MS" w:hint="eastAsia"/>
          <w:color w:val="17365D"/>
          <w:sz w:val="20"/>
        </w:rPr>
        <w:t>條、第</w:t>
      </w:r>
      <w:hyperlink r:id="rId182" w:anchor="z84" w:history="1">
        <w:r w:rsidR="00B86F2A" w:rsidRPr="00C62A96">
          <w:rPr>
            <w:rStyle w:val="a3"/>
            <w:rFonts w:hint="eastAsia"/>
          </w:rPr>
          <w:t>八十四</w:t>
        </w:r>
      </w:hyperlink>
      <w:r w:rsidR="00B86F2A" w:rsidRPr="00C62A96">
        <w:rPr>
          <w:rFonts w:ascii="Arial Unicode MS" w:hAnsi="Arial Unicode MS" w:hint="eastAsia"/>
          <w:color w:val="17365D"/>
          <w:sz w:val="20"/>
        </w:rPr>
        <w:t>條、第</w:t>
      </w:r>
      <w:hyperlink r:id="rId183" w:anchor="z85" w:history="1">
        <w:r w:rsidR="00B86F2A" w:rsidRPr="00C62A96">
          <w:rPr>
            <w:rStyle w:val="a3"/>
            <w:rFonts w:hint="eastAsia"/>
          </w:rPr>
          <w:t>八十五</w:t>
        </w:r>
      </w:hyperlink>
      <w:r w:rsidR="00B86F2A" w:rsidRPr="00C62A96">
        <w:rPr>
          <w:rFonts w:ascii="Arial Unicode MS" w:hAnsi="Arial Unicode MS" w:hint="eastAsia"/>
          <w:color w:val="17365D"/>
          <w:sz w:val="20"/>
        </w:rPr>
        <w:t>條盜取財物及第</w:t>
      </w:r>
      <w:hyperlink r:id="rId184" w:anchor="z87" w:history="1">
        <w:r w:rsidR="00B86F2A" w:rsidRPr="00C62A96">
          <w:rPr>
            <w:rStyle w:val="a3"/>
            <w:rFonts w:hint="eastAsia"/>
          </w:rPr>
          <w:t>八十七</w:t>
        </w:r>
      </w:hyperlink>
      <w:r w:rsidR="00B86F2A" w:rsidRPr="00C62A96">
        <w:rPr>
          <w:rFonts w:ascii="Arial Unicode MS" w:hAnsi="Arial Unicode MS" w:hint="eastAsia"/>
          <w:color w:val="17365D"/>
          <w:sz w:val="20"/>
        </w:rPr>
        <w:t>條</w:t>
      </w:r>
      <w:r w:rsidR="00E447BA" w:rsidRPr="00C62A96">
        <w:rPr>
          <w:rFonts w:ascii="Arial Unicode MS" w:hAnsi="Arial Unicode MS" w:hint="eastAsia"/>
          <w:color w:val="17365D"/>
          <w:sz w:val="20"/>
        </w:rPr>
        <w:t>之罪</w:t>
      </w:r>
      <w:r>
        <w:rPr>
          <w:rFonts w:ascii="Arial Unicode MS" w:hAnsi="Arial Unicode MS" w:hint="eastAsia"/>
          <w:color w:val="17365D"/>
          <w:sz w:val="20"/>
        </w:rPr>
        <w:t>。</w:t>
      </w:r>
    </w:p>
    <w:p w14:paraId="20A70884" w14:textId="7FEC14BC" w:rsidR="00442873" w:rsidRDefault="00442873" w:rsidP="00E447BA">
      <w:pPr>
        <w:ind w:left="119"/>
        <w:jc w:val="both"/>
        <w:rPr>
          <w:rFonts w:ascii="Arial Unicode MS" w:hAnsi="Arial Unicode MS" w:hint="eastAsia"/>
          <w:color w:val="17365D"/>
          <w:sz w:val="20"/>
        </w:rPr>
      </w:pPr>
      <w:r w:rsidRPr="00442873">
        <w:rPr>
          <w:rFonts w:asciiTheme="minorHAnsi" w:hAnsiTheme="minorHAnsi" w:hint="eastAsia"/>
          <w:color w:val="404040" w:themeColor="text1" w:themeTint="BF"/>
          <w:sz w:val="18"/>
        </w:rPr>
        <w:t>﹝</w:t>
      </w:r>
      <w:r w:rsidRPr="00442873">
        <w:rPr>
          <w:rFonts w:asciiTheme="minorHAnsi" w:hAnsiTheme="minorHAnsi" w:hint="eastAsia"/>
          <w:color w:val="404040" w:themeColor="text1" w:themeTint="BF"/>
          <w:sz w:val="18"/>
        </w:rPr>
        <w:t>2</w:t>
      </w:r>
      <w:r w:rsidRPr="00442873">
        <w:rPr>
          <w:rFonts w:asciiTheme="minorHAnsi" w:hAnsiTheme="minorHAnsi" w:hint="eastAsia"/>
          <w:color w:val="404040" w:themeColor="text1" w:themeTint="BF"/>
          <w:sz w:val="18"/>
        </w:rPr>
        <w:t>﹞</w:t>
      </w:r>
      <w:r w:rsidRPr="002E3812">
        <w:rPr>
          <w:rFonts w:ascii="Arial Unicode MS" w:hAnsi="Arial Unicode MS" w:hint="eastAsia"/>
          <w:color w:val="666699"/>
          <w:sz w:val="20"/>
        </w:rPr>
        <w:t>前項刑法及其特別法之罪，依陸海空軍刑法</w:t>
      </w:r>
      <w:r w:rsidRPr="002E3812">
        <w:rPr>
          <w:rFonts w:ascii="Arial Unicode MS" w:hAnsi="Arial Unicode MS" w:cs="細明體" w:hint="eastAsia"/>
          <w:color w:val="666699"/>
          <w:sz w:val="20"/>
        </w:rPr>
        <w:t>第</w:t>
      </w:r>
      <w:hyperlink r:id="rId185" w:anchor="a76" w:history="1">
        <w:r w:rsidRPr="002E3812">
          <w:rPr>
            <w:rStyle w:val="a3"/>
            <w:rFonts w:ascii="Arial Unicode MS" w:hAnsi="Arial Unicode MS" w:hint="eastAsia"/>
          </w:rPr>
          <w:t>七十六</w:t>
        </w:r>
      </w:hyperlink>
      <w:r w:rsidRPr="002E3812">
        <w:rPr>
          <w:rFonts w:ascii="Arial Unicode MS" w:hAnsi="Arial Unicode MS" w:cs="細明體" w:hint="eastAsia"/>
          <w:color w:val="666699"/>
          <w:sz w:val="20"/>
        </w:rPr>
        <w:t>條、第</w:t>
      </w:r>
      <w:hyperlink r:id="rId186" w:anchor="a77" w:history="1">
        <w:r w:rsidRPr="002E3812">
          <w:rPr>
            <w:rStyle w:val="a3"/>
            <w:rFonts w:ascii="Arial Unicode MS" w:hAnsi="Arial Unicode MS" w:hint="eastAsia"/>
          </w:rPr>
          <w:t>七十七</w:t>
        </w:r>
      </w:hyperlink>
      <w:r w:rsidRPr="002E3812">
        <w:rPr>
          <w:rFonts w:ascii="Arial Unicode MS" w:hAnsi="Arial Unicode MS" w:cs="細明體" w:hint="eastAsia"/>
          <w:color w:val="666699"/>
          <w:sz w:val="20"/>
        </w:rPr>
        <w:t>條</w:t>
      </w:r>
      <w:r w:rsidRPr="002E3812">
        <w:rPr>
          <w:rFonts w:ascii="Arial Unicode MS" w:hAnsi="Arial Unicode MS" w:hint="eastAsia"/>
          <w:color w:val="666699"/>
          <w:sz w:val="20"/>
        </w:rPr>
        <w:t>引置者，亦同</w:t>
      </w:r>
      <w:r>
        <w:rPr>
          <w:rFonts w:ascii="Arial Unicode MS" w:hAnsi="Arial Unicode MS" w:hint="eastAsia"/>
          <w:color w:val="17365D"/>
          <w:sz w:val="20"/>
        </w:rPr>
        <w:t>。</w:t>
      </w:r>
    </w:p>
    <w:p w14:paraId="52F53495" w14:textId="1CC270A1" w:rsidR="00E447BA" w:rsidRPr="00C62A96" w:rsidRDefault="00442873" w:rsidP="00E447BA">
      <w:pPr>
        <w:ind w:left="119"/>
        <w:jc w:val="both"/>
        <w:rPr>
          <w:rFonts w:ascii="Arial Unicode MS" w:hAnsi="Arial Unicode MS"/>
          <w:color w:val="17365D"/>
          <w:sz w:val="20"/>
        </w:rPr>
      </w:pPr>
      <w:r w:rsidRPr="00442873">
        <w:rPr>
          <w:rFonts w:asciiTheme="minorHAnsi" w:hAnsiTheme="minorHAnsi" w:hint="eastAsia"/>
          <w:color w:val="404040" w:themeColor="text1" w:themeTint="BF"/>
          <w:sz w:val="18"/>
        </w:rPr>
        <w:t>﹝</w:t>
      </w:r>
      <w:r w:rsidRPr="00442873">
        <w:rPr>
          <w:rFonts w:asciiTheme="minorHAnsi" w:hAnsiTheme="minorHAnsi" w:hint="eastAsia"/>
          <w:color w:val="404040" w:themeColor="text1" w:themeTint="BF"/>
          <w:sz w:val="18"/>
        </w:rPr>
        <w:t>3</w:t>
      </w:r>
      <w:r w:rsidRPr="00442873">
        <w:rPr>
          <w:rFonts w:asciiTheme="minorHAnsi" w:hAnsiTheme="minorHAnsi" w:hint="eastAsia"/>
          <w:color w:val="404040" w:themeColor="text1" w:themeTint="BF"/>
          <w:sz w:val="18"/>
        </w:rPr>
        <w:t>﹞</w:t>
      </w:r>
      <w:r w:rsidR="00E447BA" w:rsidRPr="00C62A96">
        <w:rPr>
          <w:rFonts w:ascii="Arial Unicode MS" w:hAnsi="Arial Unicode MS" w:hint="eastAsia"/>
          <w:color w:val="17365D"/>
          <w:sz w:val="20"/>
        </w:rPr>
        <w:t>前二項不予減刑之罪，因法律修正致其條次、法定刑與修正前之法律有所變更者，如新舊法比較，其構成要件相當，適用舊法裁判之罪，亦不予減刑。</w:t>
      </w:r>
    </w:p>
    <w:p w14:paraId="2986E9AC" w14:textId="77777777" w:rsidR="00442873" w:rsidRDefault="0060420D" w:rsidP="008C7062">
      <w:pPr>
        <w:pStyle w:val="2"/>
        <w:rPr>
          <w:rFonts w:hint="eastAsia"/>
        </w:rPr>
      </w:pPr>
      <w:bookmarkStart w:id="3" w:name="a4"/>
      <w:bookmarkEnd w:id="3"/>
      <w:r>
        <w:rPr>
          <w:rFonts w:hint="eastAsia"/>
        </w:rPr>
        <w:t>第</w:t>
      </w:r>
      <w:r>
        <w:rPr>
          <w:rFonts w:hint="eastAsia"/>
        </w:rPr>
        <w:t>4</w:t>
      </w:r>
      <w:r>
        <w:rPr>
          <w:rFonts w:hint="eastAsia"/>
        </w:rPr>
        <w:t>條</w:t>
      </w:r>
      <w:r w:rsidR="002E3812">
        <w:rPr>
          <w:rFonts w:hint="eastAsia"/>
        </w:rPr>
        <w:t>（</w:t>
      </w:r>
      <w:r w:rsidR="007F7121" w:rsidRPr="002E3812">
        <w:rPr>
          <w:rFonts w:hint="eastAsia"/>
        </w:rPr>
        <w:t>再予減刑</w:t>
      </w:r>
      <w:r w:rsidR="00442873">
        <w:rPr>
          <w:rFonts w:hint="eastAsia"/>
        </w:rPr>
        <w:t>）</w:t>
      </w:r>
    </w:p>
    <w:p w14:paraId="2865882D" w14:textId="17DF109B" w:rsidR="00E447BA" w:rsidRPr="00C62A96" w:rsidRDefault="00442873" w:rsidP="00E447BA">
      <w:pPr>
        <w:ind w:left="119"/>
        <w:jc w:val="both"/>
        <w:rPr>
          <w:rFonts w:ascii="Arial Unicode MS" w:hAnsi="Arial Unicode MS"/>
          <w:color w:val="17365D"/>
          <w:sz w:val="20"/>
        </w:rPr>
      </w:pPr>
      <w:r w:rsidRPr="00442873">
        <w:rPr>
          <w:rFonts w:asciiTheme="minorHAnsi" w:hAnsiTheme="minorHAnsi" w:hint="eastAsia"/>
          <w:color w:val="404040" w:themeColor="text1" w:themeTint="BF"/>
          <w:sz w:val="18"/>
        </w:rPr>
        <w:t>﹝</w:t>
      </w:r>
      <w:r w:rsidRPr="00442873">
        <w:rPr>
          <w:rFonts w:asciiTheme="minorHAnsi" w:hAnsiTheme="minorHAnsi" w:hint="eastAsia"/>
          <w:color w:val="404040" w:themeColor="text1" w:themeTint="BF"/>
          <w:sz w:val="18"/>
        </w:rPr>
        <w:t>1</w:t>
      </w:r>
      <w:r w:rsidRPr="00442873">
        <w:rPr>
          <w:rFonts w:asciiTheme="minorHAnsi" w:hAnsiTheme="minorHAnsi" w:hint="eastAsia"/>
          <w:color w:val="404040" w:themeColor="text1" w:themeTint="BF"/>
          <w:sz w:val="18"/>
        </w:rPr>
        <w:t>﹞</w:t>
      </w:r>
      <w:r w:rsidR="00E447BA" w:rsidRPr="00C62A96">
        <w:rPr>
          <w:rFonts w:ascii="Arial Unicode MS" w:hAnsi="Arial Unicode MS" w:hint="eastAsia"/>
          <w:color w:val="17365D"/>
          <w:sz w:val="20"/>
        </w:rPr>
        <w:t>依本條例應減刑之罪，曾依其他法令減刑者，仍就原減得之刑再予減刑。</w:t>
      </w:r>
    </w:p>
    <w:p w14:paraId="7E0E8590" w14:textId="77777777" w:rsidR="00442873" w:rsidRDefault="0060420D" w:rsidP="008C7062">
      <w:pPr>
        <w:pStyle w:val="2"/>
        <w:rPr>
          <w:rFonts w:hint="eastAsia"/>
        </w:rPr>
      </w:pPr>
      <w:r>
        <w:rPr>
          <w:rFonts w:hint="eastAsia"/>
        </w:rPr>
        <w:t>第</w:t>
      </w:r>
      <w:r>
        <w:rPr>
          <w:rFonts w:hint="eastAsia"/>
        </w:rPr>
        <w:t>5</w:t>
      </w:r>
      <w:r>
        <w:rPr>
          <w:rFonts w:hint="eastAsia"/>
        </w:rPr>
        <w:t>條</w:t>
      </w:r>
      <w:r w:rsidR="002E3812">
        <w:rPr>
          <w:rFonts w:hint="eastAsia"/>
        </w:rPr>
        <w:t>（</w:t>
      </w:r>
      <w:r w:rsidR="007F7121" w:rsidRPr="002E3812">
        <w:rPr>
          <w:rFonts w:hint="eastAsia"/>
        </w:rPr>
        <w:t>適用之限制</w:t>
      </w:r>
      <w:r w:rsidR="00442873">
        <w:rPr>
          <w:rFonts w:hint="eastAsia"/>
        </w:rPr>
        <w:t>）</w:t>
      </w:r>
    </w:p>
    <w:p w14:paraId="7E69488A" w14:textId="73157808" w:rsidR="00E447BA" w:rsidRPr="00C62A96" w:rsidRDefault="00442873" w:rsidP="00E447BA">
      <w:pPr>
        <w:ind w:left="119"/>
        <w:jc w:val="both"/>
        <w:rPr>
          <w:rFonts w:ascii="Arial Unicode MS" w:hAnsi="Arial Unicode MS"/>
          <w:color w:val="17365D"/>
          <w:sz w:val="20"/>
        </w:rPr>
      </w:pPr>
      <w:r w:rsidRPr="00442873">
        <w:rPr>
          <w:rFonts w:asciiTheme="minorHAnsi" w:hAnsiTheme="minorHAnsi" w:hint="eastAsia"/>
          <w:color w:val="404040" w:themeColor="text1" w:themeTint="BF"/>
          <w:sz w:val="18"/>
        </w:rPr>
        <w:t>﹝</w:t>
      </w:r>
      <w:r w:rsidRPr="00442873">
        <w:rPr>
          <w:rFonts w:asciiTheme="minorHAnsi" w:hAnsiTheme="minorHAnsi" w:hint="eastAsia"/>
          <w:color w:val="404040" w:themeColor="text1" w:themeTint="BF"/>
          <w:sz w:val="18"/>
        </w:rPr>
        <w:t>1</w:t>
      </w:r>
      <w:r w:rsidRPr="00442873">
        <w:rPr>
          <w:rFonts w:asciiTheme="minorHAnsi" w:hAnsiTheme="minorHAnsi" w:hint="eastAsia"/>
          <w:color w:val="404040" w:themeColor="text1" w:themeTint="BF"/>
          <w:sz w:val="18"/>
        </w:rPr>
        <w:t>﹞</w:t>
      </w:r>
      <w:r w:rsidR="00E447BA" w:rsidRPr="00C62A96">
        <w:rPr>
          <w:rFonts w:ascii="Arial Unicode MS" w:hAnsi="Arial Unicode MS" w:hint="eastAsia"/>
          <w:color w:val="17365D"/>
          <w:sz w:val="20"/>
        </w:rPr>
        <w:t>本條例施行前，經通緝而未於中華民國九十六年十二月三十一日以前自動歸案接受偵查、審判或執行者，不得依本條例減刑。</w:t>
      </w:r>
    </w:p>
    <w:p w14:paraId="790EB9DE" w14:textId="77777777" w:rsidR="00442873" w:rsidRDefault="0060420D" w:rsidP="008C7062">
      <w:pPr>
        <w:pStyle w:val="2"/>
        <w:rPr>
          <w:rFonts w:hint="eastAsia"/>
        </w:rPr>
      </w:pPr>
      <w:bookmarkStart w:id="4" w:name="a6"/>
      <w:bookmarkEnd w:id="4"/>
      <w:r>
        <w:rPr>
          <w:rFonts w:hint="eastAsia"/>
        </w:rPr>
        <w:lastRenderedPageBreak/>
        <w:t>第</w:t>
      </w:r>
      <w:r>
        <w:rPr>
          <w:rFonts w:hint="eastAsia"/>
        </w:rPr>
        <w:t>6</w:t>
      </w:r>
      <w:r>
        <w:rPr>
          <w:rFonts w:hint="eastAsia"/>
        </w:rPr>
        <w:t>條</w:t>
      </w:r>
      <w:r w:rsidR="002E3812">
        <w:rPr>
          <w:rFonts w:hint="eastAsia"/>
        </w:rPr>
        <w:t>（</w:t>
      </w:r>
      <w:r w:rsidR="007F7121" w:rsidRPr="002E3812">
        <w:rPr>
          <w:rFonts w:hint="eastAsia"/>
        </w:rPr>
        <w:t>自首之減刑</w:t>
      </w:r>
      <w:r w:rsidR="00442873">
        <w:rPr>
          <w:rFonts w:hint="eastAsia"/>
        </w:rPr>
        <w:t>）</w:t>
      </w:r>
    </w:p>
    <w:p w14:paraId="261B9419" w14:textId="062A0537" w:rsidR="00E447BA" w:rsidRPr="00C62A96" w:rsidRDefault="00442873" w:rsidP="00E447BA">
      <w:pPr>
        <w:ind w:left="119"/>
        <w:jc w:val="both"/>
        <w:rPr>
          <w:rFonts w:ascii="Arial Unicode MS" w:hAnsi="Arial Unicode MS"/>
          <w:color w:val="17365D"/>
          <w:sz w:val="20"/>
        </w:rPr>
      </w:pPr>
      <w:r w:rsidRPr="00442873">
        <w:rPr>
          <w:rFonts w:asciiTheme="minorHAnsi" w:hAnsiTheme="minorHAnsi" w:hint="eastAsia"/>
          <w:color w:val="404040" w:themeColor="text1" w:themeTint="BF"/>
          <w:sz w:val="18"/>
        </w:rPr>
        <w:t>﹝</w:t>
      </w:r>
      <w:r w:rsidRPr="00442873">
        <w:rPr>
          <w:rFonts w:asciiTheme="minorHAnsi" w:hAnsiTheme="minorHAnsi" w:hint="eastAsia"/>
          <w:color w:val="404040" w:themeColor="text1" w:themeTint="BF"/>
          <w:sz w:val="18"/>
        </w:rPr>
        <w:t>1</w:t>
      </w:r>
      <w:r w:rsidRPr="00442873">
        <w:rPr>
          <w:rFonts w:asciiTheme="minorHAnsi" w:hAnsiTheme="minorHAnsi" w:hint="eastAsia"/>
          <w:color w:val="404040" w:themeColor="text1" w:themeTint="BF"/>
          <w:sz w:val="18"/>
        </w:rPr>
        <w:t>﹞</w:t>
      </w:r>
      <w:r w:rsidR="00E447BA" w:rsidRPr="00C62A96">
        <w:rPr>
          <w:rFonts w:ascii="Arial Unicode MS" w:hAnsi="Arial Unicode MS" w:hint="eastAsia"/>
          <w:color w:val="17365D"/>
          <w:sz w:val="20"/>
        </w:rPr>
        <w:t>對於</w:t>
      </w:r>
      <w:hyperlink w:anchor="a3" w:history="1">
        <w:r w:rsidR="00E447BA" w:rsidRPr="00C62A96">
          <w:rPr>
            <w:rStyle w:val="a3"/>
            <w:rFonts w:hint="eastAsia"/>
          </w:rPr>
          <w:t>第三條</w:t>
        </w:r>
      </w:hyperlink>
      <w:r w:rsidR="00E447BA" w:rsidRPr="00C62A96">
        <w:rPr>
          <w:rFonts w:ascii="Arial Unicode MS" w:hAnsi="Arial Unicode MS" w:hint="eastAsia"/>
          <w:color w:val="17365D"/>
          <w:sz w:val="20"/>
        </w:rPr>
        <w:t>所定不予減刑而未發覺之罪，於本條例施行前至施行之日起三個月內自首而受裁判者，依</w:t>
      </w:r>
      <w:hyperlink w:anchor="a2" w:history="1">
        <w:r w:rsidR="00E447BA" w:rsidRPr="00921E67">
          <w:rPr>
            <w:rStyle w:val="a3"/>
            <w:rFonts w:hint="eastAsia"/>
          </w:rPr>
          <w:t>第二條</w:t>
        </w:r>
      </w:hyperlink>
      <w:r w:rsidR="00E447BA" w:rsidRPr="00C62A96">
        <w:rPr>
          <w:rFonts w:ascii="Arial Unicode MS" w:hAnsi="Arial Unicode MS" w:hint="eastAsia"/>
          <w:color w:val="17365D"/>
          <w:sz w:val="20"/>
        </w:rPr>
        <w:t>第一項規定予以減刑。</w:t>
      </w:r>
    </w:p>
    <w:p w14:paraId="106B7CF2" w14:textId="77777777" w:rsidR="00442873" w:rsidRDefault="0060420D" w:rsidP="008C7062">
      <w:pPr>
        <w:pStyle w:val="2"/>
        <w:rPr>
          <w:rFonts w:hint="eastAsia"/>
        </w:rPr>
      </w:pPr>
      <w:bookmarkStart w:id="5" w:name="a7"/>
      <w:bookmarkEnd w:id="5"/>
      <w:r>
        <w:rPr>
          <w:rFonts w:hint="eastAsia"/>
        </w:rPr>
        <w:t>第</w:t>
      </w:r>
      <w:r>
        <w:rPr>
          <w:rFonts w:hint="eastAsia"/>
        </w:rPr>
        <w:t>7</w:t>
      </w:r>
      <w:r>
        <w:rPr>
          <w:rFonts w:hint="eastAsia"/>
        </w:rPr>
        <w:t>條</w:t>
      </w:r>
      <w:r w:rsidR="002E3812">
        <w:rPr>
          <w:rFonts w:hint="eastAsia"/>
        </w:rPr>
        <w:t>（</w:t>
      </w:r>
      <w:r w:rsidR="007F7121" w:rsidRPr="002E3812">
        <w:rPr>
          <w:rFonts w:hint="eastAsia"/>
        </w:rPr>
        <w:t>減刑方法</w:t>
      </w:r>
      <w:r w:rsidR="00442873">
        <w:rPr>
          <w:rFonts w:hint="eastAsia"/>
        </w:rPr>
        <w:t>）</w:t>
      </w:r>
    </w:p>
    <w:p w14:paraId="767C12A7" w14:textId="6E213EE4" w:rsidR="00442873" w:rsidRDefault="00442873" w:rsidP="00E447BA">
      <w:pPr>
        <w:ind w:left="119"/>
        <w:jc w:val="both"/>
        <w:rPr>
          <w:rFonts w:ascii="Arial Unicode MS" w:hAnsi="Arial Unicode MS" w:hint="eastAsia"/>
          <w:color w:val="17365D"/>
          <w:sz w:val="20"/>
        </w:rPr>
      </w:pPr>
      <w:r w:rsidRPr="00442873">
        <w:rPr>
          <w:rFonts w:asciiTheme="minorHAnsi" w:hAnsiTheme="minorHAnsi" w:hint="eastAsia"/>
          <w:color w:val="404040" w:themeColor="text1" w:themeTint="BF"/>
          <w:sz w:val="18"/>
        </w:rPr>
        <w:t>﹝</w:t>
      </w:r>
      <w:r w:rsidRPr="00442873">
        <w:rPr>
          <w:rFonts w:asciiTheme="minorHAnsi" w:hAnsiTheme="minorHAnsi" w:hint="eastAsia"/>
          <w:color w:val="404040" w:themeColor="text1" w:themeTint="BF"/>
          <w:sz w:val="18"/>
        </w:rPr>
        <w:t>1</w:t>
      </w:r>
      <w:r w:rsidRPr="00442873">
        <w:rPr>
          <w:rFonts w:asciiTheme="minorHAnsi" w:hAnsiTheme="minorHAnsi" w:hint="eastAsia"/>
          <w:color w:val="404040" w:themeColor="text1" w:themeTint="BF"/>
          <w:sz w:val="18"/>
        </w:rPr>
        <w:t>﹞</w:t>
      </w:r>
      <w:r w:rsidR="00E447BA" w:rsidRPr="00C62A96">
        <w:rPr>
          <w:rFonts w:ascii="Arial Unicode MS" w:hAnsi="Arial Unicode MS" w:hint="eastAsia"/>
          <w:color w:val="17365D"/>
          <w:sz w:val="20"/>
        </w:rPr>
        <w:t>依本條例應減刑之罪，未經判決確定者，於裁判時，減其宣告刑</w:t>
      </w:r>
      <w:r>
        <w:rPr>
          <w:rFonts w:ascii="Arial Unicode MS" w:hAnsi="Arial Unicode MS" w:hint="eastAsia"/>
          <w:color w:val="17365D"/>
          <w:sz w:val="20"/>
        </w:rPr>
        <w:t>。</w:t>
      </w:r>
    </w:p>
    <w:p w14:paraId="0484D6A7" w14:textId="4FC7D307" w:rsidR="00E447BA" w:rsidRPr="002E3812" w:rsidRDefault="00442873" w:rsidP="00E447BA">
      <w:pPr>
        <w:ind w:left="119"/>
        <w:jc w:val="both"/>
        <w:rPr>
          <w:rFonts w:ascii="Arial Unicode MS" w:hAnsi="Arial Unicode MS"/>
          <w:color w:val="666699"/>
          <w:sz w:val="20"/>
        </w:rPr>
      </w:pPr>
      <w:r w:rsidRPr="00442873">
        <w:rPr>
          <w:rFonts w:asciiTheme="minorHAnsi" w:hAnsiTheme="minorHAnsi" w:hint="eastAsia"/>
          <w:color w:val="404040" w:themeColor="text1" w:themeTint="BF"/>
          <w:sz w:val="18"/>
        </w:rPr>
        <w:t>﹝</w:t>
      </w:r>
      <w:r w:rsidRPr="00442873">
        <w:rPr>
          <w:rFonts w:asciiTheme="minorHAnsi" w:hAnsiTheme="minorHAnsi" w:hint="eastAsia"/>
          <w:color w:val="404040" w:themeColor="text1" w:themeTint="BF"/>
          <w:sz w:val="18"/>
        </w:rPr>
        <w:t>2</w:t>
      </w:r>
      <w:r w:rsidRPr="00442873">
        <w:rPr>
          <w:rFonts w:asciiTheme="minorHAnsi" w:hAnsiTheme="minorHAnsi" w:hint="eastAsia"/>
          <w:color w:val="404040" w:themeColor="text1" w:themeTint="BF"/>
          <w:sz w:val="18"/>
        </w:rPr>
        <w:t>﹞</w:t>
      </w:r>
      <w:r w:rsidR="00E447BA" w:rsidRPr="002E3812">
        <w:rPr>
          <w:rFonts w:ascii="Arial Unicode MS" w:hAnsi="Arial Unicode MS" w:hint="eastAsia"/>
          <w:color w:val="666699"/>
          <w:sz w:val="20"/>
        </w:rPr>
        <w:t>依前項規定裁判時，應於判決主文同時諭知其宣告刑及減得之刑。</w:t>
      </w:r>
    </w:p>
    <w:p w14:paraId="2B7F6783" w14:textId="77777777" w:rsidR="00442873" w:rsidRDefault="0060420D" w:rsidP="008C7062">
      <w:pPr>
        <w:pStyle w:val="2"/>
        <w:rPr>
          <w:rFonts w:hint="eastAsia"/>
        </w:rPr>
      </w:pPr>
      <w:bookmarkStart w:id="6" w:name="a8"/>
      <w:bookmarkEnd w:id="6"/>
      <w:r>
        <w:rPr>
          <w:rFonts w:hint="eastAsia"/>
        </w:rPr>
        <w:t>第</w:t>
      </w:r>
      <w:r>
        <w:rPr>
          <w:rFonts w:hint="eastAsia"/>
        </w:rPr>
        <w:t>8</w:t>
      </w:r>
      <w:r>
        <w:rPr>
          <w:rFonts w:hint="eastAsia"/>
        </w:rPr>
        <w:t>條</w:t>
      </w:r>
      <w:r w:rsidR="002E3812">
        <w:rPr>
          <w:rFonts w:hint="eastAsia"/>
        </w:rPr>
        <w:t>（</w:t>
      </w:r>
      <w:r w:rsidR="007F7121" w:rsidRPr="002E3812">
        <w:rPr>
          <w:rFonts w:hint="eastAsia"/>
        </w:rPr>
        <w:t>減刑裁定機關</w:t>
      </w:r>
      <w:r w:rsidR="00442873">
        <w:rPr>
          <w:rFonts w:hint="eastAsia"/>
        </w:rPr>
        <w:t>）</w:t>
      </w:r>
    </w:p>
    <w:p w14:paraId="2C448600" w14:textId="499E5FC9" w:rsidR="00442873" w:rsidRDefault="00442873" w:rsidP="00E447BA">
      <w:pPr>
        <w:ind w:left="119"/>
        <w:jc w:val="both"/>
        <w:rPr>
          <w:rFonts w:ascii="Arial Unicode MS" w:hAnsi="Arial Unicode MS" w:hint="eastAsia"/>
          <w:color w:val="17365D"/>
          <w:sz w:val="20"/>
        </w:rPr>
      </w:pPr>
      <w:r w:rsidRPr="00442873">
        <w:rPr>
          <w:rFonts w:asciiTheme="minorHAnsi" w:hAnsiTheme="minorHAnsi" w:hint="eastAsia"/>
          <w:color w:val="404040" w:themeColor="text1" w:themeTint="BF"/>
          <w:sz w:val="18"/>
        </w:rPr>
        <w:t>﹝</w:t>
      </w:r>
      <w:r w:rsidRPr="00442873">
        <w:rPr>
          <w:rFonts w:asciiTheme="minorHAnsi" w:hAnsiTheme="minorHAnsi" w:hint="eastAsia"/>
          <w:color w:val="404040" w:themeColor="text1" w:themeTint="BF"/>
          <w:sz w:val="18"/>
        </w:rPr>
        <w:t>1</w:t>
      </w:r>
      <w:r w:rsidRPr="00442873">
        <w:rPr>
          <w:rFonts w:asciiTheme="minorHAnsi" w:hAnsiTheme="minorHAnsi" w:hint="eastAsia"/>
          <w:color w:val="404040" w:themeColor="text1" w:themeTint="BF"/>
          <w:sz w:val="18"/>
        </w:rPr>
        <w:t>﹞</w:t>
      </w:r>
      <w:r w:rsidR="00E447BA" w:rsidRPr="00C62A96">
        <w:rPr>
          <w:rFonts w:ascii="Arial Unicode MS" w:hAnsi="Arial Unicode MS" w:hint="eastAsia"/>
          <w:color w:val="17365D"/>
          <w:sz w:val="20"/>
        </w:rPr>
        <w:t>依本條例應減刑之罪，已經判決確定尚未執行或執行未完畢者，由檢察官或應減刑之人犯聲請最後審理事實之法院裁定之</w:t>
      </w:r>
      <w:r>
        <w:rPr>
          <w:rFonts w:ascii="Arial Unicode MS" w:hAnsi="Arial Unicode MS" w:hint="eastAsia"/>
          <w:color w:val="17365D"/>
          <w:sz w:val="20"/>
        </w:rPr>
        <w:t>。</w:t>
      </w:r>
    </w:p>
    <w:p w14:paraId="0C30FF82" w14:textId="276625A9" w:rsidR="00442873" w:rsidRDefault="00442873" w:rsidP="00E447BA">
      <w:pPr>
        <w:ind w:left="119"/>
        <w:jc w:val="both"/>
        <w:rPr>
          <w:rFonts w:ascii="Arial Unicode MS" w:hAnsi="Arial Unicode MS" w:hint="eastAsia"/>
          <w:color w:val="17365D"/>
          <w:sz w:val="20"/>
        </w:rPr>
      </w:pPr>
      <w:r w:rsidRPr="00442873">
        <w:rPr>
          <w:rFonts w:asciiTheme="minorHAnsi" w:hAnsiTheme="minorHAnsi" w:hint="eastAsia"/>
          <w:color w:val="404040" w:themeColor="text1" w:themeTint="BF"/>
          <w:sz w:val="18"/>
        </w:rPr>
        <w:t>﹝</w:t>
      </w:r>
      <w:r w:rsidRPr="00442873">
        <w:rPr>
          <w:rFonts w:asciiTheme="minorHAnsi" w:hAnsiTheme="minorHAnsi" w:hint="eastAsia"/>
          <w:color w:val="404040" w:themeColor="text1" w:themeTint="BF"/>
          <w:sz w:val="18"/>
        </w:rPr>
        <w:t>2</w:t>
      </w:r>
      <w:r w:rsidRPr="00442873">
        <w:rPr>
          <w:rFonts w:asciiTheme="minorHAnsi" w:hAnsiTheme="minorHAnsi" w:hint="eastAsia"/>
          <w:color w:val="404040" w:themeColor="text1" w:themeTint="BF"/>
          <w:sz w:val="18"/>
        </w:rPr>
        <w:t>﹞</w:t>
      </w:r>
      <w:r w:rsidRPr="002E3812">
        <w:rPr>
          <w:rFonts w:ascii="Arial Unicode MS" w:hAnsi="Arial Unicode MS" w:hint="eastAsia"/>
          <w:color w:val="666699"/>
          <w:sz w:val="20"/>
        </w:rPr>
        <w:t>依本條例應減刑之罪，經依</w:t>
      </w:r>
      <w:r w:rsidRPr="002E3812">
        <w:rPr>
          <w:rFonts w:ascii="Arial Unicode MS" w:hAnsi="Arial Unicode MS" w:cs="細明體"/>
          <w:color w:val="666699"/>
          <w:sz w:val="20"/>
        </w:rPr>
        <w:t>國家安全法</w:t>
      </w:r>
      <w:hyperlink r:id="rId187" w:anchor="a9" w:history="1">
        <w:r w:rsidRPr="002E3812">
          <w:rPr>
            <w:rStyle w:val="a3"/>
            <w:rFonts w:ascii="Arial Unicode MS" w:hAnsi="Arial Unicode MS"/>
          </w:rPr>
          <w:t>第九條</w:t>
        </w:r>
      </w:hyperlink>
      <w:r w:rsidRPr="002E3812">
        <w:rPr>
          <w:rFonts w:ascii="Arial Unicode MS" w:hAnsi="Arial Unicode MS" w:hint="eastAsia"/>
          <w:color w:val="666699"/>
          <w:sz w:val="20"/>
        </w:rPr>
        <w:t>第三款規定，移送檢察官執行尚未執行或執行未完畢者，由檢察官或應減刑之人犯聲請該法院裁定之</w:t>
      </w:r>
      <w:r>
        <w:rPr>
          <w:rFonts w:ascii="Arial Unicode MS" w:hAnsi="Arial Unicode MS" w:hint="eastAsia"/>
          <w:color w:val="17365D"/>
          <w:sz w:val="20"/>
        </w:rPr>
        <w:t>。</w:t>
      </w:r>
    </w:p>
    <w:p w14:paraId="5FEA37B3" w14:textId="7DD0E0BB" w:rsidR="00442873" w:rsidRDefault="00442873" w:rsidP="00E447BA">
      <w:pPr>
        <w:ind w:left="119"/>
        <w:jc w:val="both"/>
        <w:rPr>
          <w:rFonts w:ascii="Arial Unicode MS" w:hAnsi="Arial Unicode MS" w:hint="eastAsia"/>
          <w:color w:val="17365D"/>
          <w:sz w:val="20"/>
        </w:rPr>
      </w:pPr>
      <w:r w:rsidRPr="00442873">
        <w:rPr>
          <w:rFonts w:asciiTheme="minorHAnsi" w:hAnsiTheme="minorHAnsi" w:hint="eastAsia"/>
          <w:color w:val="404040" w:themeColor="text1" w:themeTint="BF"/>
          <w:sz w:val="18"/>
        </w:rPr>
        <w:t>﹝</w:t>
      </w:r>
      <w:r w:rsidRPr="00442873">
        <w:rPr>
          <w:rFonts w:asciiTheme="minorHAnsi" w:hAnsiTheme="minorHAnsi" w:hint="eastAsia"/>
          <w:color w:val="404040" w:themeColor="text1" w:themeTint="BF"/>
          <w:sz w:val="18"/>
        </w:rPr>
        <w:t>3</w:t>
      </w:r>
      <w:r w:rsidRPr="00442873">
        <w:rPr>
          <w:rFonts w:asciiTheme="minorHAnsi" w:hAnsiTheme="minorHAnsi" w:hint="eastAsia"/>
          <w:color w:val="404040" w:themeColor="text1" w:themeTint="BF"/>
          <w:sz w:val="18"/>
        </w:rPr>
        <w:t>﹞</w:t>
      </w:r>
      <w:r w:rsidRPr="00C62A96">
        <w:rPr>
          <w:rFonts w:ascii="Arial Unicode MS" w:hAnsi="Arial Unicode MS" w:hint="eastAsia"/>
          <w:color w:val="17365D"/>
          <w:sz w:val="20"/>
        </w:rPr>
        <w:t>依本條例應減刑之數罪，經二以上法院裁判確定者，得由一檢察官或應減刑之人犯合併向其中一裁判法院聲請裁定之</w:t>
      </w:r>
      <w:r>
        <w:rPr>
          <w:rFonts w:ascii="Arial Unicode MS" w:hAnsi="Arial Unicode MS" w:hint="eastAsia"/>
          <w:color w:val="17365D"/>
          <w:sz w:val="20"/>
        </w:rPr>
        <w:t>。</w:t>
      </w:r>
    </w:p>
    <w:p w14:paraId="0A133B55" w14:textId="0DFB6111" w:rsidR="00442873" w:rsidRDefault="00442873" w:rsidP="00E447BA">
      <w:pPr>
        <w:ind w:left="119"/>
        <w:jc w:val="both"/>
        <w:rPr>
          <w:rFonts w:ascii="Arial Unicode MS" w:hAnsi="Arial Unicode MS" w:hint="eastAsia"/>
          <w:color w:val="17365D"/>
          <w:sz w:val="20"/>
        </w:rPr>
      </w:pPr>
      <w:r w:rsidRPr="00442873">
        <w:rPr>
          <w:rFonts w:asciiTheme="minorHAnsi" w:hAnsiTheme="minorHAnsi" w:hint="eastAsia"/>
          <w:color w:val="404040" w:themeColor="text1" w:themeTint="BF"/>
          <w:sz w:val="18"/>
        </w:rPr>
        <w:t>﹝</w:t>
      </w:r>
      <w:r w:rsidRPr="00442873">
        <w:rPr>
          <w:rFonts w:asciiTheme="minorHAnsi" w:hAnsiTheme="minorHAnsi" w:hint="eastAsia"/>
          <w:color w:val="404040" w:themeColor="text1" w:themeTint="BF"/>
          <w:sz w:val="18"/>
        </w:rPr>
        <w:t>4</w:t>
      </w:r>
      <w:r w:rsidRPr="00442873">
        <w:rPr>
          <w:rFonts w:asciiTheme="minorHAnsi" w:hAnsiTheme="minorHAnsi" w:hint="eastAsia"/>
          <w:color w:val="404040" w:themeColor="text1" w:themeTint="BF"/>
          <w:sz w:val="18"/>
        </w:rPr>
        <w:t>﹞</w:t>
      </w:r>
      <w:r w:rsidRPr="002E3812">
        <w:rPr>
          <w:rFonts w:ascii="Arial Unicode MS" w:hAnsi="Arial Unicode MS" w:hint="eastAsia"/>
          <w:color w:val="666699"/>
          <w:sz w:val="20"/>
        </w:rPr>
        <w:t>第一項情形，最後審理事實之法院管轄區域如有變更，應向變更後之管轄法院聲請裁定之</w:t>
      </w:r>
      <w:r>
        <w:rPr>
          <w:rFonts w:ascii="Arial Unicode MS" w:hAnsi="Arial Unicode MS" w:hint="eastAsia"/>
          <w:color w:val="17365D"/>
          <w:sz w:val="20"/>
        </w:rPr>
        <w:t>。</w:t>
      </w:r>
    </w:p>
    <w:p w14:paraId="6E135F8F" w14:textId="47AD49A9" w:rsidR="00442873" w:rsidRDefault="00442873" w:rsidP="00E447BA">
      <w:pPr>
        <w:ind w:left="119"/>
        <w:jc w:val="both"/>
        <w:rPr>
          <w:rFonts w:ascii="Arial Unicode MS" w:hAnsi="Arial Unicode MS" w:hint="eastAsia"/>
          <w:color w:val="17365D"/>
          <w:sz w:val="20"/>
        </w:rPr>
      </w:pPr>
      <w:r w:rsidRPr="00442873">
        <w:rPr>
          <w:rFonts w:asciiTheme="minorHAnsi" w:hAnsiTheme="minorHAnsi" w:hint="eastAsia"/>
          <w:color w:val="404040" w:themeColor="text1" w:themeTint="BF"/>
          <w:sz w:val="18"/>
        </w:rPr>
        <w:t>﹝</w:t>
      </w:r>
      <w:r w:rsidRPr="00442873">
        <w:rPr>
          <w:rFonts w:asciiTheme="minorHAnsi" w:hAnsiTheme="minorHAnsi" w:hint="eastAsia"/>
          <w:color w:val="404040" w:themeColor="text1" w:themeTint="BF"/>
          <w:sz w:val="18"/>
        </w:rPr>
        <w:t>5</w:t>
      </w:r>
      <w:r w:rsidRPr="00442873">
        <w:rPr>
          <w:rFonts w:asciiTheme="minorHAnsi" w:hAnsiTheme="minorHAnsi" w:hint="eastAsia"/>
          <w:color w:val="404040" w:themeColor="text1" w:themeTint="BF"/>
          <w:sz w:val="18"/>
        </w:rPr>
        <w:t>﹞</w:t>
      </w:r>
      <w:r w:rsidRPr="00C62A96">
        <w:rPr>
          <w:rFonts w:ascii="Arial Unicode MS" w:hAnsi="Arial Unicode MS" w:hint="eastAsia"/>
          <w:color w:val="17365D"/>
          <w:sz w:val="20"/>
        </w:rPr>
        <w:t>第一項至前項規定，於軍事法院、軍事檢察官適用之</w:t>
      </w:r>
      <w:r>
        <w:rPr>
          <w:rFonts w:ascii="Arial Unicode MS" w:hAnsi="Arial Unicode MS" w:hint="eastAsia"/>
          <w:color w:val="17365D"/>
          <w:sz w:val="20"/>
        </w:rPr>
        <w:t>。</w:t>
      </w:r>
    </w:p>
    <w:p w14:paraId="1F1C864E" w14:textId="4B0E275A" w:rsidR="00E447BA" w:rsidRDefault="00442873" w:rsidP="00E447BA">
      <w:pPr>
        <w:ind w:left="119"/>
        <w:jc w:val="both"/>
        <w:rPr>
          <w:rFonts w:ascii="Arial Unicode MS" w:hAnsi="Arial Unicode MS"/>
          <w:color w:val="666699"/>
          <w:sz w:val="20"/>
        </w:rPr>
      </w:pPr>
      <w:r w:rsidRPr="00442873">
        <w:rPr>
          <w:rFonts w:asciiTheme="minorHAnsi" w:hAnsiTheme="minorHAnsi" w:hint="eastAsia"/>
          <w:color w:val="404040" w:themeColor="text1" w:themeTint="BF"/>
          <w:sz w:val="18"/>
        </w:rPr>
        <w:t>﹝</w:t>
      </w:r>
      <w:r w:rsidRPr="00442873">
        <w:rPr>
          <w:rFonts w:asciiTheme="minorHAnsi" w:hAnsiTheme="minorHAnsi" w:hint="eastAsia"/>
          <w:color w:val="404040" w:themeColor="text1" w:themeTint="BF"/>
          <w:sz w:val="18"/>
        </w:rPr>
        <w:t>6</w:t>
      </w:r>
      <w:r w:rsidRPr="00442873">
        <w:rPr>
          <w:rFonts w:asciiTheme="minorHAnsi" w:hAnsiTheme="minorHAnsi" w:hint="eastAsia"/>
          <w:color w:val="404040" w:themeColor="text1" w:themeTint="BF"/>
          <w:sz w:val="18"/>
        </w:rPr>
        <w:t>﹞</w:t>
      </w:r>
      <w:r w:rsidR="00E447BA" w:rsidRPr="002E3812">
        <w:rPr>
          <w:rFonts w:ascii="Arial Unicode MS" w:hAnsi="Arial Unicode MS" w:hint="eastAsia"/>
          <w:color w:val="666699"/>
          <w:sz w:val="20"/>
        </w:rPr>
        <w:t>原審軍法機關經裁撤或因事實上困難者，由承受該機關之軍事法院或就近之軍事法院裁定之。</w:t>
      </w:r>
    </w:p>
    <w:p w14:paraId="4E70E7BD" w14:textId="4B7A7D2B" w:rsidR="00A74FE5" w:rsidRPr="00A74FE5" w:rsidRDefault="00A74FE5" w:rsidP="00E447BA">
      <w:pPr>
        <w:ind w:left="119"/>
        <w:jc w:val="both"/>
        <w:rPr>
          <w:rFonts w:ascii="Arial Unicode MS" w:hAnsi="Arial Unicode MS"/>
          <w:color w:val="666699"/>
          <w:sz w:val="20"/>
        </w:rPr>
      </w:pPr>
      <w:r w:rsidRPr="00A74FE5">
        <w:rPr>
          <w:rFonts w:ascii="Arial Unicode MS" w:hAnsi="Arial Unicode MS" w:hint="eastAsia"/>
          <w:color w:val="5F5F5F"/>
          <w:sz w:val="18"/>
        </w:rPr>
        <w:t>【具參考價值】</w:t>
      </w:r>
      <w:hyperlink r:id="rId188" w:anchor="a107b82" w:history="1">
        <w:r>
          <w:rPr>
            <w:rStyle w:val="a3"/>
            <w:rFonts w:ascii="Arial Unicode MS" w:hAnsi="Arial Unicode MS" w:hint="eastAsia"/>
            <w:color w:val="5F5F5F"/>
            <w:sz w:val="18"/>
          </w:rPr>
          <w:t>最高法院</w:t>
        </w:r>
        <w:r>
          <w:rPr>
            <w:rStyle w:val="a3"/>
            <w:rFonts w:ascii="Arial Unicode MS" w:hAnsi="Arial Unicode MS" w:hint="eastAsia"/>
            <w:color w:val="5F5F5F"/>
            <w:sz w:val="18"/>
          </w:rPr>
          <w:t>107</w:t>
        </w:r>
        <w:r>
          <w:rPr>
            <w:rStyle w:val="a3"/>
            <w:rFonts w:ascii="Arial Unicode MS" w:hAnsi="Arial Unicode MS" w:hint="eastAsia"/>
            <w:color w:val="5F5F5F"/>
            <w:sz w:val="18"/>
          </w:rPr>
          <w:t>年度台抗字第</w:t>
        </w:r>
        <w:r>
          <w:rPr>
            <w:rStyle w:val="a3"/>
            <w:rFonts w:ascii="Arial Unicode MS" w:hAnsi="Arial Unicode MS" w:hint="eastAsia"/>
            <w:color w:val="5F5F5F"/>
            <w:sz w:val="18"/>
          </w:rPr>
          <w:t>641</w:t>
        </w:r>
        <w:r>
          <w:rPr>
            <w:rStyle w:val="a3"/>
            <w:rFonts w:ascii="Arial Unicode MS" w:hAnsi="Arial Unicode MS" w:hint="eastAsia"/>
            <w:color w:val="5F5F5F"/>
            <w:sz w:val="18"/>
          </w:rPr>
          <w:t>號裁定</w:t>
        </w:r>
      </w:hyperlink>
    </w:p>
    <w:p w14:paraId="7818A41B" w14:textId="77777777" w:rsidR="00442873" w:rsidRDefault="0060420D" w:rsidP="008C7062">
      <w:pPr>
        <w:pStyle w:val="2"/>
        <w:rPr>
          <w:rFonts w:hint="eastAsia"/>
        </w:rPr>
      </w:pPr>
      <w:bookmarkStart w:id="7" w:name="a9"/>
      <w:bookmarkEnd w:id="7"/>
      <w:r>
        <w:rPr>
          <w:rFonts w:hint="eastAsia"/>
        </w:rPr>
        <w:t>第</w:t>
      </w:r>
      <w:r>
        <w:rPr>
          <w:rFonts w:hint="eastAsia"/>
        </w:rPr>
        <w:t>9</w:t>
      </w:r>
      <w:r>
        <w:rPr>
          <w:rFonts w:hint="eastAsia"/>
        </w:rPr>
        <w:t>條</w:t>
      </w:r>
      <w:r w:rsidR="002E3812">
        <w:rPr>
          <w:rFonts w:hint="eastAsia"/>
        </w:rPr>
        <w:t>（</w:t>
      </w:r>
      <w:r w:rsidR="007F7121" w:rsidRPr="002E3812">
        <w:rPr>
          <w:rFonts w:hint="eastAsia"/>
        </w:rPr>
        <w:t>減刑方法</w:t>
      </w:r>
      <w:r w:rsidR="00442873">
        <w:rPr>
          <w:rFonts w:hint="eastAsia"/>
        </w:rPr>
        <w:t>）</w:t>
      </w:r>
    </w:p>
    <w:p w14:paraId="0C7F7706" w14:textId="1C1DCA09" w:rsidR="00E447BA" w:rsidRDefault="00442873" w:rsidP="00E447BA">
      <w:pPr>
        <w:ind w:left="119"/>
        <w:jc w:val="both"/>
        <w:rPr>
          <w:rFonts w:ascii="Arial Unicode MS" w:hAnsi="Arial Unicode MS"/>
          <w:color w:val="17365D"/>
          <w:sz w:val="20"/>
        </w:rPr>
      </w:pPr>
      <w:r w:rsidRPr="00442873">
        <w:rPr>
          <w:rFonts w:asciiTheme="minorHAnsi" w:hAnsiTheme="minorHAnsi" w:hint="eastAsia"/>
          <w:color w:val="404040" w:themeColor="text1" w:themeTint="BF"/>
          <w:sz w:val="18"/>
        </w:rPr>
        <w:t>﹝</w:t>
      </w:r>
      <w:r w:rsidRPr="00442873">
        <w:rPr>
          <w:rFonts w:asciiTheme="minorHAnsi" w:hAnsiTheme="minorHAnsi" w:hint="eastAsia"/>
          <w:color w:val="404040" w:themeColor="text1" w:themeTint="BF"/>
          <w:sz w:val="18"/>
        </w:rPr>
        <w:t>1</w:t>
      </w:r>
      <w:r w:rsidRPr="00442873">
        <w:rPr>
          <w:rFonts w:asciiTheme="minorHAnsi" w:hAnsiTheme="minorHAnsi" w:hint="eastAsia"/>
          <w:color w:val="404040" w:themeColor="text1" w:themeTint="BF"/>
          <w:sz w:val="18"/>
        </w:rPr>
        <w:t>﹞</w:t>
      </w:r>
      <w:r w:rsidR="00E447BA" w:rsidRPr="00C62A96">
        <w:rPr>
          <w:rFonts w:ascii="Arial Unicode MS" w:hAnsi="Arial Unicode MS" w:hint="eastAsia"/>
          <w:color w:val="17365D"/>
          <w:sz w:val="20"/>
        </w:rPr>
        <w:t>犯最重本刑為五年以下有期徒刑以下之刑之罪，依本條例規定減為六月以下有期徒刑、拘役者，應於為減刑裁判時，併諭知易科罰金折算之標準。</w:t>
      </w:r>
    </w:p>
    <w:p w14:paraId="21B23977" w14:textId="044E7994" w:rsidR="005F5537" w:rsidRPr="005F5537" w:rsidRDefault="005F5537" w:rsidP="00E447BA">
      <w:pPr>
        <w:ind w:left="119"/>
        <w:jc w:val="both"/>
        <w:rPr>
          <w:rFonts w:ascii="Arial Unicode MS" w:hAnsi="Arial Unicode MS"/>
          <w:color w:val="17365D"/>
          <w:sz w:val="20"/>
        </w:rPr>
      </w:pPr>
      <w:r w:rsidRPr="0048107D">
        <w:rPr>
          <w:rFonts w:ascii="Arial Unicode MS" w:hAnsi="Arial Unicode MS" w:hint="eastAsia"/>
          <w:color w:val="626262"/>
          <w:sz w:val="18"/>
          <w:szCs w:val="20"/>
        </w:rPr>
        <w:t>【具參考價值】</w:t>
      </w:r>
      <w:hyperlink r:id="rId189" w:anchor="w109b2938" w:history="1">
        <w:r>
          <w:rPr>
            <w:rStyle w:val="a3"/>
            <w:rFonts w:ascii="Arial Unicode MS" w:hAnsi="Arial Unicode MS" w:hint="eastAsia"/>
            <w:color w:val="5F5F5F"/>
            <w:sz w:val="18"/>
          </w:rPr>
          <w:t>最高法院</w:t>
        </w:r>
        <w:r>
          <w:rPr>
            <w:rStyle w:val="a3"/>
            <w:rFonts w:ascii="Arial Unicode MS" w:hAnsi="Arial Unicode MS" w:hint="eastAsia"/>
            <w:color w:val="5F5F5F"/>
            <w:sz w:val="18"/>
          </w:rPr>
          <w:t>109</w:t>
        </w:r>
        <w:r>
          <w:rPr>
            <w:rStyle w:val="a3"/>
            <w:rFonts w:ascii="Arial Unicode MS" w:hAnsi="Arial Unicode MS" w:hint="eastAsia"/>
            <w:color w:val="5F5F5F"/>
            <w:sz w:val="18"/>
          </w:rPr>
          <w:t>年度台上字第</w:t>
        </w:r>
        <w:r>
          <w:rPr>
            <w:rStyle w:val="a3"/>
            <w:rFonts w:ascii="Arial Unicode MS" w:hAnsi="Arial Unicode MS" w:hint="eastAsia"/>
            <w:color w:val="5F5F5F"/>
            <w:sz w:val="18"/>
          </w:rPr>
          <w:t>2938</w:t>
        </w:r>
        <w:r>
          <w:rPr>
            <w:rStyle w:val="a3"/>
            <w:rFonts w:ascii="Arial Unicode MS" w:hAnsi="Arial Unicode MS" w:hint="eastAsia"/>
            <w:color w:val="5F5F5F"/>
            <w:sz w:val="18"/>
          </w:rPr>
          <w:t>號判</w:t>
        </w:r>
      </w:hyperlink>
      <w:r w:rsidR="00294F62" w:rsidRPr="002C2174">
        <w:rPr>
          <w:rFonts w:ascii="Arial Unicode MS" w:hAnsi="Arial Unicode MS" w:hint="eastAsia"/>
          <w:color w:val="5F5F5F"/>
          <w:sz w:val="18"/>
        </w:rPr>
        <w:t>＊</w:t>
      </w:r>
      <w:hyperlink r:id="rId190" w:anchor="w109d1511" w:history="1">
        <w:r w:rsidR="00294F62">
          <w:rPr>
            <w:rStyle w:val="a3"/>
            <w:rFonts w:ascii="Arial Unicode MS" w:hAnsi="Arial Unicode MS" w:hint="eastAsia"/>
            <w:color w:val="5F5F5F"/>
            <w:sz w:val="18"/>
          </w:rPr>
          <w:t>最高法院</w:t>
        </w:r>
        <w:r w:rsidR="00294F62">
          <w:rPr>
            <w:rStyle w:val="a3"/>
            <w:rFonts w:ascii="Arial Unicode MS" w:hAnsi="Arial Unicode MS" w:hint="eastAsia"/>
            <w:color w:val="5F5F5F"/>
            <w:sz w:val="18"/>
          </w:rPr>
          <w:t>109</w:t>
        </w:r>
        <w:r w:rsidR="00294F62">
          <w:rPr>
            <w:rStyle w:val="a3"/>
            <w:rFonts w:ascii="Arial Unicode MS" w:hAnsi="Arial Unicode MS" w:hint="eastAsia"/>
            <w:color w:val="5F5F5F"/>
            <w:sz w:val="18"/>
          </w:rPr>
          <w:t>年度台抗字第</w:t>
        </w:r>
        <w:r w:rsidR="00294F62">
          <w:rPr>
            <w:rStyle w:val="a3"/>
            <w:rFonts w:ascii="Arial Unicode MS" w:hAnsi="Arial Unicode MS" w:hint="eastAsia"/>
            <w:color w:val="5F5F5F"/>
            <w:sz w:val="18"/>
          </w:rPr>
          <w:t>1511</w:t>
        </w:r>
        <w:r w:rsidR="00294F62">
          <w:rPr>
            <w:rStyle w:val="a3"/>
            <w:rFonts w:ascii="Arial Unicode MS" w:hAnsi="Arial Unicode MS" w:hint="eastAsia"/>
            <w:color w:val="5F5F5F"/>
            <w:sz w:val="18"/>
          </w:rPr>
          <w:t>號裁定</w:t>
        </w:r>
      </w:hyperlink>
    </w:p>
    <w:p w14:paraId="27C8D4DC" w14:textId="77777777" w:rsidR="00442873" w:rsidRDefault="0060420D" w:rsidP="008C7062">
      <w:pPr>
        <w:pStyle w:val="2"/>
        <w:rPr>
          <w:rFonts w:hint="eastAsia"/>
        </w:rPr>
      </w:pPr>
      <w:r>
        <w:rPr>
          <w:rFonts w:hint="eastAsia"/>
        </w:rPr>
        <w:t>第</w:t>
      </w:r>
      <w:r>
        <w:rPr>
          <w:rFonts w:hint="eastAsia"/>
        </w:rPr>
        <w:t>10</w:t>
      </w:r>
      <w:r>
        <w:rPr>
          <w:rFonts w:hint="eastAsia"/>
        </w:rPr>
        <w:t>條</w:t>
      </w:r>
      <w:r w:rsidR="002E3812">
        <w:rPr>
          <w:rFonts w:hint="eastAsia"/>
        </w:rPr>
        <w:t>（</w:t>
      </w:r>
      <w:r w:rsidR="007F7121" w:rsidRPr="002E3812">
        <w:rPr>
          <w:rFonts w:hint="eastAsia"/>
        </w:rPr>
        <w:t>應減刑之數罪併罰</w:t>
      </w:r>
      <w:r w:rsidR="00442873">
        <w:rPr>
          <w:rFonts w:hint="eastAsia"/>
        </w:rPr>
        <w:t>）</w:t>
      </w:r>
    </w:p>
    <w:p w14:paraId="6607029B" w14:textId="2DC2BAC2" w:rsidR="00442873" w:rsidRDefault="00442873" w:rsidP="00E447BA">
      <w:pPr>
        <w:ind w:left="119"/>
        <w:jc w:val="both"/>
        <w:rPr>
          <w:rFonts w:ascii="Arial Unicode MS" w:hAnsi="Arial Unicode MS" w:hint="eastAsia"/>
          <w:color w:val="17365D"/>
          <w:sz w:val="20"/>
        </w:rPr>
      </w:pPr>
      <w:r w:rsidRPr="00442873">
        <w:rPr>
          <w:rFonts w:asciiTheme="minorHAnsi" w:hAnsiTheme="minorHAnsi" w:hint="eastAsia"/>
          <w:color w:val="404040" w:themeColor="text1" w:themeTint="BF"/>
          <w:sz w:val="18"/>
        </w:rPr>
        <w:t>﹝</w:t>
      </w:r>
      <w:r w:rsidRPr="00442873">
        <w:rPr>
          <w:rFonts w:asciiTheme="minorHAnsi" w:hAnsiTheme="minorHAnsi" w:hint="eastAsia"/>
          <w:color w:val="404040" w:themeColor="text1" w:themeTint="BF"/>
          <w:sz w:val="18"/>
        </w:rPr>
        <w:t>1</w:t>
      </w:r>
      <w:r w:rsidRPr="00442873">
        <w:rPr>
          <w:rFonts w:asciiTheme="minorHAnsi" w:hAnsiTheme="minorHAnsi" w:hint="eastAsia"/>
          <w:color w:val="404040" w:themeColor="text1" w:themeTint="BF"/>
          <w:sz w:val="18"/>
        </w:rPr>
        <w:t>﹞</w:t>
      </w:r>
      <w:r w:rsidR="00E447BA" w:rsidRPr="00C62A96">
        <w:rPr>
          <w:rFonts w:ascii="Arial Unicode MS" w:hAnsi="Arial Unicode MS" w:hint="eastAsia"/>
          <w:color w:val="17365D"/>
          <w:sz w:val="20"/>
        </w:rPr>
        <w:t>裁判確定前犯數罪均應減刑而未定執行刑者，就各罪依</w:t>
      </w:r>
      <w:hyperlink w:anchor="a2" w:history="1">
        <w:r w:rsidR="00E447BA" w:rsidRPr="00C62A96">
          <w:rPr>
            <w:rStyle w:val="a3"/>
            <w:rFonts w:hint="eastAsia"/>
          </w:rPr>
          <w:t>第二條</w:t>
        </w:r>
      </w:hyperlink>
      <w:r w:rsidR="00E447BA" w:rsidRPr="00C62A96">
        <w:rPr>
          <w:rFonts w:ascii="Arial Unicode MS" w:hAnsi="Arial Unicode MS" w:hint="eastAsia"/>
          <w:color w:val="17365D"/>
          <w:sz w:val="20"/>
        </w:rPr>
        <w:t>、</w:t>
      </w:r>
      <w:hyperlink w:anchor="a4" w:history="1">
        <w:r w:rsidR="00E447BA" w:rsidRPr="00C62A96">
          <w:rPr>
            <w:rStyle w:val="a3"/>
            <w:rFonts w:hint="eastAsia"/>
          </w:rPr>
          <w:t>第四條</w:t>
        </w:r>
      </w:hyperlink>
      <w:r w:rsidR="00E447BA" w:rsidRPr="00C62A96">
        <w:rPr>
          <w:rFonts w:ascii="Arial Unicode MS" w:hAnsi="Arial Unicode MS" w:hint="eastAsia"/>
          <w:color w:val="17365D"/>
          <w:sz w:val="20"/>
        </w:rPr>
        <w:t>、</w:t>
      </w:r>
      <w:hyperlink w:anchor="a6" w:history="1">
        <w:r w:rsidR="00E447BA" w:rsidRPr="00C62A96">
          <w:rPr>
            <w:rStyle w:val="a3"/>
            <w:rFonts w:hint="eastAsia"/>
          </w:rPr>
          <w:t>第六條</w:t>
        </w:r>
      </w:hyperlink>
      <w:r w:rsidR="00E447BA" w:rsidRPr="00C62A96">
        <w:rPr>
          <w:rFonts w:ascii="Arial Unicode MS" w:hAnsi="Arial Unicode MS" w:hint="eastAsia"/>
          <w:color w:val="17365D"/>
          <w:sz w:val="20"/>
        </w:rPr>
        <w:t>至第八條規定減刑後，適用</w:t>
      </w:r>
      <w:r w:rsidR="00B86F2A" w:rsidRPr="00C62A96">
        <w:rPr>
          <w:rFonts w:ascii="Arial Unicode MS" w:hAnsi="Arial Unicode MS" w:cs="細明體" w:hint="eastAsia"/>
          <w:color w:val="17365D"/>
          <w:sz w:val="20"/>
          <w:szCs w:val="32"/>
        </w:rPr>
        <w:t>刑法第</w:t>
      </w:r>
      <w:hyperlink r:id="rId191" w:anchor="a51" w:history="1">
        <w:r w:rsidR="00B86F2A" w:rsidRPr="00C62A96">
          <w:rPr>
            <w:rStyle w:val="a3"/>
            <w:rFonts w:hint="eastAsia"/>
          </w:rPr>
          <w:t>五十一</w:t>
        </w:r>
      </w:hyperlink>
      <w:r w:rsidR="00B86F2A" w:rsidRPr="00C62A96">
        <w:rPr>
          <w:rFonts w:ascii="Arial Unicode MS" w:hAnsi="Arial Unicode MS" w:cs="細明體" w:hint="eastAsia"/>
          <w:color w:val="17365D"/>
          <w:sz w:val="20"/>
          <w:szCs w:val="32"/>
        </w:rPr>
        <w:t>條</w:t>
      </w:r>
      <w:r w:rsidR="00E447BA" w:rsidRPr="00C62A96">
        <w:rPr>
          <w:rFonts w:ascii="Arial Unicode MS" w:hAnsi="Arial Unicode MS" w:hint="eastAsia"/>
          <w:color w:val="17365D"/>
          <w:sz w:val="20"/>
        </w:rPr>
        <w:t>定其應執行之刑</w:t>
      </w:r>
      <w:r>
        <w:rPr>
          <w:rFonts w:ascii="Arial Unicode MS" w:hAnsi="Arial Unicode MS" w:hint="eastAsia"/>
          <w:color w:val="17365D"/>
          <w:sz w:val="20"/>
        </w:rPr>
        <w:t>。</w:t>
      </w:r>
    </w:p>
    <w:p w14:paraId="0603AFA3" w14:textId="1F49A75E" w:rsidR="00E447BA" w:rsidRPr="002E3812" w:rsidRDefault="00442873" w:rsidP="00E447BA">
      <w:pPr>
        <w:ind w:left="119"/>
        <w:jc w:val="both"/>
        <w:rPr>
          <w:rFonts w:ascii="Arial Unicode MS" w:hAnsi="Arial Unicode MS"/>
          <w:color w:val="666699"/>
          <w:sz w:val="20"/>
        </w:rPr>
      </w:pPr>
      <w:r w:rsidRPr="00442873">
        <w:rPr>
          <w:rFonts w:asciiTheme="minorHAnsi" w:hAnsiTheme="minorHAnsi" w:hint="eastAsia"/>
          <w:color w:val="404040" w:themeColor="text1" w:themeTint="BF"/>
          <w:sz w:val="18"/>
        </w:rPr>
        <w:t>﹝</w:t>
      </w:r>
      <w:r w:rsidRPr="00442873">
        <w:rPr>
          <w:rFonts w:asciiTheme="minorHAnsi" w:hAnsiTheme="minorHAnsi" w:hint="eastAsia"/>
          <w:color w:val="404040" w:themeColor="text1" w:themeTint="BF"/>
          <w:sz w:val="18"/>
        </w:rPr>
        <w:t>2</w:t>
      </w:r>
      <w:r w:rsidRPr="00442873">
        <w:rPr>
          <w:rFonts w:asciiTheme="minorHAnsi" w:hAnsiTheme="minorHAnsi" w:hint="eastAsia"/>
          <w:color w:val="404040" w:themeColor="text1" w:themeTint="BF"/>
          <w:sz w:val="18"/>
        </w:rPr>
        <w:t>﹞</w:t>
      </w:r>
      <w:r w:rsidR="00E447BA" w:rsidRPr="002E3812">
        <w:rPr>
          <w:rFonts w:ascii="Arial Unicode MS" w:hAnsi="Arial Unicode MS" w:hint="eastAsia"/>
          <w:color w:val="666699"/>
          <w:sz w:val="20"/>
        </w:rPr>
        <w:t>裁判確定前犯數罪均應減刑而已定執行刑者，仍依前項規定，另定應執行之刑；刑法第</w:t>
      </w:r>
      <w:hyperlink r:id="rId192" w:anchor="a54" w:history="1">
        <w:r w:rsidR="00E447BA" w:rsidRPr="002E3812">
          <w:rPr>
            <w:rStyle w:val="a3"/>
            <w:rFonts w:ascii="Arial Unicode MS" w:hAnsi="Arial Unicode MS" w:hint="eastAsia"/>
          </w:rPr>
          <w:t>五十四</w:t>
        </w:r>
      </w:hyperlink>
      <w:r w:rsidR="00E447BA" w:rsidRPr="002E3812">
        <w:rPr>
          <w:rFonts w:ascii="Arial Unicode MS" w:hAnsi="Arial Unicode MS" w:hint="eastAsia"/>
          <w:color w:val="666699"/>
          <w:sz w:val="20"/>
        </w:rPr>
        <w:t>條之餘罪，均應減刑者，亦同。</w:t>
      </w:r>
    </w:p>
    <w:p w14:paraId="13D6BE21" w14:textId="77777777" w:rsidR="00442873" w:rsidRDefault="0060420D" w:rsidP="008C7062">
      <w:pPr>
        <w:pStyle w:val="2"/>
        <w:rPr>
          <w:rFonts w:hint="eastAsia"/>
        </w:rPr>
      </w:pPr>
      <w:r>
        <w:rPr>
          <w:rFonts w:hint="eastAsia"/>
        </w:rPr>
        <w:t>第</w:t>
      </w:r>
      <w:r>
        <w:rPr>
          <w:rFonts w:hint="eastAsia"/>
        </w:rPr>
        <w:t>11</w:t>
      </w:r>
      <w:r>
        <w:rPr>
          <w:rFonts w:hint="eastAsia"/>
        </w:rPr>
        <w:t>條</w:t>
      </w:r>
      <w:r w:rsidR="002E3812">
        <w:rPr>
          <w:rFonts w:hint="eastAsia"/>
        </w:rPr>
        <w:t>（</w:t>
      </w:r>
      <w:r w:rsidR="007F7121" w:rsidRPr="002E3812">
        <w:rPr>
          <w:rFonts w:hint="eastAsia"/>
        </w:rPr>
        <w:t>應減刑與不應減刑之數罪併罰</w:t>
      </w:r>
      <w:r w:rsidR="00442873">
        <w:rPr>
          <w:rFonts w:hint="eastAsia"/>
        </w:rPr>
        <w:t>）</w:t>
      </w:r>
    </w:p>
    <w:p w14:paraId="7C2802B8" w14:textId="72C1A085" w:rsidR="00E447BA" w:rsidRPr="00C62A96" w:rsidRDefault="00442873" w:rsidP="00E447BA">
      <w:pPr>
        <w:ind w:left="119"/>
        <w:jc w:val="both"/>
        <w:rPr>
          <w:rFonts w:ascii="Arial Unicode MS" w:hAnsi="Arial Unicode MS"/>
          <w:color w:val="17365D"/>
          <w:sz w:val="20"/>
        </w:rPr>
      </w:pPr>
      <w:r w:rsidRPr="00442873">
        <w:rPr>
          <w:rFonts w:asciiTheme="minorHAnsi" w:hAnsiTheme="minorHAnsi" w:hint="eastAsia"/>
          <w:color w:val="404040" w:themeColor="text1" w:themeTint="BF"/>
          <w:sz w:val="18"/>
        </w:rPr>
        <w:t>﹝</w:t>
      </w:r>
      <w:r w:rsidRPr="00442873">
        <w:rPr>
          <w:rFonts w:asciiTheme="minorHAnsi" w:hAnsiTheme="minorHAnsi" w:hint="eastAsia"/>
          <w:color w:val="404040" w:themeColor="text1" w:themeTint="BF"/>
          <w:sz w:val="18"/>
        </w:rPr>
        <w:t>1</w:t>
      </w:r>
      <w:r w:rsidRPr="00442873">
        <w:rPr>
          <w:rFonts w:asciiTheme="minorHAnsi" w:hAnsiTheme="minorHAnsi" w:hint="eastAsia"/>
          <w:color w:val="404040" w:themeColor="text1" w:themeTint="BF"/>
          <w:sz w:val="18"/>
        </w:rPr>
        <w:t>﹞</w:t>
      </w:r>
      <w:r w:rsidR="00E447BA" w:rsidRPr="00C62A96">
        <w:rPr>
          <w:rFonts w:ascii="Arial Unicode MS" w:hAnsi="Arial Unicode MS" w:hint="eastAsia"/>
          <w:color w:val="17365D"/>
          <w:sz w:val="20"/>
        </w:rPr>
        <w:t>裁判確定前犯數罪，有應減刑與不應減刑者，就應減刑之罪，依</w:t>
      </w:r>
      <w:hyperlink w:anchor="a2" w:history="1">
        <w:r w:rsidR="00B86F2A" w:rsidRPr="00C62A96">
          <w:rPr>
            <w:rStyle w:val="a3"/>
            <w:rFonts w:hint="eastAsia"/>
          </w:rPr>
          <w:t>第二條</w:t>
        </w:r>
      </w:hyperlink>
      <w:r w:rsidR="00B86F2A" w:rsidRPr="00C62A96">
        <w:rPr>
          <w:rFonts w:ascii="Arial Unicode MS" w:hAnsi="Arial Unicode MS" w:hint="eastAsia"/>
          <w:color w:val="17365D"/>
          <w:sz w:val="20"/>
        </w:rPr>
        <w:t>、</w:t>
      </w:r>
      <w:hyperlink w:anchor="a4" w:history="1">
        <w:r w:rsidR="00B86F2A" w:rsidRPr="00C62A96">
          <w:rPr>
            <w:rStyle w:val="a3"/>
            <w:rFonts w:hint="eastAsia"/>
          </w:rPr>
          <w:t>第四條</w:t>
        </w:r>
      </w:hyperlink>
      <w:r w:rsidR="00B86F2A" w:rsidRPr="00C62A96">
        <w:rPr>
          <w:rFonts w:ascii="Arial Unicode MS" w:hAnsi="Arial Unicode MS" w:hint="eastAsia"/>
          <w:color w:val="17365D"/>
          <w:sz w:val="20"/>
        </w:rPr>
        <w:t>、</w:t>
      </w:r>
      <w:hyperlink w:anchor="a6" w:history="1">
        <w:r w:rsidR="00B86F2A" w:rsidRPr="00C62A96">
          <w:rPr>
            <w:rStyle w:val="a3"/>
            <w:rFonts w:hint="eastAsia"/>
          </w:rPr>
          <w:t>第六條</w:t>
        </w:r>
      </w:hyperlink>
      <w:r w:rsidR="00E447BA" w:rsidRPr="00C62A96">
        <w:rPr>
          <w:rFonts w:ascii="Arial Unicode MS" w:hAnsi="Arial Unicode MS" w:hint="eastAsia"/>
          <w:color w:val="17365D"/>
          <w:sz w:val="20"/>
        </w:rPr>
        <w:t>至第八條及前條規定減刑後，與不應減刑之罪之宣告刑，適用</w:t>
      </w:r>
      <w:r w:rsidR="00B86F2A" w:rsidRPr="00C62A96">
        <w:rPr>
          <w:rFonts w:ascii="Arial Unicode MS" w:hAnsi="Arial Unicode MS" w:cs="細明體" w:hint="eastAsia"/>
          <w:color w:val="17365D"/>
          <w:sz w:val="20"/>
          <w:szCs w:val="32"/>
        </w:rPr>
        <w:t>刑法第</w:t>
      </w:r>
      <w:hyperlink r:id="rId193" w:anchor="a51" w:history="1">
        <w:r w:rsidR="00B86F2A" w:rsidRPr="00C62A96">
          <w:rPr>
            <w:rStyle w:val="a3"/>
            <w:rFonts w:hint="eastAsia"/>
          </w:rPr>
          <w:t>五十一</w:t>
        </w:r>
      </w:hyperlink>
      <w:r w:rsidR="00B86F2A" w:rsidRPr="00C62A96">
        <w:rPr>
          <w:rFonts w:ascii="Arial Unicode MS" w:hAnsi="Arial Unicode MS" w:cs="細明體" w:hint="eastAsia"/>
          <w:color w:val="17365D"/>
          <w:sz w:val="20"/>
          <w:szCs w:val="32"/>
        </w:rPr>
        <w:t>條</w:t>
      </w:r>
      <w:r w:rsidR="00E447BA" w:rsidRPr="00C62A96">
        <w:rPr>
          <w:rFonts w:ascii="Arial Unicode MS" w:hAnsi="Arial Unicode MS" w:hint="eastAsia"/>
          <w:color w:val="17365D"/>
          <w:sz w:val="20"/>
        </w:rPr>
        <w:t>定其應執行之刑。</w:t>
      </w:r>
    </w:p>
    <w:p w14:paraId="3E0EA1EE" w14:textId="77777777" w:rsidR="00442873" w:rsidRDefault="0060420D" w:rsidP="008C7062">
      <w:pPr>
        <w:pStyle w:val="2"/>
        <w:rPr>
          <w:rFonts w:hint="eastAsia"/>
        </w:rPr>
      </w:pPr>
      <w:r>
        <w:rPr>
          <w:rFonts w:hint="eastAsia"/>
        </w:rPr>
        <w:t>第</w:t>
      </w:r>
      <w:r>
        <w:rPr>
          <w:rFonts w:hint="eastAsia"/>
        </w:rPr>
        <w:t>12</w:t>
      </w:r>
      <w:r>
        <w:rPr>
          <w:rFonts w:hint="eastAsia"/>
        </w:rPr>
        <w:t>條</w:t>
      </w:r>
      <w:r w:rsidR="002E3812">
        <w:rPr>
          <w:rFonts w:hint="eastAsia"/>
        </w:rPr>
        <w:t>（</w:t>
      </w:r>
      <w:r w:rsidR="007F7121" w:rsidRPr="002E3812">
        <w:rPr>
          <w:rFonts w:hint="eastAsia"/>
        </w:rPr>
        <w:t>減刑裁定機關</w:t>
      </w:r>
      <w:r w:rsidR="00442873">
        <w:rPr>
          <w:rFonts w:hint="eastAsia"/>
        </w:rPr>
        <w:t>）</w:t>
      </w:r>
    </w:p>
    <w:p w14:paraId="0219F02E" w14:textId="3D07FB7F" w:rsidR="00E447BA" w:rsidRPr="00C62A96" w:rsidRDefault="00442873" w:rsidP="00E447BA">
      <w:pPr>
        <w:ind w:left="119"/>
        <w:jc w:val="both"/>
        <w:rPr>
          <w:rFonts w:ascii="Arial Unicode MS" w:hAnsi="Arial Unicode MS"/>
          <w:color w:val="17365D"/>
          <w:sz w:val="20"/>
        </w:rPr>
      </w:pPr>
      <w:r w:rsidRPr="00442873">
        <w:rPr>
          <w:rFonts w:asciiTheme="minorHAnsi" w:hAnsiTheme="minorHAnsi" w:hint="eastAsia"/>
          <w:color w:val="404040" w:themeColor="text1" w:themeTint="BF"/>
          <w:sz w:val="18"/>
        </w:rPr>
        <w:t>﹝</w:t>
      </w:r>
      <w:r w:rsidRPr="00442873">
        <w:rPr>
          <w:rFonts w:asciiTheme="minorHAnsi" w:hAnsiTheme="minorHAnsi" w:hint="eastAsia"/>
          <w:color w:val="404040" w:themeColor="text1" w:themeTint="BF"/>
          <w:sz w:val="18"/>
        </w:rPr>
        <w:t>1</w:t>
      </w:r>
      <w:r w:rsidRPr="00442873">
        <w:rPr>
          <w:rFonts w:asciiTheme="minorHAnsi" w:hAnsiTheme="minorHAnsi" w:hint="eastAsia"/>
          <w:color w:val="404040" w:themeColor="text1" w:themeTint="BF"/>
          <w:sz w:val="18"/>
        </w:rPr>
        <w:t>﹞</w:t>
      </w:r>
      <w:r w:rsidR="00E447BA" w:rsidRPr="00C62A96">
        <w:rPr>
          <w:rFonts w:ascii="Arial Unicode MS" w:hAnsi="Arial Unicode MS" w:hint="eastAsia"/>
          <w:color w:val="17365D"/>
          <w:sz w:val="20"/>
        </w:rPr>
        <w:t>前二條關於定其應執行之刑，準用</w:t>
      </w:r>
      <w:hyperlink w:anchor="a8" w:history="1">
        <w:r w:rsidR="00E447BA" w:rsidRPr="00C62A96">
          <w:rPr>
            <w:rStyle w:val="a3"/>
            <w:rFonts w:hint="eastAsia"/>
          </w:rPr>
          <w:t>第八條</w:t>
        </w:r>
      </w:hyperlink>
      <w:r w:rsidR="00E447BA" w:rsidRPr="00C62A96">
        <w:rPr>
          <w:rFonts w:ascii="Arial Unicode MS" w:hAnsi="Arial Unicode MS" w:hint="eastAsia"/>
          <w:color w:val="17365D"/>
          <w:sz w:val="20"/>
        </w:rPr>
        <w:t>第三項規定。</w:t>
      </w:r>
    </w:p>
    <w:p w14:paraId="3B8F804C" w14:textId="77777777" w:rsidR="00442873" w:rsidRDefault="0060420D" w:rsidP="008C7062">
      <w:pPr>
        <w:pStyle w:val="2"/>
        <w:rPr>
          <w:rFonts w:hint="eastAsia"/>
        </w:rPr>
      </w:pPr>
      <w:r>
        <w:rPr>
          <w:rFonts w:hint="eastAsia"/>
        </w:rPr>
        <w:t>第</w:t>
      </w:r>
      <w:r>
        <w:rPr>
          <w:rFonts w:hint="eastAsia"/>
        </w:rPr>
        <w:t>13</w:t>
      </w:r>
      <w:r>
        <w:rPr>
          <w:rFonts w:hint="eastAsia"/>
        </w:rPr>
        <w:t>條</w:t>
      </w:r>
      <w:r w:rsidR="002E3812">
        <w:rPr>
          <w:rFonts w:hint="eastAsia"/>
        </w:rPr>
        <w:t>（</w:t>
      </w:r>
      <w:r w:rsidR="007F7121" w:rsidRPr="002E3812">
        <w:rPr>
          <w:rFonts w:hint="eastAsia"/>
        </w:rPr>
        <w:t>減刑前已羈押之日數、已執行刑期及已繳納罰金金額之折抵</w:t>
      </w:r>
      <w:r w:rsidR="00442873">
        <w:rPr>
          <w:rFonts w:hint="eastAsia"/>
        </w:rPr>
        <w:t>）</w:t>
      </w:r>
    </w:p>
    <w:p w14:paraId="179B30CB" w14:textId="401FD565" w:rsidR="00442873" w:rsidRDefault="00442873" w:rsidP="00E447BA">
      <w:pPr>
        <w:ind w:left="119"/>
        <w:jc w:val="both"/>
        <w:rPr>
          <w:rFonts w:ascii="Arial Unicode MS" w:hAnsi="Arial Unicode MS" w:hint="eastAsia"/>
          <w:color w:val="17365D"/>
          <w:sz w:val="20"/>
        </w:rPr>
      </w:pPr>
      <w:r w:rsidRPr="00442873">
        <w:rPr>
          <w:rFonts w:asciiTheme="minorHAnsi" w:hAnsiTheme="minorHAnsi" w:hint="eastAsia"/>
          <w:color w:val="404040" w:themeColor="text1" w:themeTint="BF"/>
          <w:sz w:val="18"/>
        </w:rPr>
        <w:t>﹝</w:t>
      </w:r>
      <w:r w:rsidRPr="00442873">
        <w:rPr>
          <w:rFonts w:asciiTheme="minorHAnsi" w:hAnsiTheme="minorHAnsi" w:hint="eastAsia"/>
          <w:color w:val="404040" w:themeColor="text1" w:themeTint="BF"/>
          <w:sz w:val="18"/>
        </w:rPr>
        <w:t>1</w:t>
      </w:r>
      <w:r w:rsidRPr="00442873">
        <w:rPr>
          <w:rFonts w:asciiTheme="minorHAnsi" w:hAnsiTheme="minorHAnsi" w:hint="eastAsia"/>
          <w:color w:val="404040" w:themeColor="text1" w:themeTint="BF"/>
          <w:sz w:val="18"/>
        </w:rPr>
        <w:t>﹞</w:t>
      </w:r>
      <w:r w:rsidR="00E447BA" w:rsidRPr="00C62A96">
        <w:rPr>
          <w:rFonts w:ascii="Arial Unicode MS" w:hAnsi="Arial Unicode MS" w:hint="eastAsia"/>
          <w:color w:val="17365D"/>
          <w:sz w:val="20"/>
        </w:rPr>
        <w:t>減刑前已羈押之日數及已執行之刑期，均折抵或算入減刑後之刑期。但因折抵或算入而其刑期於減刑裁定達到監獄前已屆滿者，其超過部分不算入之</w:t>
      </w:r>
      <w:r>
        <w:rPr>
          <w:rFonts w:ascii="Arial Unicode MS" w:hAnsi="Arial Unicode MS" w:hint="eastAsia"/>
          <w:color w:val="17365D"/>
          <w:sz w:val="20"/>
        </w:rPr>
        <w:t>。</w:t>
      </w:r>
    </w:p>
    <w:p w14:paraId="66395392" w14:textId="2DBBB73E" w:rsidR="00442873" w:rsidRDefault="00442873" w:rsidP="00E447BA">
      <w:pPr>
        <w:ind w:left="119"/>
        <w:jc w:val="both"/>
        <w:rPr>
          <w:rFonts w:ascii="Arial Unicode MS" w:hAnsi="Arial Unicode MS" w:hint="eastAsia"/>
          <w:color w:val="17365D"/>
          <w:sz w:val="20"/>
        </w:rPr>
      </w:pPr>
      <w:r w:rsidRPr="00442873">
        <w:rPr>
          <w:rFonts w:asciiTheme="minorHAnsi" w:hAnsiTheme="minorHAnsi" w:hint="eastAsia"/>
          <w:color w:val="404040" w:themeColor="text1" w:themeTint="BF"/>
          <w:sz w:val="18"/>
        </w:rPr>
        <w:lastRenderedPageBreak/>
        <w:t>﹝</w:t>
      </w:r>
      <w:r w:rsidRPr="00442873">
        <w:rPr>
          <w:rFonts w:asciiTheme="minorHAnsi" w:hAnsiTheme="minorHAnsi" w:hint="eastAsia"/>
          <w:color w:val="404040" w:themeColor="text1" w:themeTint="BF"/>
          <w:sz w:val="18"/>
        </w:rPr>
        <w:t>2</w:t>
      </w:r>
      <w:r w:rsidRPr="00442873">
        <w:rPr>
          <w:rFonts w:asciiTheme="minorHAnsi" w:hAnsiTheme="minorHAnsi" w:hint="eastAsia"/>
          <w:color w:val="404040" w:themeColor="text1" w:themeTint="BF"/>
          <w:sz w:val="18"/>
        </w:rPr>
        <w:t>﹞</w:t>
      </w:r>
      <w:r w:rsidRPr="002E3812">
        <w:rPr>
          <w:rFonts w:ascii="Arial Unicode MS" w:hAnsi="Arial Unicode MS" w:hint="eastAsia"/>
          <w:color w:val="666699"/>
          <w:sz w:val="20"/>
        </w:rPr>
        <w:t>減刑前已繳納之罰金金額，算入減刑後之罰金金額。但其已繳納之金額，超過減刑後之金額者，其超過部分不算入之</w:t>
      </w:r>
      <w:r>
        <w:rPr>
          <w:rFonts w:ascii="Arial Unicode MS" w:hAnsi="Arial Unicode MS" w:hint="eastAsia"/>
          <w:color w:val="17365D"/>
          <w:sz w:val="20"/>
        </w:rPr>
        <w:t>。</w:t>
      </w:r>
    </w:p>
    <w:p w14:paraId="78376B73" w14:textId="22810453" w:rsidR="00E447BA" w:rsidRPr="00C62A96" w:rsidRDefault="00442873" w:rsidP="00E447BA">
      <w:pPr>
        <w:ind w:left="119"/>
        <w:jc w:val="both"/>
        <w:rPr>
          <w:rFonts w:ascii="Arial Unicode MS" w:hAnsi="Arial Unicode MS"/>
          <w:color w:val="17365D"/>
          <w:sz w:val="20"/>
        </w:rPr>
      </w:pPr>
      <w:r w:rsidRPr="00442873">
        <w:rPr>
          <w:rFonts w:asciiTheme="minorHAnsi" w:hAnsiTheme="minorHAnsi" w:hint="eastAsia"/>
          <w:color w:val="404040" w:themeColor="text1" w:themeTint="BF"/>
          <w:sz w:val="18"/>
        </w:rPr>
        <w:t>﹝</w:t>
      </w:r>
      <w:r w:rsidRPr="00442873">
        <w:rPr>
          <w:rFonts w:asciiTheme="minorHAnsi" w:hAnsiTheme="minorHAnsi" w:hint="eastAsia"/>
          <w:color w:val="404040" w:themeColor="text1" w:themeTint="BF"/>
          <w:sz w:val="18"/>
        </w:rPr>
        <w:t>3</w:t>
      </w:r>
      <w:r w:rsidRPr="00442873">
        <w:rPr>
          <w:rFonts w:asciiTheme="minorHAnsi" w:hAnsiTheme="minorHAnsi" w:hint="eastAsia"/>
          <w:color w:val="404040" w:themeColor="text1" w:themeTint="BF"/>
          <w:sz w:val="18"/>
        </w:rPr>
        <w:t>﹞</w:t>
      </w:r>
      <w:r w:rsidR="00E447BA" w:rsidRPr="00C62A96">
        <w:rPr>
          <w:rFonts w:ascii="Arial Unicode MS" w:hAnsi="Arial Unicode MS" w:hint="eastAsia"/>
          <w:color w:val="17365D"/>
          <w:sz w:val="20"/>
        </w:rPr>
        <w:t>第一項已羈押之日數折抵刑期，於原處無期徒刑之人犯，已依本條例之規定，減為有期徒刑後，亦適用之。</w:t>
      </w:r>
    </w:p>
    <w:p w14:paraId="0A4146F7" w14:textId="77777777" w:rsidR="00442873" w:rsidRDefault="0060420D" w:rsidP="008C7062">
      <w:pPr>
        <w:pStyle w:val="2"/>
        <w:rPr>
          <w:rFonts w:hint="eastAsia"/>
        </w:rPr>
      </w:pPr>
      <w:r>
        <w:rPr>
          <w:rFonts w:hint="eastAsia"/>
        </w:rPr>
        <w:t>第</w:t>
      </w:r>
      <w:r>
        <w:rPr>
          <w:rFonts w:hint="eastAsia"/>
        </w:rPr>
        <w:t>14</w:t>
      </w:r>
      <w:r>
        <w:rPr>
          <w:rFonts w:hint="eastAsia"/>
        </w:rPr>
        <w:t>條</w:t>
      </w:r>
      <w:r w:rsidR="002E3812">
        <w:rPr>
          <w:rFonts w:hint="eastAsia"/>
        </w:rPr>
        <w:t>（</w:t>
      </w:r>
      <w:r w:rsidR="007F7121" w:rsidRPr="002E3812">
        <w:rPr>
          <w:rFonts w:hint="eastAsia"/>
        </w:rPr>
        <w:t>褫奪公權之減刑標準</w:t>
      </w:r>
      <w:r w:rsidR="00442873">
        <w:rPr>
          <w:rFonts w:hint="eastAsia"/>
        </w:rPr>
        <w:t>）</w:t>
      </w:r>
    </w:p>
    <w:p w14:paraId="13412EA4" w14:textId="3D252005" w:rsidR="00E447BA" w:rsidRPr="00C62A96" w:rsidRDefault="00442873" w:rsidP="00E447BA">
      <w:pPr>
        <w:ind w:left="119"/>
        <w:jc w:val="both"/>
        <w:rPr>
          <w:rFonts w:ascii="Arial Unicode MS" w:hAnsi="Arial Unicode MS"/>
          <w:color w:val="17365D"/>
          <w:sz w:val="20"/>
        </w:rPr>
      </w:pPr>
      <w:r w:rsidRPr="00442873">
        <w:rPr>
          <w:rFonts w:asciiTheme="minorHAnsi" w:hAnsiTheme="minorHAnsi" w:hint="eastAsia"/>
          <w:color w:val="404040" w:themeColor="text1" w:themeTint="BF"/>
          <w:sz w:val="18"/>
        </w:rPr>
        <w:t>﹝</w:t>
      </w:r>
      <w:r w:rsidRPr="00442873">
        <w:rPr>
          <w:rFonts w:asciiTheme="minorHAnsi" w:hAnsiTheme="minorHAnsi" w:hint="eastAsia"/>
          <w:color w:val="404040" w:themeColor="text1" w:themeTint="BF"/>
          <w:sz w:val="18"/>
        </w:rPr>
        <w:t>1</w:t>
      </w:r>
      <w:r w:rsidRPr="00442873">
        <w:rPr>
          <w:rFonts w:asciiTheme="minorHAnsi" w:hAnsiTheme="minorHAnsi" w:hint="eastAsia"/>
          <w:color w:val="404040" w:themeColor="text1" w:themeTint="BF"/>
          <w:sz w:val="18"/>
        </w:rPr>
        <w:t>﹞</w:t>
      </w:r>
      <w:r w:rsidR="00E447BA" w:rsidRPr="00C62A96">
        <w:rPr>
          <w:rFonts w:ascii="Arial Unicode MS" w:hAnsi="Arial Unicode MS" w:hint="eastAsia"/>
          <w:color w:val="17365D"/>
          <w:sz w:val="20"/>
        </w:rPr>
        <w:t>依本條例應減刑之罪，經宣告褫奪公權逾一年者，其褫奪公權，比照主刑減刑標準定之，其期間不得少於一年。</w:t>
      </w:r>
    </w:p>
    <w:p w14:paraId="22EEF26E" w14:textId="77777777" w:rsidR="00442873" w:rsidRDefault="0060420D" w:rsidP="008C7062">
      <w:pPr>
        <w:pStyle w:val="2"/>
        <w:rPr>
          <w:rFonts w:hint="eastAsia"/>
        </w:rPr>
      </w:pPr>
      <w:r>
        <w:rPr>
          <w:rFonts w:hint="eastAsia"/>
        </w:rPr>
        <w:t>第</w:t>
      </w:r>
      <w:r>
        <w:rPr>
          <w:rFonts w:hint="eastAsia"/>
        </w:rPr>
        <w:t>15</w:t>
      </w:r>
      <w:r>
        <w:rPr>
          <w:rFonts w:hint="eastAsia"/>
        </w:rPr>
        <w:t>條</w:t>
      </w:r>
      <w:r w:rsidR="002E3812">
        <w:rPr>
          <w:rFonts w:hint="eastAsia"/>
        </w:rPr>
        <w:t>（</w:t>
      </w:r>
      <w:r w:rsidR="007F7121" w:rsidRPr="002E3812">
        <w:rPr>
          <w:rFonts w:hint="eastAsia"/>
        </w:rPr>
        <w:t>保安處分等之排除適用</w:t>
      </w:r>
      <w:r w:rsidR="00442873">
        <w:rPr>
          <w:rFonts w:hint="eastAsia"/>
        </w:rPr>
        <w:t>）</w:t>
      </w:r>
    </w:p>
    <w:p w14:paraId="127A1A68" w14:textId="6FCBB80B" w:rsidR="00E447BA" w:rsidRPr="00C62A96" w:rsidRDefault="00442873" w:rsidP="00E447BA">
      <w:pPr>
        <w:ind w:left="119"/>
        <w:jc w:val="both"/>
        <w:rPr>
          <w:rFonts w:ascii="Arial Unicode MS" w:hAnsi="Arial Unicode MS"/>
          <w:color w:val="17365D"/>
          <w:sz w:val="20"/>
        </w:rPr>
      </w:pPr>
      <w:r w:rsidRPr="00442873">
        <w:rPr>
          <w:rFonts w:asciiTheme="minorHAnsi" w:hAnsiTheme="minorHAnsi" w:hint="eastAsia"/>
          <w:color w:val="404040" w:themeColor="text1" w:themeTint="BF"/>
          <w:sz w:val="18"/>
        </w:rPr>
        <w:t>﹝</w:t>
      </w:r>
      <w:r w:rsidRPr="00442873">
        <w:rPr>
          <w:rFonts w:asciiTheme="minorHAnsi" w:hAnsiTheme="minorHAnsi" w:hint="eastAsia"/>
          <w:color w:val="404040" w:themeColor="text1" w:themeTint="BF"/>
          <w:sz w:val="18"/>
        </w:rPr>
        <w:t>1</w:t>
      </w:r>
      <w:r w:rsidRPr="00442873">
        <w:rPr>
          <w:rFonts w:asciiTheme="minorHAnsi" w:hAnsiTheme="minorHAnsi" w:hint="eastAsia"/>
          <w:color w:val="404040" w:themeColor="text1" w:themeTint="BF"/>
          <w:sz w:val="18"/>
        </w:rPr>
        <w:t>﹞</w:t>
      </w:r>
      <w:r w:rsidR="00E447BA" w:rsidRPr="00C62A96">
        <w:rPr>
          <w:rFonts w:ascii="Arial Unicode MS" w:hAnsi="Arial Unicode MS" w:hint="eastAsia"/>
          <w:color w:val="17365D"/>
          <w:sz w:val="20"/>
        </w:rPr>
        <w:t>保安處分、感訓處分、矯正處分及少年保護處分，均不適用本條例之規定。</w:t>
      </w:r>
    </w:p>
    <w:p w14:paraId="73F35E76" w14:textId="77777777" w:rsidR="00442873" w:rsidRDefault="0060420D" w:rsidP="008C7062">
      <w:pPr>
        <w:pStyle w:val="2"/>
        <w:rPr>
          <w:rFonts w:hint="eastAsia"/>
        </w:rPr>
      </w:pPr>
      <w:r>
        <w:rPr>
          <w:rFonts w:hint="eastAsia"/>
        </w:rPr>
        <w:t>第</w:t>
      </w:r>
      <w:r>
        <w:rPr>
          <w:rFonts w:hint="eastAsia"/>
        </w:rPr>
        <w:t>16</w:t>
      </w:r>
      <w:r>
        <w:rPr>
          <w:rFonts w:hint="eastAsia"/>
        </w:rPr>
        <w:t>條</w:t>
      </w:r>
      <w:r w:rsidR="002E3812">
        <w:rPr>
          <w:rFonts w:hint="eastAsia"/>
        </w:rPr>
        <w:t>（</w:t>
      </w:r>
      <w:r w:rsidR="007F7121" w:rsidRPr="002E3812">
        <w:rPr>
          <w:rFonts w:hint="eastAsia"/>
        </w:rPr>
        <w:t>施行日</w:t>
      </w:r>
      <w:r w:rsidR="00442873">
        <w:rPr>
          <w:rFonts w:hint="eastAsia"/>
        </w:rPr>
        <w:t>）</w:t>
      </w:r>
    </w:p>
    <w:p w14:paraId="32DC54D1" w14:textId="63DA0BCE" w:rsidR="00E447BA" w:rsidRPr="00C62A96" w:rsidRDefault="00442873" w:rsidP="00E447BA">
      <w:pPr>
        <w:ind w:left="119"/>
        <w:jc w:val="both"/>
        <w:rPr>
          <w:rFonts w:ascii="Arial Unicode MS" w:hAnsi="Arial Unicode MS"/>
          <w:color w:val="17365D"/>
          <w:sz w:val="20"/>
        </w:rPr>
      </w:pPr>
      <w:r w:rsidRPr="00442873">
        <w:rPr>
          <w:rFonts w:asciiTheme="minorHAnsi" w:hAnsiTheme="minorHAnsi" w:hint="eastAsia"/>
          <w:color w:val="404040" w:themeColor="text1" w:themeTint="BF"/>
          <w:sz w:val="18"/>
        </w:rPr>
        <w:t>﹝</w:t>
      </w:r>
      <w:r w:rsidRPr="00442873">
        <w:rPr>
          <w:rFonts w:asciiTheme="minorHAnsi" w:hAnsiTheme="minorHAnsi" w:hint="eastAsia"/>
          <w:color w:val="404040" w:themeColor="text1" w:themeTint="BF"/>
          <w:sz w:val="18"/>
        </w:rPr>
        <w:t>1</w:t>
      </w:r>
      <w:r w:rsidRPr="00442873">
        <w:rPr>
          <w:rFonts w:asciiTheme="minorHAnsi" w:hAnsiTheme="minorHAnsi" w:hint="eastAsia"/>
          <w:color w:val="404040" w:themeColor="text1" w:themeTint="BF"/>
          <w:sz w:val="18"/>
        </w:rPr>
        <w:t>﹞</w:t>
      </w:r>
      <w:r w:rsidR="00E447BA" w:rsidRPr="00C62A96">
        <w:rPr>
          <w:rFonts w:ascii="Arial Unicode MS" w:hAnsi="Arial Unicode MS" w:hint="eastAsia"/>
          <w:color w:val="17365D"/>
          <w:sz w:val="20"/>
        </w:rPr>
        <w:t>本條例自中華民國九十六年七月十六日施行。</w:t>
      </w:r>
    </w:p>
    <w:p w14:paraId="49AE9970" w14:textId="77777777" w:rsidR="00E447BA" w:rsidRPr="00797095" w:rsidRDefault="00E447BA" w:rsidP="00797095"/>
    <w:p w14:paraId="4A412A6A" w14:textId="77777777" w:rsidR="00431EEC" w:rsidRPr="00797095" w:rsidRDefault="00431EEC" w:rsidP="00797095"/>
    <w:p w14:paraId="4C6780FB" w14:textId="77777777" w:rsidR="00797095" w:rsidRPr="00C1655B" w:rsidRDefault="00797095" w:rsidP="00797095">
      <w:pPr>
        <w:ind w:leftChars="50" w:left="12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w:t>
        </w:r>
        <w:r w:rsidRPr="00C1655B">
          <w:rPr>
            <w:rStyle w:val="a3"/>
            <w:rFonts w:ascii="Arial Unicode MS" w:hAnsi="Arial Unicode MS" w:hint="eastAsia"/>
            <w:sz w:val="18"/>
          </w:rPr>
          <w:t>首</w:t>
        </w:r>
        <w:r w:rsidRPr="00C1655B">
          <w:rPr>
            <w:rStyle w:val="a3"/>
            <w:rFonts w:ascii="Arial Unicode MS" w:hAnsi="Arial Unicode MS" w:hint="eastAsia"/>
            <w:sz w:val="18"/>
          </w:rPr>
          <w:t>頁</w:t>
        </w:r>
      </w:hyperlink>
      <w:r w:rsidRPr="00C05EA6">
        <w:rPr>
          <w:rStyle w:val="a3"/>
          <w:rFonts w:ascii="Arial Unicode MS" w:hAnsi="Arial Unicode MS" w:hint="eastAsia"/>
          <w:b/>
          <w:sz w:val="18"/>
          <w:u w:val="none"/>
        </w:rPr>
        <w:t>〉〉</w:t>
      </w:r>
    </w:p>
    <w:p w14:paraId="13EEF5C1" w14:textId="1F0CD21A" w:rsidR="00431EEC" w:rsidRPr="00797095" w:rsidRDefault="00797095" w:rsidP="00797095">
      <w:pPr>
        <w:ind w:leftChars="71" w:left="170"/>
        <w:jc w:val="both"/>
        <w:rPr>
          <w:rFonts w:ascii="Arial Unicode MS" w:hAnsi="Arial Unicode MS"/>
          <w:color w:val="000000"/>
          <w:sz w:val="20"/>
        </w:rPr>
      </w:pPr>
      <w:r w:rsidRPr="003D460F">
        <w:rPr>
          <w:rFonts w:hint="eastAsia"/>
          <w:color w:val="5F5F5F"/>
          <w:sz w:val="18"/>
          <w:szCs w:val="18"/>
        </w:rPr>
        <w:t>【編註】</w:t>
      </w:r>
      <w:r w:rsidR="008012BE">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194" w:history="1">
        <w:r w:rsidRPr="00AF393C">
          <w:rPr>
            <w:rStyle w:val="a3"/>
            <w:rFonts w:ascii="Arial Unicode MS" w:hAnsi="Arial Unicode MS"/>
            <w:sz w:val="18"/>
            <w:szCs w:val="20"/>
          </w:rPr>
          <w:t>告知</w:t>
        </w:r>
      </w:hyperlink>
      <w:r w:rsidRPr="003D460F">
        <w:rPr>
          <w:rFonts w:hint="eastAsia"/>
          <w:color w:val="5F5F5F"/>
          <w:sz w:val="18"/>
          <w:szCs w:val="20"/>
        </w:rPr>
        <w:t>，謝謝！</w:t>
      </w:r>
    </w:p>
    <w:sectPr w:rsidR="00431EEC" w:rsidRPr="00797095">
      <w:footerReference w:type="even" r:id="rId195"/>
      <w:footerReference w:type="default" r:id="rId196"/>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B30753" w14:textId="77777777" w:rsidR="0066158F" w:rsidRDefault="0066158F">
      <w:r>
        <w:separator/>
      </w:r>
    </w:p>
  </w:endnote>
  <w:endnote w:type="continuationSeparator" w:id="0">
    <w:p w14:paraId="19DA329F" w14:textId="77777777" w:rsidR="0066158F" w:rsidRDefault="00661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1589A" w14:textId="77777777" w:rsidR="005F5537" w:rsidRDefault="005F553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010F5F9" w14:textId="77777777" w:rsidR="005F5537" w:rsidRDefault="005F5537">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194F1" w14:textId="77777777" w:rsidR="005F5537" w:rsidRDefault="005F553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615BD65D" w14:textId="58F074E3" w:rsidR="005F5537" w:rsidRPr="008C7062" w:rsidRDefault="005F5537" w:rsidP="005360FE">
    <w:pPr>
      <w:pStyle w:val="a6"/>
      <w:wordWrap w:val="0"/>
      <w:ind w:right="360"/>
      <w:jc w:val="right"/>
      <w:rPr>
        <w:rFonts w:ascii="Arial Unicode MS" w:hAnsi="Arial Unicode MS"/>
        <w:sz w:val="18"/>
      </w:rPr>
    </w:pPr>
    <w:r>
      <w:rPr>
        <w:rFonts w:ascii="Arial Unicode MS" w:hAnsi="Arial Unicode MS" w:hint="eastAsia"/>
        <w:color w:val="000000"/>
        <w:sz w:val="18"/>
      </w:rPr>
      <w:t>〈〈</w:t>
    </w:r>
    <w:r w:rsidRPr="008C7062">
      <w:rPr>
        <w:rFonts w:ascii="Arial Unicode MS" w:hAnsi="Arial Unicode MS" w:hint="eastAsia"/>
        <w:color w:val="000000"/>
        <w:sz w:val="18"/>
        <w:szCs w:val="24"/>
      </w:rPr>
      <w:t>中華民國九十六年罪犯減刑條例</w:t>
    </w:r>
    <w:r>
      <w:rPr>
        <w:rFonts w:ascii="Arial Unicode MS" w:hAnsi="Arial Unicode MS" w:hint="eastAsia"/>
        <w:color w:val="000000"/>
        <w:sz w:val="18"/>
      </w:rPr>
      <w:t>〉〉</w:t>
    </w:r>
    <w:r w:rsidRPr="008C7062">
      <w:rPr>
        <w:rFonts w:ascii="Arial Unicode MS" w:hAnsi="Arial Unicode MS" w:hint="eastAsia"/>
        <w:sz w:val="18"/>
      </w:rPr>
      <w:t>S-link</w:t>
    </w:r>
    <w:r w:rsidRPr="008C7062">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B47976" w14:textId="77777777" w:rsidR="0066158F" w:rsidRDefault="0066158F">
      <w:r>
        <w:separator/>
      </w:r>
    </w:p>
  </w:footnote>
  <w:footnote w:type="continuationSeparator" w:id="0">
    <w:p w14:paraId="03E263AF" w14:textId="77777777" w:rsidR="0066158F" w:rsidRDefault="006615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16cid:durableId="1243368253">
    <w:abstractNumId w:val="0"/>
  </w:num>
  <w:num w:numId="2" w16cid:durableId="1180199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0CC8"/>
    <w:rsid w:val="00041F63"/>
    <w:rsid w:val="0007318D"/>
    <w:rsid w:val="00083B40"/>
    <w:rsid w:val="000B33E5"/>
    <w:rsid w:val="00117764"/>
    <w:rsid w:val="0012255A"/>
    <w:rsid w:val="00143302"/>
    <w:rsid w:val="00163D4B"/>
    <w:rsid w:val="00183F53"/>
    <w:rsid w:val="00195ACB"/>
    <w:rsid w:val="001E4EAE"/>
    <w:rsid w:val="001F0DC2"/>
    <w:rsid w:val="002001A5"/>
    <w:rsid w:val="0025549B"/>
    <w:rsid w:val="00260074"/>
    <w:rsid w:val="00294F62"/>
    <w:rsid w:val="002B4B9C"/>
    <w:rsid w:val="002E3812"/>
    <w:rsid w:val="002E3B23"/>
    <w:rsid w:val="002F5997"/>
    <w:rsid w:val="00317C6A"/>
    <w:rsid w:val="003222AE"/>
    <w:rsid w:val="00344E84"/>
    <w:rsid w:val="003603B7"/>
    <w:rsid w:val="003B13F3"/>
    <w:rsid w:val="003D5647"/>
    <w:rsid w:val="004163F3"/>
    <w:rsid w:val="00431EEC"/>
    <w:rsid w:val="00442873"/>
    <w:rsid w:val="00477A61"/>
    <w:rsid w:val="004A0CC8"/>
    <w:rsid w:val="004B52A7"/>
    <w:rsid w:val="005360FE"/>
    <w:rsid w:val="00567A84"/>
    <w:rsid w:val="005D41F9"/>
    <w:rsid w:val="005F5537"/>
    <w:rsid w:val="0060420D"/>
    <w:rsid w:val="0066158F"/>
    <w:rsid w:val="00683312"/>
    <w:rsid w:val="00684ED6"/>
    <w:rsid w:val="006A2BCA"/>
    <w:rsid w:val="006B2AE3"/>
    <w:rsid w:val="006C2678"/>
    <w:rsid w:val="006E01BF"/>
    <w:rsid w:val="006F00F5"/>
    <w:rsid w:val="00707087"/>
    <w:rsid w:val="00797095"/>
    <w:rsid w:val="007D465B"/>
    <w:rsid w:val="007F7121"/>
    <w:rsid w:val="008012BE"/>
    <w:rsid w:val="0083757D"/>
    <w:rsid w:val="00845988"/>
    <w:rsid w:val="008B1C12"/>
    <w:rsid w:val="008C7062"/>
    <w:rsid w:val="008F2EF2"/>
    <w:rsid w:val="00921E67"/>
    <w:rsid w:val="009508E9"/>
    <w:rsid w:val="009827C3"/>
    <w:rsid w:val="00995A2A"/>
    <w:rsid w:val="009D54F3"/>
    <w:rsid w:val="009E0895"/>
    <w:rsid w:val="00A00C6E"/>
    <w:rsid w:val="00A40812"/>
    <w:rsid w:val="00A6011A"/>
    <w:rsid w:val="00A71C27"/>
    <w:rsid w:val="00A74FE5"/>
    <w:rsid w:val="00A76EDF"/>
    <w:rsid w:val="00AC02B9"/>
    <w:rsid w:val="00AC5BFA"/>
    <w:rsid w:val="00AD52B5"/>
    <w:rsid w:val="00B14B7D"/>
    <w:rsid w:val="00B152FA"/>
    <w:rsid w:val="00B26BCD"/>
    <w:rsid w:val="00B27F2D"/>
    <w:rsid w:val="00B86F2A"/>
    <w:rsid w:val="00BA360D"/>
    <w:rsid w:val="00BB05F1"/>
    <w:rsid w:val="00BC70EF"/>
    <w:rsid w:val="00BE1507"/>
    <w:rsid w:val="00BF26BB"/>
    <w:rsid w:val="00C357DC"/>
    <w:rsid w:val="00C358A8"/>
    <w:rsid w:val="00C42B4D"/>
    <w:rsid w:val="00C4654E"/>
    <w:rsid w:val="00C50466"/>
    <w:rsid w:val="00C62A96"/>
    <w:rsid w:val="00CB73ED"/>
    <w:rsid w:val="00CC02E3"/>
    <w:rsid w:val="00CD24D5"/>
    <w:rsid w:val="00D027CD"/>
    <w:rsid w:val="00D10EA2"/>
    <w:rsid w:val="00D22E89"/>
    <w:rsid w:val="00D32088"/>
    <w:rsid w:val="00D36745"/>
    <w:rsid w:val="00D36C72"/>
    <w:rsid w:val="00D66E62"/>
    <w:rsid w:val="00D74304"/>
    <w:rsid w:val="00DF0108"/>
    <w:rsid w:val="00DF2CAE"/>
    <w:rsid w:val="00E447BA"/>
    <w:rsid w:val="00E678EC"/>
    <w:rsid w:val="00E73914"/>
    <w:rsid w:val="00E7682E"/>
    <w:rsid w:val="00ED0B27"/>
    <w:rsid w:val="00ED69C9"/>
    <w:rsid w:val="00F3421C"/>
    <w:rsid w:val="00F37AAE"/>
    <w:rsid w:val="00F4676D"/>
    <w:rsid w:val="00F5774D"/>
    <w:rsid w:val="00F82645"/>
    <w:rsid w:val="00F95B90"/>
    <w:rsid w:val="00FC5363"/>
    <w:rsid w:val="00FC5EE0"/>
    <w:rsid w:val="00FE31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4C642D"/>
  <w15:docId w15:val="{B29BD0C4-B87E-4580-B9B6-2325D52D0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autoRedefine/>
    <w:qFormat/>
    <w:pPr>
      <w:keepNext/>
      <w:adjustRightInd w:val="0"/>
      <w:spacing w:before="180" w:after="180"/>
      <w:textAlignment w:val="baseline"/>
      <w:outlineLvl w:val="0"/>
    </w:pPr>
    <w:rPr>
      <w:rFonts w:ascii="Arial" w:hAnsi="Arial"/>
      <w:b/>
      <w:bCs/>
      <w:color w:val="333399"/>
      <w:kern w:val="52"/>
      <w:sz w:val="20"/>
      <w:szCs w:val="52"/>
    </w:rPr>
  </w:style>
  <w:style w:type="paragraph" w:styleId="2">
    <w:name w:val="heading 2"/>
    <w:basedOn w:val="a"/>
    <w:next w:val="a"/>
    <w:link w:val="20"/>
    <w:unhideWhenUsed/>
    <w:qFormat/>
    <w:rsid w:val="008C7062"/>
    <w:pPr>
      <w:keepNext/>
      <w:adjustRightInd w:val="0"/>
      <w:snapToGrid w:val="0"/>
      <w:spacing w:before="100" w:beforeAutospacing="1" w:after="100" w:afterAutospacing="1"/>
      <w:outlineLvl w:val="1"/>
    </w:pPr>
    <w:rPr>
      <w:rFonts w:ascii="Arial Unicode MS" w:hAnsi="Arial Unicode MS" w:cs="Arial Unicode MS"/>
      <w:bCs/>
      <w:color w:val="990000"/>
      <w:sz w:val="2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 w:val="20"/>
      <w:szCs w:val="20"/>
    </w:rPr>
  </w:style>
  <w:style w:type="paragraph" w:styleId="a6">
    <w:name w:val="footer"/>
    <w:basedOn w:val="a"/>
    <w:pPr>
      <w:tabs>
        <w:tab w:val="center" w:pos="4153"/>
        <w:tab w:val="right" w:pos="8306"/>
      </w:tabs>
      <w:snapToGrid w:val="0"/>
    </w:pPr>
    <w:rPr>
      <w:sz w:val="20"/>
      <w:szCs w:val="20"/>
    </w:rPr>
  </w:style>
  <w:style w:type="character" w:styleId="a7">
    <w:name w:val="page number"/>
    <w:basedOn w:val="a0"/>
  </w:style>
  <w:style w:type="paragraph" w:styleId="10">
    <w:name w:val="toc 1"/>
    <w:basedOn w:val="a"/>
    <w:next w:val="a"/>
    <w:autoRedefine/>
    <w:semiHidden/>
    <w:rsid w:val="0083757D"/>
    <w:rPr>
      <w:rFonts w:ascii="新細明體" w:hAnsi="新細明體"/>
      <w:color w:val="993300"/>
      <w:sz w:val="20"/>
    </w:rPr>
  </w:style>
  <w:style w:type="paragraph" w:styleId="a8">
    <w:name w:val="Document Map"/>
    <w:basedOn w:val="a"/>
    <w:link w:val="a9"/>
    <w:rsid w:val="002E3812"/>
    <w:rPr>
      <w:rFonts w:ascii="新細明體"/>
      <w:sz w:val="18"/>
      <w:szCs w:val="18"/>
    </w:rPr>
  </w:style>
  <w:style w:type="character" w:customStyle="1" w:styleId="a9">
    <w:name w:val="文件引導模式 字元"/>
    <w:link w:val="a8"/>
    <w:rsid w:val="002E3812"/>
    <w:rPr>
      <w:rFonts w:ascii="新細明體"/>
      <w:kern w:val="2"/>
      <w:sz w:val="18"/>
      <w:szCs w:val="18"/>
    </w:rPr>
  </w:style>
  <w:style w:type="character" w:customStyle="1" w:styleId="20">
    <w:name w:val="標題 2 字元"/>
    <w:link w:val="2"/>
    <w:rsid w:val="008C7062"/>
    <w:rPr>
      <w:rFonts w:ascii="Arial Unicode MS" w:hAnsi="Arial Unicode MS" w:cs="Arial Unicode MS"/>
      <w:bCs/>
      <w:color w:val="990000"/>
      <w:kern w:val="2"/>
      <w:szCs w:val="48"/>
    </w:rPr>
  </w:style>
  <w:style w:type="character" w:styleId="aa">
    <w:name w:val="Unresolved Mention"/>
    <w:uiPriority w:val="99"/>
    <w:semiHidden/>
    <w:unhideWhenUsed/>
    <w:rsid w:val="005D41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9823533">
      <w:bodyDiv w:val="1"/>
      <w:marLeft w:val="0"/>
      <w:marRight w:val="0"/>
      <w:marTop w:val="0"/>
      <w:marBottom w:val="0"/>
      <w:divBdr>
        <w:top w:val="none" w:sz="0" w:space="0" w:color="auto"/>
        <w:left w:val="none" w:sz="0" w:space="0" w:color="auto"/>
        <w:bottom w:val="none" w:sz="0" w:space="0" w:color="auto"/>
        <w:right w:val="none" w:sz="0" w:space="0" w:color="auto"/>
      </w:divBdr>
      <w:divsChild>
        <w:div w:id="1092043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725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law/&#21009;&#27861;.htm" TargetMode="External"/><Relationship Id="rId21" Type="http://schemas.openxmlformats.org/officeDocument/2006/relationships/hyperlink" Target="../law/&#20844;&#32887;&#20154;&#21729;&#36984;&#33289;&#32631;&#20813;&#27861;.htm" TargetMode="External"/><Relationship Id="rId42" Type="http://schemas.openxmlformats.org/officeDocument/2006/relationships/hyperlink" Target="../law/&#32068;&#32340;&#29359;&#32618;&#38450;&#21046;&#26781;&#20363;.htm" TargetMode="External"/><Relationship Id="rId63" Type="http://schemas.openxmlformats.org/officeDocument/2006/relationships/hyperlink" Target="../law/&#37504;&#34892;&#27861;.htm" TargetMode="External"/><Relationship Id="rId84" Type="http://schemas.openxmlformats.org/officeDocument/2006/relationships/hyperlink" Target="../law/&#23665;&#22369;&#22320;&#20445;&#32946;&#21033;&#29992;&#26781;&#20363;.htm" TargetMode="External"/><Relationship Id="rId138" Type="http://schemas.openxmlformats.org/officeDocument/2006/relationships/hyperlink" Target="../law/&#21009;&#27861;.htm" TargetMode="External"/><Relationship Id="rId159" Type="http://schemas.openxmlformats.org/officeDocument/2006/relationships/hyperlink" Target="../law/&#22952;&#23475;&#36557;&#27231;&#27835;&#32618;&#26781;&#20363;.htm" TargetMode="External"/><Relationship Id="rId170" Type="http://schemas.openxmlformats.org/officeDocument/2006/relationships/hyperlink" Target="../law/&#38520;&#28023;&#31354;&#36557;&#21009;&#27861;.htm" TargetMode="External"/><Relationship Id="rId191" Type="http://schemas.openxmlformats.org/officeDocument/2006/relationships/hyperlink" Target="../law/&#21009;&#27861;.htm" TargetMode="External"/><Relationship Id="rId107" Type="http://schemas.openxmlformats.org/officeDocument/2006/relationships/hyperlink" Target="../law/&#21009;&#27861;.htm" TargetMode="External"/><Relationship Id="rId11" Type="http://schemas.openxmlformats.org/officeDocument/2006/relationships/hyperlink" Target="http://www.facebook.com/anita6law" TargetMode="External"/><Relationship Id="rId32" Type="http://schemas.openxmlformats.org/officeDocument/2006/relationships/hyperlink" Target="../law/&#32317;&#32113;&#21103;&#32317;&#32113;&#36984;&#33289;&#32631;&#20813;&#27861;.htm" TargetMode="External"/><Relationship Id="rId53" Type="http://schemas.openxmlformats.org/officeDocument/2006/relationships/hyperlink" Target="../law/&#27602;&#21697;&#21361;&#23475;&#38450;&#21046;&#26781;&#20363;.htm" TargetMode="External"/><Relationship Id="rId74" Type="http://schemas.openxmlformats.org/officeDocument/2006/relationships/hyperlink" Target="../law/&#36786;&#26989;&#37329;&#34701;&#27861;.htm" TargetMode="External"/><Relationship Id="rId128" Type="http://schemas.openxmlformats.org/officeDocument/2006/relationships/hyperlink" Target="../law/&#21009;&#27861;.htm" TargetMode="External"/><Relationship Id="rId149" Type="http://schemas.openxmlformats.org/officeDocument/2006/relationships/hyperlink" Target="../law/&#20818;&#31461;&#21450;&#23569;&#24180;&#24615;&#20132;&#26131;&#38450;&#21046;&#26781;&#20363;.htm" TargetMode="External"/><Relationship Id="rId5" Type="http://schemas.openxmlformats.org/officeDocument/2006/relationships/footnotes" Target="footnotes.xml"/><Relationship Id="rId95" Type="http://schemas.openxmlformats.org/officeDocument/2006/relationships/hyperlink" Target="../law/&#21009;&#27861;.htm" TargetMode="External"/><Relationship Id="rId160" Type="http://schemas.openxmlformats.org/officeDocument/2006/relationships/hyperlink" Target="../law/&#22952;&#23475;&#36557;&#27231;&#27835;&#32618;&#26781;&#20363;.htm" TargetMode="External"/><Relationship Id="rId181" Type="http://schemas.openxmlformats.org/officeDocument/2006/relationships/hyperlink" Target="../law/&#38520;&#28023;&#31354;&#36557;&#21009;&#27861;.htm" TargetMode="External"/><Relationship Id="rId22" Type="http://schemas.openxmlformats.org/officeDocument/2006/relationships/hyperlink" Target="../law/&#20844;&#32887;&#20154;&#21729;&#36984;&#33289;&#32631;&#20813;&#27861;.htm" TargetMode="External"/><Relationship Id="rId43" Type="http://schemas.openxmlformats.org/officeDocument/2006/relationships/hyperlink" Target="../law/&#32068;&#32340;&#29359;&#32618;&#38450;&#21046;&#26781;&#20363;.htm" TargetMode="External"/><Relationship Id="rId64" Type="http://schemas.openxmlformats.org/officeDocument/2006/relationships/hyperlink" Target="../law/&#37329;&#34701;&#25511;&#32929;&#20844;&#21496;&#27861;.htm" TargetMode="External"/><Relationship Id="rId118" Type="http://schemas.openxmlformats.org/officeDocument/2006/relationships/hyperlink" Target="../law/&#21009;&#27861;.htm" TargetMode="External"/><Relationship Id="rId139" Type="http://schemas.openxmlformats.org/officeDocument/2006/relationships/hyperlink" Target="../law/&#21009;&#27861;.htm" TargetMode="External"/><Relationship Id="rId85" Type="http://schemas.openxmlformats.org/officeDocument/2006/relationships/hyperlink" Target="../law/&#21009;&#27861;.htm" TargetMode="External"/><Relationship Id="rId150" Type="http://schemas.openxmlformats.org/officeDocument/2006/relationships/hyperlink" Target="../law/&#20818;&#31461;&#21450;&#23569;&#24180;&#24615;&#20132;&#26131;&#38450;&#21046;&#26781;&#20363;.htm" TargetMode="External"/><Relationship Id="rId171" Type="http://schemas.openxmlformats.org/officeDocument/2006/relationships/hyperlink" Target="../law/&#38520;&#28023;&#31354;&#36557;&#21009;&#27861;.htm" TargetMode="External"/><Relationship Id="rId192" Type="http://schemas.openxmlformats.org/officeDocument/2006/relationships/hyperlink" Target="../law/&#21009;&#27861;.htm" TargetMode="External"/><Relationship Id="rId12" Type="http://schemas.openxmlformats.org/officeDocument/2006/relationships/hyperlink" Target="../../6law/law/&#20013;&#33775;&#27665;&#22283;&#20061;&#21313;&#20845;&#24180;&#32618;&#29359;&#28187;&#21009;&#26781;&#20363;.htm" TargetMode="External"/><Relationship Id="rId33" Type="http://schemas.openxmlformats.org/officeDocument/2006/relationships/hyperlink" Target="../law/&#32317;&#32113;&#21103;&#32317;&#32113;&#36984;&#33289;&#32631;&#20813;&#27861;.htm" TargetMode="External"/><Relationship Id="rId108" Type="http://schemas.openxmlformats.org/officeDocument/2006/relationships/hyperlink" Target="../law/&#21009;&#27861;.htm" TargetMode="External"/><Relationship Id="rId129" Type="http://schemas.openxmlformats.org/officeDocument/2006/relationships/hyperlink" Target="../law/&#21009;&#27861;.htm" TargetMode="External"/><Relationship Id="rId54" Type="http://schemas.openxmlformats.org/officeDocument/2006/relationships/hyperlink" Target="../law/&#27602;&#21697;&#21361;&#23475;&#38450;&#21046;&#26781;&#20363;.htm" TargetMode="External"/><Relationship Id="rId75" Type="http://schemas.openxmlformats.org/officeDocument/2006/relationships/hyperlink" Target="../law/&#22952;&#23475;&#22283;&#24163;&#25074;&#27835;&#26781;&#20363;.htm" TargetMode="External"/><Relationship Id="rId96" Type="http://schemas.openxmlformats.org/officeDocument/2006/relationships/hyperlink" Target="../law/&#21009;&#27861;.htm" TargetMode="External"/><Relationship Id="rId140" Type="http://schemas.openxmlformats.org/officeDocument/2006/relationships/hyperlink" Target="../law/&#21009;&#27861;.htm" TargetMode="External"/><Relationship Id="rId161" Type="http://schemas.openxmlformats.org/officeDocument/2006/relationships/hyperlink" Target="../law/&#22952;&#23475;&#36557;&#27231;&#27835;&#32618;&#26781;&#20363;.htm" TargetMode="External"/><Relationship Id="rId182" Type="http://schemas.openxmlformats.org/officeDocument/2006/relationships/hyperlink" Target="../law/&#38520;&#28023;&#31354;&#36557;&#21009;&#27861;.htm" TargetMode="External"/><Relationship Id="rId6" Type="http://schemas.openxmlformats.org/officeDocument/2006/relationships/endnotes" Target="endnotes.xml"/><Relationship Id="rId23" Type="http://schemas.openxmlformats.org/officeDocument/2006/relationships/hyperlink" Target="../law/&#20844;&#32887;&#20154;&#21729;&#36984;&#33289;&#32631;&#20813;&#27861;.htm" TargetMode="External"/><Relationship Id="rId119" Type="http://schemas.openxmlformats.org/officeDocument/2006/relationships/hyperlink" Target="../law/&#21009;&#27861;.htm" TargetMode="External"/><Relationship Id="rId44" Type="http://schemas.openxmlformats.org/officeDocument/2006/relationships/hyperlink" Target="../law/&#27927;&#37666;&#38450;&#21046;&#27861;.htm" TargetMode="External"/><Relationship Id="rId65" Type="http://schemas.openxmlformats.org/officeDocument/2006/relationships/hyperlink" Target="../law/&#20449;&#29992;&#21512;&#20316;&#31038;&#27861;.htm" TargetMode="External"/><Relationship Id="rId86" Type="http://schemas.openxmlformats.org/officeDocument/2006/relationships/hyperlink" Target="../law/&#21009;&#27861;.htm" TargetMode="External"/><Relationship Id="rId130" Type="http://schemas.openxmlformats.org/officeDocument/2006/relationships/hyperlink" Target="../law/&#21009;&#27861;.htm" TargetMode="External"/><Relationship Id="rId151" Type="http://schemas.openxmlformats.org/officeDocument/2006/relationships/hyperlink" Target="../law/&#20818;&#31461;&#21450;&#23569;&#24180;&#24615;&#20132;&#26131;&#38450;&#21046;&#26781;&#20363;.htm" TargetMode="External"/><Relationship Id="rId172" Type="http://schemas.openxmlformats.org/officeDocument/2006/relationships/hyperlink" Target="../law/&#38520;&#28023;&#31354;&#36557;&#21009;&#27861;.htm" TargetMode="External"/><Relationship Id="rId193" Type="http://schemas.openxmlformats.org/officeDocument/2006/relationships/hyperlink" Target="../law/&#21009;&#27861;.htm" TargetMode="External"/><Relationship Id="rId13" Type="http://schemas.openxmlformats.org/officeDocument/2006/relationships/hyperlink" Target="../law2/&#20013;&#33775;&#27665;&#22283;&#20061;&#21313;&#20845;&#24180;&#32618;&#29359;&#28187;&#21009;&#26781;&#20363;&#33609;&#26696;&#21450;&#32317;&#35498;&#26126;.htm" TargetMode="External"/><Relationship Id="rId109" Type="http://schemas.openxmlformats.org/officeDocument/2006/relationships/hyperlink" Target="../law/&#21009;&#27861;.htm" TargetMode="External"/><Relationship Id="rId34" Type="http://schemas.openxmlformats.org/officeDocument/2006/relationships/hyperlink" Target="../law/&#27085;&#30770;&#24392;&#34277;&#20992;&#26800;&#31649;&#21046;&#26781;&#20363;.htm" TargetMode="External"/><Relationship Id="rId55" Type="http://schemas.openxmlformats.org/officeDocument/2006/relationships/hyperlink" Target="../law/&#32901;&#28165;&#29017;&#27602;&#26781;&#20363;.htm" TargetMode="External"/><Relationship Id="rId76" Type="http://schemas.openxmlformats.org/officeDocument/2006/relationships/hyperlink" Target="../law/&#34277;&#20107;&#27861;.htm" TargetMode="External"/><Relationship Id="rId97" Type="http://schemas.openxmlformats.org/officeDocument/2006/relationships/hyperlink" Target="../law/&#21009;&#27861;.htm" TargetMode="External"/><Relationship Id="rId120" Type="http://schemas.openxmlformats.org/officeDocument/2006/relationships/hyperlink" Target="../law/&#21009;&#27861;.htm" TargetMode="External"/><Relationship Id="rId141" Type="http://schemas.openxmlformats.org/officeDocument/2006/relationships/hyperlink" Target="../law/&#21009;&#27861;.htm" TargetMode="External"/><Relationship Id="rId7" Type="http://schemas.openxmlformats.org/officeDocument/2006/relationships/hyperlink" Target="https://www.6laws.net/" TargetMode="External"/><Relationship Id="rId71" Type="http://schemas.openxmlformats.org/officeDocument/2006/relationships/hyperlink" Target="../law/&#26399;&#36008;&#20132;&#26131;&#27861;.htm" TargetMode="External"/><Relationship Id="rId92" Type="http://schemas.openxmlformats.org/officeDocument/2006/relationships/hyperlink" Target="../law/&#21009;&#27861;.htm" TargetMode="External"/><Relationship Id="rId162" Type="http://schemas.openxmlformats.org/officeDocument/2006/relationships/hyperlink" Target="../law/&#31649;&#21046;&#34277;&#21697;&#31649;&#29702;&#26781;&#20363;.htm" TargetMode="External"/><Relationship Id="rId183" Type="http://schemas.openxmlformats.org/officeDocument/2006/relationships/hyperlink" Target="../law/&#38520;&#28023;&#31354;&#36557;&#21009;&#27861;.htm" TargetMode="External"/><Relationship Id="rId2" Type="http://schemas.openxmlformats.org/officeDocument/2006/relationships/styles" Target="styles.xml"/><Relationship Id="rId29" Type="http://schemas.openxmlformats.org/officeDocument/2006/relationships/hyperlink" Target="../law/&#32317;&#32113;&#21103;&#32317;&#32113;&#36984;&#33289;&#32631;&#20813;&#27861;.htm" TargetMode="External"/><Relationship Id="rId24" Type="http://schemas.openxmlformats.org/officeDocument/2006/relationships/hyperlink" Target="../law/&#20844;&#32887;&#20154;&#21729;&#36984;&#33289;&#32631;&#20813;&#27861;.htm" TargetMode="External"/><Relationship Id="rId40" Type="http://schemas.openxmlformats.org/officeDocument/2006/relationships/hyperlink" Target="../law/&#32068;&#32340;&#29359;&#32618;&#38450;&#21046;&#26781;&#20363;.htm" TargetMode="External"/><Relationship Id="rId45" Type="http://schemas.openxmlformats.org/officeDocument/2006/relationships/hyperlink" Target="../law/&#27602;&#21697;&#21361;&#23475;&#38450;&#21046;&#26781;&#20363;.htm" TargetMode="External"/><Relationship Id="rId66" Type="http://schemas.openxmlformats.org/officeDocument/2006/relationships/hyperlink" Target="../law/&#37329;&#34701;&#36039;&#29986;&#35657;&#21048;&#21270;&#26781;&#20363;.htm" TargetMode="External"/><Relationship Id="rId87" Type="http://schemas.openxmlformats.org/officeDocument/2006/relationships/hyperlink" Target="../law/&#21009;&#27861;.htm" TargetMode="External"/><Relationship Id="rId110" Type="http://schemas.openxmlformats.org/officeDocument/2006/relationships/hyperlink" Target="../law/&#21009;&#27861;.htm" TargetMode="External"/><Relationship Id="rId115" Type="http://schemas.openxmlformats.org/officeDocument/2006/relationships/hyperlink" Target="../law/&#21009;&#27861;.htm" TargetMode="External"/><Relationship Id="rId131" Type="http://schemas.openxmlformats.org/officeDocument/2006/relationships/hyperlink" Target="../law/&#21009;&#27861;.htm" TargetMode="External"/><Relationship Id="rId136" Type="http://schemas.openxmlformats.org/officeDocument/2006/relationships/hyperlink" Target="../law/&#21009;&#27861;.htm" TargetMode="External"/><Relationship Id="rId157" Type="http://schemas.openxmlformats.org/officeDocument/2006/relationships/hyperlink" Target="../law/&#25074;&#27835;&#30428;&#21290;&#26781;&#20363;.htm" TargetMode="External"/><Relationship Id="rId178" Type="http://schemas.openxmlformats.org/officeDocument/2006/relationships/hyperlink" Target="../law/&#38520;&#28023;&#31354;&#36557;&#21009;&#27861;.htm" TargetMode="External"/><Relationship Id="rId61" Type="http://schemas.openxmlformats.org/officeDocument/2006/relationships/hyperlink" Target="../law/&#25074;&#27835;&#36208;&#31169;&#26781;&#20363;.htm" TargetMode="External"/><Relationship Id="rId82" Type="http://schemas.openxmlformats.org/officeDocument/2006/relationships/hyperlink" Target="../law/&#26862;&#26519;&#27861;.htm" TargetMode="External"/><Relationship Id="rId152" Type="http://schemas.openxmlformats.org/officeDocument/2006/relationships/hyperlink" Target="../law/&#34277;&#20107;&#27861;.htm" TargetMode="External"/><Relationship Id="rId173" Type="http://schemas.openxmlformats.org/officeDocument/2006/relationships/hyperlink" Target="../law/&#38520;&#28023;&#31354;&#36557;&#21009;&#27861;.htm" TargetMode="External"/><Relationship Id="rId194" Type="http://schemas.openxmlformats.org/officeDocument/2006/relationships/hyperlink" Target="https://www.6laws.net/comment.htm" TargetMode="External"/><Relationship Id="rId19" Type="http://schemas.openxmlformats.org/officeDocument/2006/relationships/hyperlink" Target="../law/&#20844;&#32887;&#20154;&#21729;&#36984;&#33289;&#32631;&#20813;&#27861;.htm" TargetMode="External"/><Relationship Id="rId14" Type="http://schemas.openxmlformats.org/officeDocument/2006/relationships/hyperlink" Target="../S-link&#38651;&#23376;&#20845;&#27861;&#32317;&#32034;&#24341;.htm" TargetMode="External"/><Relationship Id="rId30" Type="http://schemas.openxmlformats.org/officeDocument/2006/relationships/hyperlink" Target="../law/&#32317;&#32113;&#21103;&#32317;&#32113;&#36984;&#33289;&#32631;&#20813;&#27861;.htm" TargetMode="External"/><Relationship Id="rId35" Type="http://schemas.openxmlformats.org/officeDocument/2006/relationships/hyperlink" Target="../law/&#27085;&#30770;&#24392;&#34277;&#20992;&#26800;&#31649;&#21046;&#26781;&#20363;.htm" TargetMode="External"/><Relationship Id="rId56" Type="http://schemas.openxmlformats.org/officeDocument/2006/relationships/hyperlink" Target="../law/&#20818;&#31461;&#21450;&#23569;&#24180;&#24615;&#20132;&#26131;&#38450;&#21046;&#26781;&#20363;.htm" TargetMode="External"/><Relationship Id="rId77" Type="http://schemas.openxmlformats.org/officeDocument/2006/relationships/hyperlink" Target="../law/&#34277;&#20107;&#27861;.htm" TargetMode="External"/><Relationship Id="rId100" Type="http://schemas.openxmlformats.org/officeDocument/2006/relationships/hyperlink" Target="../law/&#21009;&#27861;.htm" TargetMode="External"/><Relationship Id="rId105" Type="http://schemas.openxmlformats.org/officeDocument/2006/relationships/hyperlink" Target="../law/&#21009;&#27861;.htm" TargetMode="External"/><Relationship Id="rId126" Type="http://schemas.openxmlformats.org/officeDocument/2006/relationships/hyperlink" Target="../law/&#21009;&#27861;.htm" TargetMode="External"/><Relationship Id="rId147" Type="http://schemas.openxmlformats.org/officeDocument/2006/relationships/hyperlink" Target="../law/&#27927;&#37666;&#38450;&#21046;&#27861;.htm" TargetMode="External"/><Relationship Id="rId168" Type="http://schemas.openxmlformats.org/officeDocument/2006/relationships/hyperlink" Target="../law/&#38520;&#28023;&#31354;&#36557;&#21009;&#27861;.htm" TargetMode="External"/><Relationship Id="rId8" Type="http://schemas.openxmlformats.org/officeDocument/2006/relationships/image" Target="media/image1.png"/><Relationship Id="rId51" Type="http://schemas.openxmlformats.org/officeDocument/2006/relationships/hyperlink" Target="../law/&#27602;&#21697;&#21361;&#23475;&#38450;&#21046;&#26781;&#20363;.htm" TargetMode="External"/><Relationship Id="rId72" Type="http://schemas.openxmlformats.org/officeDocument/2006/relationships/hyperlink" Target="../law/&#35657;&#21048;&#25237;&#36039;&#20449;&#35351;&#21450;&#39015;&#21839;&#27861;.htm" TargetMode="External"/><Relationship Id="rId93" Type="http://schemas.openxmlformats.org/officeDocument/2006/relationships/hyperlink" Target="../law/&#21009;&#27861;.htm" TargetMode="External"/><Relationship Id="rId98" Type="http://schemas.openxmlformats.org/officeDocument/2006/relationships/hyperlink" Target="../law/&#21009;&#27861;.htm" TargetMode="External"/><Relationship Id="rId121" Type="http://schemas.openxmlformats.org/officeDocument/2006/relationships/hyperlink" Target="../law/&#21009;&#27861;.htm" TargetMode="External"/><Relationship Id="rId142" Type="http://schemas.openxmlformats.org/officeDocument/2006/relationships/hyperlink" Target="../law/&#21009;&#27861;.htm" TargetMode="External"/><Relationship Id="rId163" Type="http://schemas.openxmlformats.org/officeDocument/2006/relationships/hyperlink" Target="../law/&#38520;&#28023;&#31354;&#36557;&#21009;&#27861;.htm" TargetMode="External"/><Relationship Id="rId184" Type="http://schemas.openxmlformats.org/officeDocument/2006/relationships/hyperlink" Target="../law/&#38520;&#28023;&#31354;&#36557;&#21009;&#27861;.htm" TargetMode="External"/><Relationship Id="rId189" Type="http://schemas.openxmlformats.org/officeDocument/2006/relationships/hyperlink" Target="../law1/&#26368;&#39640;&#27861;&#38498;&#21009;&#20107;&#24237;&#20855;&#21443;&#32771;&#20729;&#20540;&#35009;&#21028;04.htm" TargetMode="External"/><Relationship Id="rId3" Type="http://schemas.openxmlformats.org/officeDocument/2006/relationships/settings" Target="settings.xml"/><Relationship Id="rId25" Type="http://schemas.openxmlformats.org/officeDocument/2006/relationships/hyperlink" Target="../law/&#20844;&#32887;&#20154;&#21729;&#36984;&#33289;&#32631;&#20813;&#27861;.htm" TargetMode="External"/><Relationship Id="rId46" Type="http://schemas.openxmlformats.org/officeDocument/2006/relationships/hyperlink" Target="../law/&#27602;&#21697;&#21361;&#23475;&#38450;&#21046;&#26781;&#20363;.htm" TargetMode="External"/><Relationship Id="rId67" Type="http://schemas.openxmlformats.org/officeDocument/2006/relationships/hyperlink" Target="../law/&#19981;&#21205;&#29986;&#35657;&#21048;&#21270;&#26781;&#20363;.htm" TargetMode="External"/><Relationship Id="rId116" Type="http://schemas.openxmlformats.org/officeDocument/2006/relationships/hyperlink" Target="../law/&#21009;&#27861;.htm" TargetMode="External"/><Relationship Id="rId137" Type="http://schemas.openxmlformats.org/officeDocument/2006/relationships/hyperlink" Target="../law/&#21009;&#27861;.htm" TargetMode="External"/><Relationship Id="rId158" Type="http://schemas.openxmlformats.org/officeDocument/2006/relationships/hyperlink" Target="../law/&#25074;&#27835;&#30428;&#21290;&#26781;&#20363;.htm" TargetMode="External"/><Relationship Id="rId20" Type="http://schemas.openxmlformats.org/officeDocument/2006/relationships/hyperlink" Target="../law/&#20844;&#32887;&#20154;&#21729;&#36984;&#33289;&#32631;&#20813;&#27861;.htm" TargetMode="External"/><Relationship Id="rId41" Type="http://schemas.openxmlformats.org/officeDocument/2006/relationships/hyperlink" Target="../law/&#32068;&#32340;&#29359;&#32618;&#38450;&#21046;&#26781;&#20363;.htm" TargetMode="External"/><Relationship Id="rId62" Type="http://schemas.openxmlformats.org/officeDocument/2006/relationships/hyperlink" Target="../law/&#25074;&#27835;&#36208;&#31169;&#26781;&#20363;.htm" TargetMode="External"/><Relationship Id="rId83" Type="http://schemas.openxmlformats.org/officeDocument/2006/relationships/hyperlink" Target="../law/&#27700;&#22303;&#20445;&#25345;&#27861;.htm" TargetMode="External"/><Relationship Id="rId88" Type="http://schemas.openxmlformats.org/officeDocument/2006/relationships/hyperlink" Target="../law/&#21009;&#27861;.htm" TargetMode="External"/><Relationship Id="rId111" Type="http://schemas.openxmlformats.org/officeDocument/2006/relationships/hyperlink" Target="../law/&#21009;&#27861;.htm" TargetMode="External"/><Relationship Id="rId132" Type="http://schemas.openxmlformats.org/officeDocument/2006/relationships/hyperlink" Target="../law/&#21009;&#27861;.htm" TargetMode="External"/><Relationship Id="rId153" Type="http://schemas.openxmlformats.org/officeDocument/2006/relationships/hyperlink" Target="../law/&#34277;&#20107;&#27861;.htm" TargetMode="External"/><Relationship Id="rId174" Type="http://schemas.openxmlformats.org/officeDocument/2006/relationships/hyperlink" Target="../law/&#38520;&#28023;&#31354;&#36557;&#21009;&#27861;.htm" TargetMode="External"/><Relationship Id="rId179" Type="http://schemas.openxmlformats.org/officeDocument/2006/relationships/hyperlink" Target="../law/&#38520;&#28023;&#31354;&#36557;&#21009;&#27861;.htm" TargetMode="External"/><Relationship Id="rId195" Type="http://schemas.openxmlformats.org/officeDocument/2006/relationships/footer" Target="footer1.xml"/><Relationship Id="rId190" Type="http://schemas.openxmlformats.org/officeDocument/2006/relationships/hyperlink" Target="../law1/&#26368;&#39640;&#27861;&#38498;&#21009;&#20107;&#24237;&#20855;&#21443;&#32771;&#20729;&#20540;&#35009;&#21028;04.htm" TargetMode="External"/><Relationship Id="rId15" Type="http://schemas.openxmlformats.org/officeDocument/2006/relationships/hyperlink" Target="https://www.6laws.net/6law/law/&#20013;&#33775;&#27665;&#22283;&#20061;&#21313;&#20845;&#24180;&#32618;&#29359;&#28187;&#21009;&#26781;&#20363;.htm" TargetMode="External"/><Relationship Id="rId36" Type="http://schemas.openxmlformats.org/officeDocument/2006/relationships/hyperlink" Target="../law/&#27085;&#30770;&#24392;&#34277;&#20992;&#26800;&#31649;&#21046;&#26781;&#20363;.htm" TargetMode="External"/><Relationship Id="rId57" Type="http://schemas.openxmlformats.org/officeDocument/2006/relationships/hyperlink" Target="../law/&#20818;&#31461;&#21450;&#23569;&#24180;&#24615;&#20132;&#26131;&#38450;&#21046;&#26781;&#20363;.htm" TargetMode="External"/><Relationship Id="rId106" Type="http://schemas.openxmlformats.org/officeDocument/2006/relationships/hyperlink" Target="../law/&#21009;&#27861;.htm" TargetMode="External"/><Relationship Id="rId127" Type="http://schemas.openxmlformats.org/officeDocument/2006/relationships/hyperlink" Target="../law/&#21009;&#27861;.htm" TargetMode="External"/><Relationship Id="rId10" Type="http://schemas.openxmlformats.org/officeDocument/2006/relationships/hyperlink" Target="http://law.moj.gov.tw/LawClass/LawHistory.aspx?PCode=C0010026" TargetMode="External"/><Relationship Id="rId31" Type="http://schemas.openxmlformats.org/officeDocument/2006/relationships/hyperlink" Target="../law/&#32317;&#32113;&#21103;&#32317;&#32113;&#36984;&#33289;&#32631;&#20813;&#27861;.htm" TargetMode="External"/><Relationship Id="rId52" Type="http://schemas.openxmlformats.org/officeDocument/2006/relationships/hyperlink" Target="../law/&#27602;&#21697;&#21361;&#23475;&#38450;&#21046;&#26781;&#20363;.htm" TargetMode="External"/><Relationship Id="rId73" Type="http://schemas.openxmlformats.org/officeDocument/2006/relationships/hyperlink" Target="../law/&#20445;&#38570;&#27861;.htm" TargetMode="External"/><Relationship Id="rId78" Type="http://schemas.openxmlformats.org/officeDocument/2006/relationships/hyperlink" Target="../law/&#27665;&#29992;&#33322;&#31354;&#27861;.htm" TargetMode="External"/><Relationship Id="rId94" Type="http://schemas.openxmlformats.org/officeDocument/2006/relationships/hyperlink" Target="../law/&#21009;&#27861;.htm" TargetMode="External"/><Relationship Id="rId99" Type="http://schemas.openxmlformats.org/officeDocument/2006/relationships/hyperlink" Target="../law/&#21009;&#27861;.htm" TargetMode="External"/><Relationship Id="rId101" Type="http://schemas.openxmlformats.org/officeDocument/2006/relationships/hyperlink" Target="../law/&#21009;&#27861;.htm" TargetMode="External"/><Relationship Id="rId122" Type="http://schemas.openxmlformats.org/officeDocument/2006/relationships/hyperlink" Target="../law/&#21009;&#27861;.htm" TargetMode="External"/><Relationship Id="rId143" Type="http://schemas.openxmlformats.org/officeDocument/2006/relationships/hyperlink" Target="../law/&#21009;&#27861;.htm" TargetMode="External"/><Relationship Id="rId148" Type="http://schemas.openxmlformats.org/officeDocument/2006/relationships/hyperlink" Target="../law/&#20818;&#31461;&#21450;&#23569;&#24180;&#24615;&#20132;&#26131;&#38450;&#21046;&#26781;&#20363;.htm" TargetMode="External"/><Relationship Id="rId164" Type="http://schemas.openxmlformats.org/officeDocument/2006/relationships/hyperlink" Target="../law/&#38520;&#28023;&#31354;&#36557;&#21009;&#27861;.htm" TargetMode="External"/><Relationship Id="rId169" Type="http://schemas.openxmlformats.org/officeDocument/2006/relationships/hyperlink" Target="../law/&#38520;&#28023;&#31354;&#36557;&#21009;&#27861;.htm" TargetMode="External"/><Relationship Id="rId185" Type="http://schemas.openxmlformats.org/officeDocument/2006/relationships/hyperlink" Target="../law/&#38520;&#28023;&#31354;&#36557;&#21009;&#27861;.htm"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180" Type="http://schemas.openxmlformats.org/officeDocument/2006/relationships/hyperlink" Target="../law/&#38520;&#28023;&#31354;&#36557;&#21009;&#27861;.htm" TargetMode="External"/><Relationship Id="rId26" Type="http://schemas.openxmlformats.org/officeDocument/2006/relationships/hyperlink" Target="../law/&#32317;&#32113;&#21103;&#32317;&#32113;&#36984;&#33289;&#32631;&#20813;&#27861;.htm" TargetMode="External"/><Relationship Id="rId47" Type="http://schemas.openxmlformats.org/officeDocument/2006/relationships/hyperlink" Target="../law/&#27602;&#21697;&#21361;&#23475;&#38450;&#21046;&#26781;&#20363;.htm" TargetMode="External"/><Relationship Id="rId68" Type="http://schemas.openxmlformats.org/officeDocument/2006/relationships/hyperlink" Target="../law/&#20449;&#35351;&#26989;&#27861;.htm" TargetMode="External"/><Relationship Id="rId89" Type="http://schemas.openxmlformats.org/officeDocument/2006/relationships/hyperlink" Target="../law/&#21009;&#27861;.htm" TargetMode="External"/><Relationship Id="rId112" Type="http://schemas.openxmlformats.org/officeDocument/2006/relationships/hyperlink" Target="../law/&#21009;&#27861;.htm" TargetMode="External"/><Relationship Id="rId133" Type="http://schemas.openxmlformats.org/officeDocument/2006/relationships/hyperlink" Target="../law/&#21009;&#27861;.htm" TargetMode="External"/><Relationship Id="rId154" Type="http://schemas.openxmlformats.org/officeDocument/2006/relationships/hyperlink" Target="../law/&#25074;&#27835;&#30428;&#21290;&#26781;&#20363;.htm" TargetMode="External"/><Relationship Id="rId175" Type="http://schemas.openxmlformats.org/officeDocument/2006/relationships/hyperlink" Target="../law/&#38520;&#28023;&#31354;&#36557;&#21009;&#27861;.htm" TargetMode="External"/><Relationship Id="rId196" Type="http://schemas.openxmlformats.org/officeDocument/2006/relationships/footer" Target="footer2.xml"/><Relationship Id="rId16" Type="http://schemas.openxmlformats.org/officeDocument/2006/relationships/hyperlink" Target="../law/&#36010;&#27745;&#27835;&#32618;&#26781;&#20363;.htm" TargetMode="External"/><Relationship Id="rId37" Type="http://schemas.openxmlformats.org/officeDocument/2006/relationships/hyperlink" Target="../law/&#27085;&#30770;&#24392;&#34277;&#20992;&#26800;&#31649;&#21046;&#26781;&#20363;.htm" TargetMode="External"/><Relationship Id="rId58" Type="http://schemas.openxmlformats.org/officeDocument/2006/relationships/hyperlink" Target="../law/&#20818;&#31461;&#21450;&#23569;&#24180;&#24615;&#20132;&#26131;&#38450;&#21046;&#26781;&#20363;.htm" TargetMode="External"/><Relationship Id="rId79" Type="http://schemas.openxmlformats.org/officeDocument/2006/relationships/hyperlink" Target="../law/&#27665;&#29992;&#33322;&#31354;&#27861;.htm" TargetMode="External"/><Relationship Id="rId102" Type="http://schemas.openxmlformats.org/officeDocument/2006/relationships/hyperlink" Target="../law/&#21009;&#27861;.htm" TargetMode="External"/><Relationship Id="rId123" Type="http://schemas.openxmlformats.org/officeDocument/2006/relationships/hyperlink" Target="../law/&#21009;&#27861;.htm" TargetMode="External"/><Relationship Id="rId144" Type="http://schemas.openxmlformats.org/officeDocument/2006/relationships/hyperlink" Target="../law/&#21009;&#27861;.htm" TargetMode="External"/><Relationship Id="rId90" Type="http://schemas.openxmlformats.org/officeDocument/2006/relationships/hyperlink" Target="../law/&#21009;&#27861;.htm" TargetMode="External"/><Relationship Id="rId165" Type="http://schemas.openxmlformats.org/officeDocument/2006/relationships/hyperlink" Target="../law/&#38520;&#28023;&#31354;&#36557;&#21009;&#27861;.htm" TargetMode="External"/><Relationship Id="rId186" Type="http://schemas.openxmlformats.org/officeDocument/2006/relationships/hyperlink" Target="../law/&#38520;&#28023;&#31354;&#36557;&#21009;&#27861;.htm" TargetMode="External"/><Relationship Id="rId27" Type="http://schemas.openxmlformats.org/officeDocument/2006/relationships/hyperlink" Target="../law/&#32317;&#32113;&#21103;&#32317;&#32113;&#36984;&#33289;&#32631;&#20813;&#27861;.htm" TargetMode="External"/><Relationship Id="rId48" Type="http://schemas.openxmlformats.org/officeDocument/2006/relationships/hyperlink" Target="../law/&#27602;&#21697;&#21361;&#23475;&#38450;&#21046;&#26781;&#20363;.htm" TargetMode="External"/><Relationship Id="rId69" Type="http://schemas.openxmlformats.org/officeDocument/2006/relationships/hyperlink" Target="../law/&#31080;&#21048;&#37329;&#34701;&#31649;&#29702;&#27861;.htm" TargetMode="External"/><Relationship Id="rId113" Type="http://schemas.openxmlformats.org/officeDocument/2006/relationships/hyperlink" Target="../law/&#21009;&#27861;.htm" TargetMode="External"/><Relationship Id="rId134" Type="http://schemas.openxmlformats.org/officeDocument/2006/relationships/hyperlink" Target="../law/&#21009;&#27861;.htm" TargetMode="External"/><Relationship Id="rId80" Type="http://schemas.openxmlformats.org/officeDocument/2006/relationships/hyperlink" Target="../law/&#26862;&#26519;&#27861;.htm" TargetMode="External"/><Relationship Id="rId155" Type="http://schemas.openxmlformats.org/officeDocument/2006/relationships/hyperlink" Target="../law/&#25074;&#27835;&#30428;&#21290;&#26781;&#20363;.htm" TargetMode="External"/><Relationship Id="rId176" Type="http://schemas.openxmlformats.org/officeDocument/2006/relationships/hyperlink" Target="../law/&#38520;&#28023;&#31354;&#36557;&#21009;&#27861;.htm" TargetMode="External"/><Relationship Id="rId197" Type="http://schemas.openxmlformats.org/officeDocument/2006/relationships/fontTable" Target="fontTable.xml"/><Relationship Id="rId17" Type="http://schemas.openxmlformats.org/officeDocument/2006/relationships/hyperlink" Target="../law/&#36010;&#27745;&#27835;&#32618;&#26781;&#20363;.htm" TargetMode="External"/><Relationship Id="rId38" Type="http://schemas.openxmlformats.org/officeDocument/2006/relationships/hyperlink" Target="../law/&#27085;&#30770;&#24392;&#34277;&#20992;&#26800;&#31649;&#21046;&#26781;&#20363;.htm" TargetMode="External"/><Relationship Id="rId59" Type="http://schemas.openxmlformats.org/officeDocument/2006/relationships/hyperlink" Target="../law/&#20818;&#31461;&#21450;&#23569;&#24180;&#24615;&#20132;&#26131;&#38450;&#21046;&#26781;&#20363;.htm" TargetMode="External"/><Relationship Id="rId103" Type="http://schemas.openxmlformats.org/officeDocument/2006/relationships/hyperlink" Target="../law/&#21009;&#27861;.htm" TargetMode="External"/><Relationship Id="rId124" Type="http://schemas.openxmlformats.org/officeDocument/2006/relationships/hyperlink" Target="../law/&#21009;&#27861;.htm" TargetMode="External"/><Relationship Id="rId70" Type="http://schemas.openxmlformats.org/officeDocument/2006/relationships/hyperlink" Target="../law/&#35657;&#21048;&#20132;&#26131;&#27861;.htm" TargetMode="External"/><Relationship Id="rId91" Type="http://schemas.openxmlformats.org/officeDocument/2006/relationships/hyperlink" Target="../law/&#21009;&#27861;.htm" TargetMode="External"/><Relationship Id="rId145" Type="http://schemas.openxmlformats.org/officeDocument/2006/relationships/hyperlink" Target="../law/&#21009;&#27861;.htm" TargetMode="External"/><Relationship Id="rId166" Type="http://schemas.openxmlformats.org/officeDocument/2006/relationships/hyperlink" Target="../law/&#38520;&#28023;&#31354;&#36557;&#21009;&#27861;.htm" TargetMode="External"/><Relationship Id="rId187" Type="http://schemas.openxmlformats.org/officeDocument/2006/relationships/hyperlink" Target="../law/&#22283;&#23478;&#23433;&#20840;&#27861;.htm" TargetMode="External"/><Relationship Id="rId1" Type="http://schemas.openxmlformats.org/officeDocument/2006/relationships/numbering" Target="numbering.xml"/><Relationship Id="rId28" Type="http://schemas.openxmlformats.org/officeDocument/2006/relationships/hyperlink" Target="../law/&#32317;&#32113;&#21103;&#32317;&#32113;&#36984;&#33289;&#32631;&#20813;&#27861;.htm" TargetMode="External"/><Relationship Id="rId49" Type="http://schemas.openxmlformats.org/officeDocument/2006/relationships/hyperlink" Target="../law/&#27602;&#21697;&#21361;&#23475;&#38450;&#21046;&#26781;&#20363;.htm" TargetMode="External"/><Relationship Id="rId114" Type="http://schemas.openxmlformats.org/officeDocument/2006/relationships/hyperlink" Target="../law/&#21009;&#27861;.htm" TargetMode="External"/><Relationship Id="rId60" Type="http://schemas.openxmlformats.org/officeDocument/2006/relationships/hyperlink" Target="../law/&#25074;&#27835;&#36208;&#31169;&#26781;&#20363;.htm" TargetMode="External"/><Relationship Id="rId81" Type="http://schemas.openxmlformats.org/officeDocument/2006/relationships/hyperlink" Target="../law/&#26862;&#26519;&#27861;.htm" TargetMode="External"/><Relationship Id="rId135" Type="http://schemas.openxmlformats.org/officeDocument/2006/relationships/hyperlink" Target="../law/&#21009;&#27861;.htm" TargetMode="External"/><Relationship Id="rId156" Type="http://schemas.openxmlformats.org/officeDocument/2006/relationships/hyperlink" Target="../law/&#25074;&#27835;&#30428;&#21290;&#26781;&#20363;.htm" TargetMode="External"/><Relationship Id="rId177" Type="http://schemas.openxmlformats.org/officeDocument/2006/relationships/hyperlink" Target="../law/&#38520;&#28023;&#31354;&#36557;&#21009;&#27861;.htm" TargetMode="External"/><Relationship Id="rId198" Type="http://schemas.openxmlformats.org/officeDocument/2006/relationships/theme" Target="theme/theme1.xml"/><Relationship Id="rId18" Type="http://schemas.openxmlformats.org/officeDocument/2006/relationships/hyperlink" Target="../law/&#20844;&#32887;&#20154;&#21729;&#36984;&#33289;&#32631;&#20813;&#27861;.htm" TargetMode="External"/><Relationship Id="rId39" Type="http://schemas.openxmlformats.org/officeDocument/2006/relationships/hyperlink" Target="../law/&#27085;&#30770;&#24392;&#34277;&#20992;&#26800;&#31649;&#21046;&#26781;&#20363;.htm" TargetMode="External"/><Relationship Id="rId50" Type="http://schemas.openxmlformats.org/officeDocument/2006/relationships/hyperlink" Target="../law/&#27602;&#21697;&#21361;&#23475;&#38450;&#21046;&#26781;&#20363;.htm" TargetMode="External"/><Relationship Id="rId104" Type="http://schemas.openxmlformats.org/officeDocument/2006/relationships/hyperlink" Target="../law/&#21009;&#27861;.htm" TargetMode="External"/><Relationship Id="rId125" Type="http://schemas.openxmlformats.org/officeDocument/2006/relationships/hyperlink" Target="../law/&#21009;&#27861;.htm" TargetMode="External"/><Relationship Id="rId146" Type="http://schemas.openxmlformats.org/officeDocument/2006/relationships/hyperlink" Target="../law/&#21009;&#27861;.htm" TargetMode="External"/><Relationship Id="rId167" Type="http://schemas.openxmlformats.org/officeDocument/2006/relationships/hyperlink" Target="../law/&#38520;&#28023;&#31354;&#36557;&#21009;&#27861;.htm" TargetMode="External"/><Relationship Id="rId188" Type="http://schemas.openxmlformats.org/officeDocument/2006/relationships/hyperlink" Target="../law1/&#26368;&#39640;&#27861;&#38498;&#21009;&#20107;&#24237;&#20855;&#21443;&#32771;&#20729;&#20540;&#35009;&#21028;02.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6law\AppData\Roaming\Microsoft\Templates\Normal113.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Normal113.dotm</Template>
  <TotalTime>7</TotalTime>
  <Pages>4</Pages>
  <Words>1834</Words>
  <Characters>10459</Characters>
  <Application>Microsoft Office Word</Application>
  <DocSecurity>0</DocSecurity>
  <Lines>87</Lines>
  <Paragraphs>24</Paragraphs>
  <ScaleCrop>false</ScaleCrop>
  <Company/>
  <LinksUpToDate>false</LinksUpToDate>
  <CharactersWithSpaces>12269</CharactersWithSpaces>
  <SharedDoc>false</SharedDoc>
  <HLinks>
    <vt:vector size="1170" baseType="variant">
      <vt:variant>
        <vt:i4>2949124</vt:i4>
      </vt:variant>
      <vt:variant>
        <vt:i4>582</vt:i4>
      </vt:variant>
      <vt:variant>
        <vt:i4>0</vt:i4>
      </vt:variant>
      <vt:variant>
        <vt:i4>5</vt:i4>
      </vt:variant>
      <vt:variant>
        <vt:lpwstr>mailto:anita399646@hotmail.com</vt:lpwstr>
      </vt:variant>
      <vt:variant>
        <vt:lpwstr/>
      </vt:variant>
      <vt:variant>
        <vt:i4>8192049</vt:i4>
      </vt:variant>
      <vt:variant>
        <vt:i4>579</vt:i4>
      </vt:variant>
      <vt:variant>
        <vt:i4>0</vt:i4>
      </vt:variant>
      <vt:variant>
        <vt:i4>5</vt:i4>
      </vt:variant>
      <vt:variant>
        <vt:lpwstr>http://law.moj.gov.tw/</vt:lpwstr>
      </vt:variant>
      <vt:variant>
        <vt:lpwstr/>
      </vt:variant>
      <vt:variant>
        <vt:i4>6225996</vt:i4>
      </vt:variant>
      <vt:variant>
        <vt:i4>576</vt:i4>
      </vt:variant>
      <vt:variant>
        <vt:i4>0</vt:i4>
      </vt:variant>
      <vt:variant>
        <vt:i4>5</vt:i4>
      </vt:variant>
      <vt:variant>
        <vt:lpwstr>http://www.ly.gov.tw/</vt:lpwstr>
      </vt:variant>
      <vt:variant>
        <vt:lpwstr/>
      </vt:variant>
      <vt:variant>
        <vt:i4>786499</vt:i4>
      </vt:variant>
      <vt:variant>
        <vt:i4>573</vt:i4>
      </vt:variant>
      <vt:variant>
        <vt:i4>0</vt:i4>
      </vt:variant>
      <vt:variant>
        <vt:i4>5</vt:i4>
      </vt:variant>
      <vt:variant>
        <vt:lpwstr>http://www.president.gov.tw/</vt:lpwstr>
      </vt:variant>
      <vt:variant>
        <vt:lpwstr/>
      </vt:variant>
      <vt:variant>
        <vt:i4>7274612</vt:i4>
      </vt:variant>
      <vt:variant>
        <vt:i4>570</vt:i4>
      </vt:variant>
      <vt:variant>
        <vt:i4>0</vt:i4>
      </vt:variant>
      <vt:variant>
        <vt:i4>5</vt:i4>
      </vt:variant>
      <vt:variant>
        <vt:lpwstr/>
      </vt:variant>
      <vt:variant>
        <vt:lpwstr>top</vt:lpwstr>
      </vt:variant>
      <vt:variant>
        <vt:i4>3670113</vt:i4>
      </vt:variant>
      <vt:variant>
        <vt:i4>567</vt:i4>
      </vt:variant>
      <vt:variant>
        <vt:i4>0</vt:i4>
      </vt:variant>
      <vt:variant>
        <vt:i4>5</vt:i4>
      </vt:variant>
      <vt:variant>
        <vt:lpwstr/>
      </vt:variant>
      <vt:variant>
        <vt:lpwstr>a8</vt:lpwstr>
      </vt:variant>
      <vt:variant>
        <vt:i4>1381002399</vt:i4>
      </vt:variant>
      <vt:variant>
        <vt:i4>564</vt:i4>
      </vt:variant>
      <vt:variant>
        <vt:i4>0</vt:i4>
      </vt:variant>
      <vt:variant>
        <vt:i4>5</vt:i4>
      </vt:variant>
      <vt:variant>
        <vt:lpwstr>../law/刑法.doc</vt:lpwstr>
      </vt:variant>
      <vt:variant>
        <vt:lpwstr>a51</vt:lpwstr>
      </vt:variant>
      <vt:variant>
        <vt:i4>3539041</vt:i4>
      </vt:variant>
      <vt:variant>
        <vt:i4>561</vt:i4>
      </vt:variant>
      <vt:variant>
        <vt:i4>0</vt:i4>
      </vt:variant>
      <vt:variant>
        <vt:i4>5</vt:i4>
      </vt:variant>
      <vt:variant>
        <vt:lpwstr/>
      </vt:variant>
      <vt:variant>
        <vt:lpwstr>a6</vt:lpwstr>
      </vt:variant>
      <vt:variant>
        <vt:i4>3407969</vt:i4>
      </vt:variant>
      <vt:variant>
        <vt:i4>558</vt:i4>
      </vt:variant>
      <vt:variant>
        <vt:i4>0</vt:i4>
      </vt:variant>
      <vt:variant>
        <vt:i4>5</vt:i4>
      </vt:variant>
      <vt:variant>
        <vt:lpwstr/>
      </vt:variant>
      <vt:variant>
        <vt:lpwstr>a4</vt:lpwstr>
      </vt:variant>
      <vt:variant>
        <vt:i4>3276897</vt:i4>
      </vt:variant>
      <vt:variant>
        <vt:i4>555</vt:i4>
      </vt:variant>
      <vt:variant>
        <vt:i4>0</vt:i4>
      </vt:variant>
      <vt:variant>
        <vt:i4>5</vt:i4>
      </vt:variant>
      <vt:variant>
        <vt:lpwstr/>
      </vt:variant>
      <vt:variant>
        <vt:lpwstr>a2</vt:lpwstr>
      </vt:variant>
      <vt:variant>
        <vt:i4>1381002399</vt:i4>
      </vt:variant>
      <vt:variant>
        <vt:i4>552</vt:i4>
      </vt:variant>
      <vt:variant>
        <vt:i4>0</vt:i4>
      </vt:variant>
      <vt:variant>
        <vt:i4>5</vt:i4>
      </vt:variant>
      <vt:variant>
        <vt:lpwstr>../law/刑法.doc</vt:lpwstr>
      </vt:variant>
      <vt:variant>
        <vt:lpwstr>a54</vt:lpwstr>
      </vt:variant>
      <vt:variant>
        <vt:i4>1381002399</vt:i4>
      </vt:variant>
      <vt:variant>
        <vt:i4>549</vt:i4>
      </vt:variant>
      <vt:variant>
        <vt:i4>0</vt:i4>
      </vt:variant>
      <vt:variant>
        <vt:i4>5</vt:i4>
      </vt:variant>
      <vt:variant>
        <vt:lpwstr>../law/刑法.doc</vt:lpwstr>
      </vt:variant>
      <vt:variant>
        <vt:lpwstr>a51</vt:lpwstr>
      </vt:variant>
      <vt:variant>
        <vt:i4>3539041</vt:i4>
      </vt:variant>
      <vt:variant>
        <vt:i4>546</vt:i4>
      </vt:variant>
      <vt:variant>
        <vt:i4>0</vt:i4>
      </vt:variant>
      <vt:variant>
        <vt:i4>5</vt:i4>
      </vt:variant>
      <vt:variant>
        <vt:lpwstr/>
      </vt:variant>
      <vt:variant>
        <vt:lpwstr>a6</vt:lpwstr>
      </vt:variant>
      <vt:variant>
        <vt:i4>3407969</vt:i4>
      </vt:variant>
      <vt:variant>
        <vt:i4>543</vt:i4>
      </vt:variant>
      <vt:variant>
        <vt:i4>0</vt:i4>
      </vt:variant>
      <vt:variant>
        <vt:i4>5</vt:i4>
      </vt:variant>
      <vt:variant>
        <vt:lpwstr/>
      </vt:variant>
      <vt:variant>
        <vt:lpwstr>a4</vt:lpwstr>
      </vt:variant>
      <vt:variant>
        <vt:i4>3276897</vt:i4>
      </vt:variant>
      <vt:variant>
        <vt:i4>540</vt:i4>
      </vt:variant>
      <vt:variant>
        <vt:i4>0</vt:i4>
      </vt:variant>
      <vt:variant>
        <vt:i4>5</vt:i4>
      </vt:variant>
      <vt:variant>
        <vt:lpwstr/>
      </vt:variant>
      <vt:variant>
        <vt:lpwstr>a2</vt:lpwstr>
      </vt:variant>
      <vt:variant>
        <vt:i4>1616644785</vt:i4>
      </vt:variant>
      <vt:variant>
        <vt:i4>537</vt:i4>
      </vt:variant>
      <vt:variant>
        <vt:i4>0</vt:i4>
      </vt:variant>
      <vt:variant>
        <vt:i4>5</vt:i4>
      </vt:variant>
      <vt:variant>
        <vt:lpwstr>../law/國家安全法.doc</vt:lpwstr>
      </vt:variant>
      <vt:variant>
        <vt:lpwstr>a9</vt:lpwstr>
      </vt:variant>
      <vt:variant>
        <vt:i4>3276897</vt:i4>
      </vt:variant>
      <vt:variant>
        <vt:i4>534</vt:i4>
      </vt:variant>
      <vt:variant>
        <vt:i4>0</vt:i4>
      </vt:variant>
      <vt:variant>
        <vt:i4>5</vt:i4>
      </vt:variant>
      <vt:variant>
        <vt:lpwstr/>
      </vt:variant>
      <vt:variant>
        <vt:lpwstr>a2</vt:lpwstr>
      </vt:variant>
      <vt:variant>
        <vt:i4>3342433</vt:i4>
      </vt:variant>
      <vt:variant>
        <vt:i4>531</vt:i4>
      </vt:variant>
      <vt:variant>
        <vt:i4>0</vt:i4>
      </vt:variant>
      <vt:variant>
        <vt:i4>5</vt:i4>
      </vt:variant>
      <vt:variant>
        <vt:lpwstr/>
      </vt:variant>
      <vt:variant>
        <vt:lpwstr>a3</vt:lpwstr>
      </vt:variant>
      <vt:variant>
        <vt:i4>-1102016731</vt:i4>
      </vt:variant>
      <vt:variant>
        <vt:i4>528</vt:i4>
      </vt:variant>
      <vt:variant>
        <vt:i4>0</vt:i4>
      </vt:variant>
      <vt:variant>
        <vt:i4>5</vt:i4>
      </vt:variant>
      <vt:variant>
        <vt:lpwstr>../law/陸海空軍刑法.doc</vt:lpwstr>
      </vt:variant>
      <vt:variant>
        <vt:lpwstr>a77</vt:lpwstr>
      </vt:variant>
      <vt:variant>
        <vt:i4>-1102016731</vt:i4>
      </vt:variant>
      <vt:variant>
        <vt:i4>525</vt:i4>
      </vt:variant>
      <vt:variant>
        <vt:i4>0</vt:i4>
      </vt:variant>
      <vt:variant>
        <vt:i4>5</vt:i4>
      </vt:variant>
      <vt:variant>
        <vt:lpwstr>../law/陸海空軍刑法.doc</vt:lpwstr>
      </vt:variant>
      <vt:variant>
        <vt:lpwstr>a76</vt:lpwstr>
      </vt:variant>
      <vt:variant>
        <vt:i4>-1101033666</vt:i4>
      </vt:variant>
      <vt:variant>
        <vt:i4>522</vt:i4>
      </vt:variant>
      <vt:variant>
        <vt:i4>0</vt:i4>
      </vt:variant>
      <vt:variant>
        <vt:i4>5</vt:i4>
      </vt:variant>
      <vt:variant>
        <vt:lpwstr>../law/陸海空軍刑法.doc</vt:lpwstr>
      </vt:variant>
      <vt:variant>
        <vt:lpwstr>z87</vt:lpwstr>
      </vt:variant>
      <vt:variant>
        <vt:i4>-1101033666</vt:i4>
      </vt:variant>
      <vt:variant>
        <vt:i4>519</vt:i4>
      </vt:variant>
      <vt:variant>
        <vt:i4>0</vt:i4>
      </vt:variant>
      <vt:variant>
        <vt:i4>5</vt:i4>
      </vt:variant>
      <vt:variant>
        <vt:lpwstr>../law/陸海空軍刑法.doc</vt:lpwstr>
      </vt:variant>
      <vt:variant>
        <vt:lpwstr>z85</vt:lpwstr>
      </vt:variant>
      <vt:variant>
        <vt:i4>-1101033666</vt:i4>
      </vt:variant>
      <vt:variant>
        <vt:i4>516</vt:i4>
      </vt:variant>
      <vt:variant>
        <vt:i4>0</vt:i4>
      </vt:variant>
      <vt:variant>
        <vt:i4>5</vt:i4>
      </vt:variant>
      <vt:variant>
        <vt:lpwstr>../law/陸海空軍刑法.doc</vt:lpwstr>
      </vt:variant>
      <vt:variant>
        <vt:lpwstr>z84</vt:lpwstr>
      </vt:variant>
      <vt:variant>
        <vt:i4>-1101033666</vt:i4>
      </vt:variant>
      <vt:variant>
        <vt:i4>513</vt:i4>
      </vt:variant>
      <vt:variant>
        <vt:i4>0</vt:i4>
      </vt:variant>
      <vt:variant>
        <vt:i4>5</vt:i4>
      </vt:variant>
      <vt:variant>
        <vt:lpwstr>../law/陸海空軍刑法.doc</vt:lpwstr>
      </vt:variant>
      <vt:variant>
        <vt:lpwstr>z83</vt:lpwstr>
      </vt:variant>
      <vt:variant>
        <vt:i4>-1101951195</vt:i4>
      </vt:variant>
      <vt:variant>
        <vt:i4>510</vt:i4>
      </vt:variant>
      <vt:variant>
        <vt:i4>0</vt:i4>
      </vt:variant>
      <vt:variant>
        <vt:i4>5</vt:i4>
      </vt:variant>
      <vt:variant>
        <vt:lpwstr>../law/陸海空軍刑法.doc</vt:lpwstr>
      </vt:variant>
      <vt:variant>
        <vt:lpwstr>a68</vt:lpwstr>
      </vt:variant>
      <vt:variant>
        <vt:i4>-1101951195</vt:i4>
      </vt:variant>
      <vt:variant>
        <vt:i4>507</vt:i4>
      </vt:variant>
      <vt:variant>
        <vt:i4>0</vt:i4>
      </vt:variant>
      <vt:variant>
        <vt:i4>5</vt:i4>
      </vt:variant>
      <vt:variant>
        <vt:lpwstr>../law/陸海空軍刑法.doc</vt:lpwstr>
      </vt:variant>
      <vt:variant>
        <vt:lpwstr>a67</vt:lpwstr>
      </vt:variant>
      <vt:variant>
        <vt:i4>-1101951195</vt:i4>
      </vt:variant>
      <vt:variant>
        <vt:i4>504</vt:i4>
      </vt:variant>
      <vt:variant>
        <vt:i4>0</vt:i4>
      </vt:variant>
      <vt:variant>
        <vt:i4>5</vt:i4>
      </vt:variant>
      <vt:variant>
        <vt:lpwstr>../law/陸海空軍刑法.doc</vt:lpwstr>
      </vt:variant>
      <vt:variant>
        <vt:lpwstr>a66</vt:lpwstr>
      </vt:variant>
      <vt:variant>
        <vt:i4>-1101951195</vt:i4>
      </vt:variant>
      <vt:variant>
        <vt:i4>501</vt:i4>
      </vt:variant>
      <vt:variant>
        <vt:i4>0</vt:i4>
      </vt:variant>
      <vt:variant>
        <vt:i4>5</vt:i4>
      </vt:variant>
      <vt:variant>
        <vt:lpwstr>../law/陸海空軍刑法.doc</vt:lpwstr>
      </vt:variant>
      <vt:variant>
        <vt:lpwstr>a65</vt:lpwstr>
      </vt:variant>
      <vt:variant>
        <vt:i4>-1101951195</vt:i4>
      </vt:variant>
      <vt:variant>
        <vt:i4>498</vt:i4>
      </vt:variant>
      <vt:variant>
        <vt:i4>0</vt:i4>
      </vt:variant>
      <vt:variant>
        <vt:i4>5</vt:i4>
      </vt:variant>
      <vt:variant>
        <vt:lpwstr>../law/陸海空軍刑法.doc</vt:lpwstr>
      </vt:variant>
      <vt:variant>
        <vt:lpwstr>a64</vt:lpwstr>
      </vt:variant>
      <vt:variant>
        <vt:i4>-1101885659</vt:i4>
      </vt:variant>
      <vt:variant>
        <vt:i4>495</vt:i4>
      </vt:variant>
      <vt:variant>
        <vt:i4>0</vt:i4>
      </vt:variant>
      <vt:variant>
        <vt:i4>5</vt:i4>
      </vt:variant>
      <vt:variant>
        <vt:lpwstr>../law/陸海空軍刑法.doc</vt:lpwstr>
      </vt:variant>
      <vt:variant>
        <vt:lpwstr>a58</vt:lpwstr>
      </vt:variant>
      <vt:variant>
        <vt:i4>-1101885659</vt:i4>
      </vt:variant>
      <vt:variant>
        <vt:i4>492</vt:i4>
      </vt:variant>
      <vt:variant>
        <vt:i4>0</vt:i4>
      </vt:variant>
      <vt:variant>
        <vt:i4>5</vt:i4>
      </vt:variant>
      <vt:variant>
        <vt:lpwstr>../law/陸海空軍刑法.doc</vt:lpwstr>
      </vt:variant>
      <vt:variant>
        <vt:lpwstr>a54</vt:lpwstr>
      </vt:variant>
      <vt:variant>
        <vt:i4>-1101885659</vt:i4>
      </vt:variant>
      <vt:variant>
        <vt:i4>489</vt:i4>
      </vt:variant>
      <vt:variant>
        <vt:i4>0</vt:i4>
      </vt:variant>
      <vt:variant>
        <vt:i4>5</vt:i4>
      </vt:variant>
      <vt:variant>
        <vt:lpwstr>../law/陸海空軍刑法.doc</vt:lpwstr>
      </vt:variant>
      <vt:variant>
        <vt:lpwstr>a53</vt:lpwstr>
      </vt:variant>
      <vt:variant>
        <vt:i4>-1101885659</vt:i4>
      </vt:variant>
      <vt:variant>
        <vt:i4>486</vt:i4>
      </vt:variant>
      <vt:variant>
        <vt:i4>0</vt:i4>
      </vt:variant>
      <vt:variant>
        <vt:i4>5</vt:i4>
      </vt:variant>
      <vt:variant>
        <vt:lpwstr>../law/陸海空軍刑法.doc</vt:lpwstr>
      </vt:variant>
      <vt:variant>
        <vt:lpwstr>a50</vt:lpwstr>
      </vt:variant>
      <vt:variant>
        <vt:i4>-1101820123</vt:i4>
      </vt:variant>
      <vt:variant>
        <vt:i4>483</vt:i4>
      </vt:variant>
      <vt:variant>
        <vt:i4>0</vt:i4>
      </vt:variant>
      <vt:variant>
        <vt:i4>5</vt:i4>
      </vt:variant>
      <vt:variant>
        <vt:lpwstr>../law/陸海空軍刑法.doc</vt:lpwstr>
      </vt:variant>
      <vt:variant>
        <vt:lpwstr>a49</vt:lpwstr>
      </vt:variant>
      <vt:variant>
        <vt:i4>-1101820123</vt:i4>
      </vt:variant>
      <vt:variant>
        <vt:i4>480</vt:i4>
      </vt:variant>
      <vt:variant>
        <vt:i4>0</vt:i4>
      </vt:variant>
      <vt:variant>
        <vt:i4>5</vt:i4>
      </vt:variant>
      <vt:variant>
        <vt:lpwstr>../law/陸海空軍刑法.doc</vt:lpwstr>
      </vt:variant>
      <vt:variant>
        <vt:lpwstr>a48</vt:lpwstr>
      </vt:variant>
      <vt:variant>
        <vt:i4>-1101820123</vt:i4>
      </vt:variant>
      <vt:variant>
        <vt:i4>477</vt:i4>
      </vt:variant>
      <vt:variant>
        <vt:i4>0</vt:i4>
      </vt:variant>
      <vt:variant>
        <vt:i4>5</vt:i4>
      </vt:variant>
      <vt:variant>
        <vt:lpwstr>../law/陸海空軍刑法.doc</vt:lpwstr>
      </vt:variant>
      <vt:variant>
        <vt:lpwstr>a47</vt:lpwstr>
      </vt:variant>
      <vt:variant>
        <vt:i4>-1101820123</vt:i4>
      </vt:variant>
      <vt:variant>
        <vt:i4>474</vt:i4>
      </vt:variant>
      <vt:variant>
        <vt:i4>0</vt:i4>
      </vt:variant>
      <vt:variant>
        <vt:i4>5</vt:i4>
      </vt:variant>
      <vt:variant>
        <vt:lpwstr>../law/陸海空軍刑法.doc</vt:lpwstr>
      </vt:variant>
      <vt:variant>
        <vt:lpwstr>a41</vt:lpwstr>
      </vt:variant>
      <vt:variant>
        <vt:i4>-1101689051</vt:i4>
      </vt:variant>
      <vt:variant>
        <vt:i4>471</vt:i4>
      </vt:variant>
      <vt:variant>
        <vt:i4>0</vt:i4>
      </vt:variant>
      <vt:variant>
        <vt:i4>5</vt:i4>
      </vt:variant>
      <vt:variant>
        <vt:lpwstr>../law/陸海空軍刑法.doc</vt:lpwstr>
      </vt:variant>
      <vt:variant>
        <vt:lpwstr>a24</vt:lpwstr>
      </vt:variant>
      <vt:variant>
        <vt:i4>-1101689051</vt:i4>
      </vt:variant>
      <vt:variant>
        <vt:i4>468</vt:i4>
      </vt:variant>
      <vt:variant>
        <vt:i4>0</vt:i4>
      </vt:variant>
      <vt:variant>
        <vt:i4>5</vt:i4>
      </vt:variant>
      <vt:variant>
        <vt:lpwstr>../law/陸海空軍刑法.doc</vt:lpwstr>
      </vt:variant>
      <vt:variant>
        <vt:lpwstr>a23</vt:lpwstr>
      </vt:variant>
      <vt:variant>
        <vt:i4>-1101689051</vt:i4>
      </vt:variant>
      <vt:variant>
        <vt:i4>465</vt:i4>
      </vt:variant>
      <vt:variant>
        <vt:i4>0</vt:i4>
      </vt:variant>
      <vt:variant>
        <vt:i4>5</vt:i4>
      </vt:variant>
      <vt:variant>
        <vt:lpwstr>../law/陸海空軍刑法.doc</vt:lpwstr>
      </vt:variant>
      <vt:variant>
        <vt:lpwstr>a22</vt:lpwstr>
      </vt:variant>
      <vt:variant>
        <vt:i4>-1101689051</vt:i4>
      </vt:variant>
      <vt:variant>
        <vt:i4>462</vt:i4>
      </vt:variant>
      <vt:variant>
        <vt:i4>0</vt:i4>
      </vt:variant>
      <vt:variant>
        <vt:i4>5</vt:i4>
      </vt:variant>
      <vt:variant>
        <vt:lpwstr>../law/陸海空軍刑法.doc</vt:lpwstr>
      </vt:variant>
      <vt:variant>
        <vt:lpwstr>a21</vt:lpwstr>
      </vt:variant>
      <vt:variant>
        <vt:i4>-1101689051</vt:i4>
      </vt:variant>
      <vt:variant>
        <vt:i4>459</vt:i4>
      </vt:variant>
      <vt:variant>
        <vt:i4>0</vt:i4>
      </vt:variant>
      <vt:variant>
        <vt:i4>5</vt:i4>
      </vt:variant>
      <vt:variant>
        <vt:lpwstr>../law/陸海空軍刑法.doc</vt:lpwstr>
      </vt:variant>
      <vt:variant>
        <vt:lpwstr>a20</vt:lpwstr>
      </vt:variant>
      <vt:variant>
        <vt:i4>-312525544</vt:i4>
      </vt:variant>
      <vt:variant>
        <vt:i4>456</vt:i4>
      </vt:variant>
      <vt:variant>
        <vt:i4>0</vt:i4>
      </vt:variant>
      <vt:variant>
        <vt:i4>5</vt:i4>
      </vt:variant>
      <vt:variant>
        <vt:lpwstr>../law/管制藥品管理條例.doc</vt:lpwstr>
      </vt:variant>
      <vt:variant>
        <vt:lpwstr>z13b1</vt:lpwstr>
      </vt:variant>
      <vt:variant>
        <vt:i4>-754777785</vt:i4>
      </vt:variant>
      <vt:variant>
        <vt:i4>453</vt:i4>
      </vt:variant>
      <vt:variant>
        <vt:i4>0</vt:i4>
      </vt:variant>
      <vt:variant>
        <vt:i4>5</vt:i4>
      </vt:variant>
      <vt:variant>
        <vt:lpwstr>../law/妨害軍機治罪條例.doc</vt:lpwstr>
      </vt:variant>
      <vt:variant>
        <vt:lpwstr>a4</vt:lpwstr>
      </vt:variant>
      <vt:variant>
        <vt:i4>-754712249</vt:i4>
      </vt:variant>
      <vt:variant>
        <vt:i4>450</vt:i4>
      </vt:variant>
      <vt:variant>
        <vt:i4>0</vt:i4>
      </vt:variant>
      <vt:variant>
        <vt:i4>5</vt:i4>
      </vt:variant>
      <vt:variant>
        <vt:lpwstr>../law/妨害軍機治罪條例.doc</vt:lpwstr>
      </vt:variant>
      <vt:variant>
        <vt:lpwstr>a3</vt:lpwstr>
      </vt:variant>
      <vt:variant>
        <vt:i4>-754646713</vt:i4>
      </vt:variant>
      <vt:variant>
        <vt:i4>447</vt:i4>
      </vt:variant>
      <vt:variant>
        <vt:i4>0</vt:i4>
      </vt:variant>
      <vt:variant>
        <vt:i4>5</vt:i4>
      </vt:variant>
      <vt:variant>
        <vt:lpwstr>../law/妨害軍機治罪條例.doc</vt:lpwstr>
      </vt:variant>
      <vt:variant>
        <vt:lpwstr>a2</vt:lpwstr>
      </vt:variant>
      <vt:variant>
        <vt:i4>2146529360</vt:i4>
      </vt:variant>
      <vt:variant>
        <vt:i4>444</vt:i4>
      </vt:variant>
      <vt:variant>
        <vt:i4>0</vt:i4>
      </vt:variant>
      <vt:variant>
        <vt:i4>5</vt:i4>
      </vt:variant>
      <vt:variant>
        <vt:lpwstr>../law/懲治盜匪條例.doc</vt:lpwstr>
      </vt:variant>
      <vt:variant>
        <vt:lpwstr>a6</vt:lpwstr>
      </vt:variant>
      <vt:variant>
        <vt:i4>2146594896</vt:i4>
      </vt:variant>
      <vt:variant>
        <vt:i4>441</vt:i4>
      </vt:variant>
      <vt:variant>
        <vt:i4>0</vt:i4>
      </vt:variant>
      <vt:variant>
        <vt:i4>5</vt:i4>
      </vt:variant>
      <vt:variant>
        <vt:lpwstr>../law/懲治盜匪條例.doc</vt:lpwstr>
      </vt:variant>
      <vt:variant>
        <vt:lpwstr>a5</vt:lpwstr>
      </vt:variant>
      <vt:variant>
        <vt:i4>2146660432</vt:i4>
      </vt:variant>
      <vt:variant>
        <vt:i4>438</vt:i4>
      </vt:variant>
      <vt:variant>
        <vt:i4>0</vt:i4>
      </vt:variant>
      <vt:variant>
        <vt:i4>5</vt:i4>
      </vt:variant>
      <vt:variant>
        <vt:lpwstr>../law/懲治盜匪條例.doc</vt:lpwstr>
      </vt:variant>
      <vt:variant>
        <vt:lpwstr>a4</vt:lpwstr>
      </vt:variant>
      <vt:variant>
        <vt:i4>2146725968</vt:i4>
      </vt:variant>
      <vt:variant>
        <vt:i4>435</vt:i4>
      </vt:variant>
      <vt:variant>
        <vt:i4>0</vt:i4>
      </vt:variant>
      <vt:variant>
        <vt:i4>5</vt:i4>
      </vt:variant>
      <vt:variant>
        <vt:lpwstr>../law/懲治盜匪條例.doc</vt:lpwstr>
      </vt:variant>
      <vt:variant>
        <vt:lpwstr>a3</vt:lpwstr>
      </vt:variant>
      <vt:variant>
        <vt:i4>2146791504</vt:i4>
      </vt:variant>
      <vt:variant>
        <vt:i4>432</vt:i4>
      </vt:variant>
      <vt:variant>
        <vt:i4>0</vt:i4>
      </vt:variant>
      <vt:variant>
        <vt:i4>5</vt:i4>
      </vt:variant>
      <vt:variant>
        <vt:lpwstr>../law/懲治盜匪條例.doc</vt:lpwstr>
      </vt:variant>
      <vt:variant>
        <vt:lpwstr>a2</vt:lpwstr>
      </vt:variant>
      <vt:variant>
        <vt:i4>-382054684</vt:i4>
      </vt:variant>
      <vt:variant>
        <vt:i4>429</vt:i4>
      </vt:variant>
      <vt:variant>
        <vt:i4>0</vt:i4>
      </vt:variant>
      <vt:variant>
        <vt:i4>5</vt:i4>
      </vt:variant>
      <vt:variant>
        <vt:lpwstr>../law/藥事法.doc</vt:lpwstr>
      </vt:variant>
      <vt:variant>
        <vt:lpwstr>a83</vt:lpwstr>
      </vt:variant>
      <vt:variant>
        <vt:i4>-382054684</vt:i4>
      </vt:variant>
      <vt:variant>
        <vt:i4>426</vt:i4>
      </vt:variant>
      <vt:variant>
        <vt:i4>0</vt:i4>
      </vt:variant>
      <vt:variant>
        <vt:i4>5</vt:i4>
      </vt:variant>
      <vt:variant>
        <vt:lpwstr>../law/藥事法.doc</vt:lpwstr>
      </vt:variant>
      <vt:variant>
        <vt:lpwstr>a82</vt:lpwstr>
      </vt:variant>
      <vt:variant>
        <vt:i4>-324977353</vt:i4>
      </vt:variant>
      <vt:variant>
        <vt:i4>423</vt:i4>
      </vt:variant>
      <vt:variant>
        <vt:i4>0</vt:i4>
      </vt:variant>
      <vt:variant>
        <vt:i4>5</vt:i4>
      </vt:variant>
      <vt:variant>
        <vt:lpwstr>../law/兒童及少年性交易防制條例.doc</vt:lpwstr>
      </vt:variant>
      <vt:variant>
        <vt:lpwstr>a27</vt:lpwstr>
      </vt:variant>
      <vt:variant>
        <vt:i4>-324977353</vt:i4>
      </vt:variant>
      <vt:variant>
        <vt:i4>420</vt:i4>
      </vt:variant>
      <vt:variant>
        <vt:i4>0</vt:i4>
      </vt:variant>
      <vt:variant>
        <vt:i4>5</vt:i4>
      </vt:variant>
      <vt:variant>
        <vt:lpwstr>../law/兒童及少年性交易防制條例.doc</vt:lpwstr>
      </vt:variant>
      <vt:variant>
        <vt:lpwstr>a25</vt:lpwstr>
      </vt:variant>
      <vt:variant>
        <vt:i4>-324977353</vt:i4>
      </vt:variant>
      <vt:variant>
        <vt:i4>417</vt:i4>
      </vt:variant>
      <vt:variant>
        <vt:i4>0</vt:i4>
      </vt:variant>
      <vt:variant>
        <vt:i4>5</vt:i4>
      </vt:variant>
      <vt:variant>
        <vt:lpwstr>../law/兒童及少年性交易防制條例.doc</vt:lpwstr>
      </vt:variant>
      <vt:variant>
        <vt:lpwstr>a24</vt:lpwstr>
      </vt:variant>
      <vt:variant>
        <vt:i4>-324977353</vt:i4>
      </vt:variant>
      <vt:variant>
        <vt:i4>414</vt:i4>
      </vt:variant>
      <vt:variant>
        <vt:i4>0</vt:i4>
      </vt:variant>
      <vt:variant>
        <vt:i4>5</vt:i4>
      </vt:variant>
      <vt:variant>
        <vt:lpwstr>../law/兒童及少年性交易防制條例.doc</vt:lpwstr>
      </vt:variant>
      <vt:variant>
        <vt:lpwstr>a23</vt:lpwstr>
      </vt:variant>
      <vt:variant>
        <vt:i4>-1745108616</vt:i4>
      </vt:variant>
      <vt:variant>
        <vt:i4>411</vt:i4>
      </vt:variant>
      <vt:variant>
        <vt:i4>0</vt:i4>
      </vt:variant>
      <vt:variant>
        <vt:i4>5</vt:i4>
      </vt:variant>
      <vt:variant>
        <vt:lpwstr>../law/洗錢防制法.doc</vt:lpwstr>
      </vt:variant>
      <vt:variant>
        <vt:lpwstr>b9</vt:lpwstr>
      </vt:variant>
      <vt:variant>
        <vt:i4>1382247595</vt:i4>
      </vt:variant>
      <vt:variant>
        <vt:i4>408</vt:i4>
      </vt:variant>
      <vt:variant>
        <vt:i4>0</vt:i4>
      </vt:variant>
      <vt:variant>
        <vt:i4>5</vt:i4>
      </vt:variant>
      <vt:variant>
        <vt:lpwstr>../law/刑法.doc</vt:lpwstr>
      </vt:variant>
      <vt:variant>
        <vt:lpwstr>a345</vt:lpwstr>
      </vt:variant>
      <vt:variant>
        <vt:i4>1382444203</vt:i4>
      </vt:variant>
      <vt:variant>
        <vt:i4>405</vt:i4>
      </vt:variant>
      <vt:variant>
        <vt:i4>0</vt:i4>
      </vt:variant>
      <vt:variant>
        <vt:i4>5</vt:i4>
      </vt:variant>
      <vt:variant>
        <vt:lpwstr>../law/刑法.doc</vt:lpwstr>
      </vt:variant>
      <vt:variant>
        <vt:lpwstr>a340</vt:lpwstr>
      </vt:variant>
      <vt:variant>
        <vt:i4>1382509740</vt:i4>
      </vt:variant>
      <vt:variant>
        <vt:i4>402</vt:i4>
      </vt:variant>
      <vt:variant>
        <vt:i4>0</vt:i4>
      </vt:variant>
      <vt:variant>
        <vt:i4>5</vt:i4>
      </vt:variant>
      <vt:variant>
        <vt:lpwstr>../law/刑法.doc</vt:lpwstr>
      </vt:variant>
      <vt:variant>
        <vt:lpwstr>a331</vt:lpwstr>
      </vt:variant>
      <vt:variant>
        <vt:i4>1382116525</vt:i4>
      </vt:variant>
      <vt:variant>
        <vt:i4>399</vt:i4>
      </vt:variant>
      <vt:variant>
        <vt:i4>0</vt:i4>
      </vt:variant>
      <vt:variant>
        <vt:i4>5</vt:i4>
      </vt:variant>
      <vt:variant>
        <vt:lpwstr>../law/刑法.doc</vt:lpwstr>
      </vt:variant>
      <vt:variant>
        <vt:lpwstr>a327</vt:lpwstr>
      </vt:variant>
      <vt:variant>
        <vt:i4>1382313133</vt:i4>
      </vt:variant>
      <vt:variant>
        <vt:i4>396</vt:i4>
      </vt:variant>
      <vt:variant>
        <vt:i4>0</vt:i4>
      </vt:variant>
      <vt:variant>
        <vt:i4>5</vt:i4>
      </vt:variant>
      <vt:variant>
        <vt:lpwstr>../law/刑法.doc</vt:lpwstr>
      </vt:variant>
      <vt:variant>
        <vt:lpwstr>a322</vt:lpwstr>
      </vt:variant>
      <vt:variant>
        <vt:i4>1382313133</vt:i4>
      </vt:variant>
      <vt:variant>
        <vt:i4>393</vt:i4>
      </vt:variant>
      <vt:variant>
        <vt:i4>0</vt:i4>
      </vt:variant>
      <vt:variant>
        <vt:i4>5</vt:i4>
      </vt:variant>
      <vt:variant>
        <vt:lpwstr>../law/刑法.doc</vt:lpwstr>
      </vt:variant>
      <vt:variant>
        <vt:lpwstr>a223</vt:lpwstr>
      </vt:variant>
      <vt:variant>
        <vt:i4>1382968491</vt:i4>
      </vt:variant>
      <vt:variant>
        <vt:i4>390</vt:i4>
      </vt:variant>
      <vt:variant>
        <vt:i4>0</vt:i4>
      </vt:variant>
      <vt:variant>
        <vt:i4>5</vt:i4>
      </vt:variant>
      <vt:variant>
        <vt:lpwstr>../law/刑法.doc</vt:lpwstr>
      </vt:variant>
      <vt:variant>
        <vt:lpwstr>a348</vt:lpwstr>
      </vt:variant>
      <vt:variant>
        <vt:i4>1382116523</vt:i4>
      </vt:variant>
      <vt:variant>
        <vt:i4>387</vt:i4>
      </vt:variant>
      <vt:variant>
        <vt:i4>0</vt:i4>
      </vt:variant>
      <vt:variant>
        <vt:i4>5</vt:i4>
      </vt:variant>
      <vt:variant>
        <vt:lpwstr>../law/刑法.doc</vt:lpwstr>
      </vt:variant>
      <vt:variant>
        <vt:lpwstr>a347</vt:lpwstr>
      </vt:variant>
      <vt:variant>
        <vt:i4>1382050987</vt:i4>
      </vt:variant>
      <vt:variant>
        <vt:i4>384</vt:i4>
      </vt:variant>
      <vt:variant>
        <vt:i4>0</vt:i4>
      </vt:variant>
      <vt:variant>
        <vt:i4>5</vt:i4>
      </vt:variant>
      <vt:variant>
        <vt:lpwstr>../law/刑法.doc</vt:lpwstr>
      </vt:variant>
      <vt:variant>
        <vt:lpwstr>a346</vt:lpwstr>
      </vt:variant>
      <vt:variant>
        <vt:i4>1382313131</vt:i4>
      </vt:variant>
      <vt:variant>
        <vt:i4>381</vt:i4>
      </vt:variant>
      <vt:variant>
        <vt:i4>0</vt:i4>
      </vt:variant>
      <vt:variant>
        <vt:i4>5</vt:i4>
      </vt:variant>
      <vt:variant>
        <vt:lpwstr>../law/刑法.doc</vt:lpwstr>
      </vt:variant>
      <vt:variant>
        <vt:lpwstr>a342</vt:lpwstr>
      </vt:variant>
      <vt:variant>
        <vt:i4>1383034028</vt:i4>
      </vt:variant>
      <vt:variant>
        <vt:i4>378</vt:i4>
      </vt:variant>
      <vt:variant>
        <vt:i4>0</vt:i4>
      </vt:variant>
      <vt:variant>
        <vt:i4>5</vt:i4>
      </vt:variant>
      <vt:variant>
        <vt:lpwstr>../law/刑法.doc</vt:lpwstr>
      </vt:variant>
      <vt:variant>
        <vt:lpwstr>a339</vt:lpwstr>
      </vt:variant>
      <vt:variant>
        <vt:i4>1382050988</vt:i4>
      </vt:variant>
      <vt:variant>
        <vt:i4>375</vt:i4>
      </vt:variant>
      <vt:variant>
        <vt:i4>0</vt:i4>
      </vt:variant>
      <vt:variant>
        <vt:i4>5</vt:i4>
      </vt:variant>
      <vt:variant>
        <vt:lpwstr>../law/刑法.doc</vt:lpwstr>
      </vt:variant>
      <vt:variant>
        <vt:lpwstr>a336</vt:lpwstr>
      </vt:variant>
      <vt:variant>
        <vt:i4>1382313132</vt:i4>
      </vt:variant>
      <vt:variant>
        <vt:i4>372</vt:i4>
      </vt:variant>
      <vt:variant>
        <vt:i4>0</vt:i4>
      </vt:variant>
      <vt:variant>
        <vt:i4>5</vt:i4>
      </vt:variant>
      <vt:variant>
        <vt:lpwstr>../law/刑法.doc</vt:lpwstr>
      </vt:variant>
      <vt:variant>
        <vt:lpwstr>a332</vt:lpwstr>
      </vt:variant>
      <vt:variant>
        <vt:i4>1382444204</vt:i4>
      </vt:variant>
      <vt:variant>
        <vt:i4>369</vt:i4>
      </vt:variant>
      <vt:variant>
        <vt:i4>0</vt:i4>
      </vt:variant>
      <vt:variant>
        <vt:i4>5</vt:i4>
      </vt:variant>
      <vt:variant>
        <vt:lpwstr>../law/刑法.doc</vt:lpwstr>
      </vt:variant>
      <vt:variant>
        <vt:lpwstr>a330</vt:lpwstr>
      </vt:variant>
      <vt:variant>
        <vt:i4>1383034029</vt:i4>
      </vt:variant>
      <vt:variant>
        <vt:i4>366</vt:i4>
      </vt:variant>
      <vt:variant>
        <vt:i4>0</vt:i4>
      </vt:variant>
      <vt:variant>
        <vt:i4>5</vt:i4>
      </vt:variant>
      <vt:variant>
        <vt:lpwstr>../law/刑法.doc</vt:lpwstr>
      </vt:variant>
      <vt:variant>
        <vt:lpwstr>a329</vt:lpwstr>
      </vt:variant>
      <vt:variant>
        <vt:i4>1382968493</vt:i4>
      </vt:variant>
      <vt:variant>
        <vt:i4>363</vt:i4>
      </vt:variant>
      <vt:variant>
        <vt:i4>0</vt:i4>
      </vt:variant>
      <vt:variant>
        <vt:i4>5</vt:i4>
      </vt:variant>
      <vt:variant>
        <vt:lpwstr>../law/刑法.doc</vt:lpwstr>
      </vt:variant>
      <vt:variant>
        <vt:lpwstr>a328</vt:lpwstr>
      </vt:variant>
      <vt:variant>
        <vt:i4>1382050989</vt:i4>
      </vt:variant>
      <vt:variant>
        <vt:i4>360</vt:i4>
      </vt:variant>
      <vt:variant>
        <vt:i4>0</vt:i4>
      </vt:variant>
      <vt:variant>
        <vt:i4>5</vt:i4>
      </vt:variant>
      <vt:variant>
        <vt:lpwstr>../law/刑法.doc</vt:lpwstr>
      </vt:variant>
      <vt:variant>
        <vt:lpwstr>a326</vt:lpwstr>
      </vt:variant>
      <vt:variant>
        <vt:i4>1382247597</vt:i4>
      </vt:variant>
      <vt:variant>
        <vt:i4>357</vt:i4>
      </vt:variant>
      <vt:variant>
        <vt:i4>0</vt:i4>
      </vt:variant>
      <vt:variant>
        <vt:i4>5</vt:i4>
      </vt:variant>
      <vt:variant>
        <vt:lpwstr>../law/刑法.doc</vt:lpwstr>
      </vt:variant>
      <vt:variant>
        <vt:lpwstr>a325</vt:lpwstr>
      </vt:variant>
      <vt:variant>
        <vt:i4>1382509741</vt:i4>
      </vt:variant>
      <vt:variant>
        <vt:i4>354</vt:i4>
      </vt:variant>
      <vt:variant>
        <vt:i4>0</vt:i4>
      </vt:variant>
      <vt:variant>
        <vt:i4>5</vt:i4>
      </vt:variant>
      <vt:variant>
        <vt:lpwstr>../law/刑法.doc</vt:lpwstr>
      </vt:variant>
      <vt:variant>
        <vt:lpwstr>a321</vt:lpwstr>
      </vt:variant>
      <vt:variant>
        <vt:i4>1382444205</vt:i4>
      </vt:variant>
      <vt:variant>
        <vt:i4>351</vt:i4>
      </vt:variant>
      <vt:variant>
        <vt:i4>0</vt:i4>
      </vt:variant>
      <vt:variant>
        <vt:i4>5</vt:i4>
      </vt:variant>
      <vt:variant>
        <vt:lpwstr>../law/刑法.doc</vt:lpwstr>
      </vt:variant>
      <vt:variant>
        <vt:lpwstr>a320</vt:lpwstr>
      </vt:variant>
      <vt:variant>
        <vt:i4>1825853953</vt:i4>
      </vt:variant>
      <vt:variant>
        <vt:i4>348</vt:i4>
      </vt:variant>
      <vt:variant>
        <vt:i4>0</vt:i4>
      </vt:variant>
      <vt:variant>
        <vt:i4>5</vt:i4>
      </vt:variant>
      <vt:variant>
        <vt:lpwstr>刑法.doc</vt:lpwstr>
      </vt:variant>
      <vt:variant>
        <vt:lpwstr>a305</vt:lpwstr>
      </vt:variant>
      <vt:variant>
        <vt:i4>1382313135</vt:i4>
      </vt:variant>
      <vt:variant>
        <vt:i4>345</vt:i4>
      </vt:variant>
      <vt:variant>
        <vt:i4>0</vt:i4>
      </vt:variant>
      <vt:variant>
        <vt:i4>5</vt:i4>
      </vt:variant>
      <vt:variant>
        <vt:lpwstr>../law/刑法.doc</vt:lpwstr>
      </vt:variant>
      <vt:variant>
        <vt:lpwstr>a302</vt:lpwstr>
      </vt:variant>
      <vt:variant>
        <vt:i4>1382378671</vt:i4>
      </vt:variant>
      <vt:variant>
        <vt:i4>342</vt:i4>
      </vt:variant>
      <vt:variant>
        <vt:i4>0</vt:i4>
      </vt:variant>
      <vt:variant>
        <vt:i4>5</vt:i4>
      </vt:variant>
      <vt:variant>
        <vt:lpwstr>../law/刑法.doc</vt:lpwstr>
      </vt:variant>
      <vt:variant>
        <vt:lpwstr>a303</vt:lpwstr>
      </vt:variant>
      <vt:variant>
        <vt:i4>1382313135</vt:i4>
      </vt:variant>
      <vt:variant>
        <vt:i4>339</vt:i4>
      </vt:variant>
      <vt:variant>
        <vt:i4>0</vt:i4>
      </vt:variant>
      <vt:variant>
        <vt:i4>5</vt:i4>
      </vt:variant>
      <vt:variant>
        <vt:lpwstr>../law/刑法.doc</vt:lpwstr>
      </vt:variant>
      <vt:variant>
        <vt:lpwstr>a302</vt:lpwstr>
      </vt:variant>
      <vt:variant>
        <vt:i4>1382968486</vt:i4>
      </vt:variant>
      <vt:variant>
        <vt:i4>336</vt:i4>
      </vt:variant>
      <vt:variant>
        <vt:i4>0</vt:i4>
      </vt:variant>
      <vt:variant>
        <vt:i4>5</vt:i4>
      </vt:variant>
      <vt:variant>
        <vt:lpwstr>../law/刑法.doc</vt:lpwstr>
      </vt:variant>
      <vt:variant>
        <vt:lpwstr>a299</vt:lpwstr>
      </vt:variant>
      <vt:variant>
        <vt:i4>1383034022</vt:i4>
      </vt:variant>
      <vt:variant>
        <vt:i4>333</vt:i4>
      </vt:variant>
      <vt:variant>
        <vt:i4>0</vt:i4>
      </vt:variant>
      <vt:variant>
        <vt:i4>5</vt:i4>
      </vt:variant>
      <vt:variant>
        <vt:lpwstr>../law/刑法.doc</vt:lpwstr>
      </vt:variant>
      <vt:variant>
        <vt:lpwstr>a298</vt:lpwstr>
      </vt:variant>
      <vt:variant>
        <vt:i4>1382050982</vt:i4>
      </vt:variant>
      <vt:variant>
        <vt:i4>330</vt:i4>
      </vt:variant>
      <vt:variant>
        <vt:i4>0</vt:i4>
      </vt:variant>
      <vt:variant>
        <vt:i4>5</vt:i4>
      </vt:variant>
      <vt:variant>
        <vt:lpwstr>../law/刑法.doc</vt:lpwstr>
      </vt:variant>
      <vt:variant>
        <vt:lpwstr>a297</vt:lpwstr>
      </vt:variant>
      <vt:variant>
        <vt:i4>1381002436</vt:i4>
      </vt:variant>
      <vt:variant>
        <vt:i4>327</vt:i4>
      </vt:variant>
      <vt:variant>
        <vt:i4>0</vt:i4>
      </vt:variant>
      <vt:variant>
        <vt:i4>5</vt:i4>
      </vt:variant>
      <vt:variant>
        <vt:lpwstr>../law/刑法.doc</vt:lpwstr>
      </vt:variant>
      <vt:variant>
        <vt:lpwstr>a296b1</vt:lpwstr>
      </vt:variant>
      <vt:variant>
        <vt:i4>1382116518</vt:i4>
      </vt:variant>
      <vt:variant>
        <vt:i4>324</vt:i4>
      </vt:variant>
      <vt:variant>
        <vt:i4>0</vt:i4>
      </vt:variant>
      <vt:variant>
        <vt:i4>5</vt:i4>
      </vt:variant>
      <vt:variant>
        <vt:lpwstr>../law/刑法.doc</vt:lpwstr>
      </vt:variant>
      <vt:variant>
        <vt:lpwstr>a296</vt:lpwstr>
      </vt:variant>
      <vt:variant>
        <vt:i4>1383034024</vt:i4>
      </vt:variant>
      <vt:variant>
        <vt:i4>321</vt:i4>
      </vt:variant>
      <vt:variant>
        <vt:i4>0</vt:i4>
      </vt:variant>
      <vt:variant>
        <vt:i4>5</vt:i4>
      </vt:variant>
      <vt:variant>
        <vt:lpwstr>../law/刑法.doc</vt:lpwstr>
      </vt:variant>
      <vt:variant>
        <vt:lpwstr>a278</vt:lpwstr>
      </vt:variant>
      <vt:variant>
        <vt:i4>1382050984</vt:i4>
      </vt:variant>
      <vt:variant>
        <vt:i4>318</vt:i4>
      </vt:variant>
      <vt:variant>
        <vt:i4>0</vt:i4>
      </vt:variant>
      <vt:variant>
        <vt:i4>5</vt:i4>
      </vt:variant>
      <vt:variant>
        <vt:lpwstr>../law/刑法.doc</vt:lpwstr>
      </vt:variant>
      <vt:variant>
        <vt:lpwstr>a277</vt:lpwstr>
      </vt:variant>
      <vt:variant>
        <vt:i4>1382509735</vt:i4>
      </vt:variant>
      <vt:variant>
        <vt:i4>315</vt:i4>
      </vt:variant>
      <vt:variant>
        <vt:i4>0</vt:i4>
      </vt:variant>
      <vt:variant>
        <vt:i4>5</vt:i4>
      </vt:variant>
      <vt:variant>
        <vt:lpwstr>../law/刑法.doc</vt:lpwstr>
      </vt:variant>
      <vt:variant>
        <vt:lpwstr>a280</vt:lpwstr>
      </vt:variant>
      <vt:variant>
        <vt:i4>1383034024</vt:i4>
      </vt:variant>
      <vt:variant>
        <vt:i4>312</vt:i4>
      </vt:variant>
      <vt:variant>
        <vt:i4>0</vt:i4>
      </vt:variant>
      <vt:variant>
        <vt:i4>5</vt:i4>
      </vt:variant>
      <vt:variant>
        <vt:lpwstr>../law/刑法.doc</vt:lpwstr>
      </vt:variant>
      <vt:variant>
        <vt:lpwstr>a278</vt:lpwstr>
      </vt:variant>
      <vt:variant>
        <vt:i4>1382050984</vt:i4>
      </vt:variant>
      <vt:variant>
        <vt:i4>309</vt:i4>
      </vt:variant>
      <vt:variant>
        <vt:i4>0</vt:i4>
      </vt:variant>
      <vt:variant>
        <vt:i4>5</vt:i4>
      </vt:variant>
      <vt:variant>
        <vt:lpwstr>../law/刑法.doc</vt:lpwstr>
      </vt:variant>
      <vt:variant>
        <vt:lpwstr>a277</vt:lpwstr>
      </vt:variant>
      <vt:variant>
        <vt:i4>1382378664</vt:i4>
      </vt:variant>
      <vt:variant>
        <vt:i4>306</vt:i4>
      </vt:variant>
      <vt:variant>
        <vt:i4>0</vt:i4>
      </vt:variant>
      <vt:variant>
        <vt:i4>5</vt:i4>
      </vt:variant>
      <vt:variant>
        <vt:lpwstr>../law/刑法.doc</vt:lpwstr>
      </vt:variant>
      <vt:variant>
        <vt:lpwstr>a272</vt:lpwstr>
      </vt:variant>
      <vt:variant>
        <vt:i4>1382444200</vt:i4>
      </vt:variant>
      <vt:variant>
        <vt:i4>303</vt:i4>
      </vt:variant>
      <vt:variant>
        <vt:i4>0</vt:i4>
      </vt:variant>
      <vt:variant>
        <vt:i4>5</vt:i4>
      </vt:variant>
      <vt:variant>
        <vt:lpwstr>../law/刑法.doc</vt:lpwstr>
      </vt:variant>
      <vt:variant>
        <vt:lpwstr>a271</vt:lpwstr>
      </vt:variant>
      <vt:variant>
        <vt:i4>1382378667</vt:i4>
      </vt:variant>
      <vt:variant>
        <vt:i4>300</vt:i4>
      </vt:variant>
      <vt:variant>
        <vt:i4>0</vt:i4>
      </vt:variant>
      <vt:variant>
        <vt:i4>5</vt:i4>
      </vt:variant>
      <vt:variant>
        <vt:lpwstr>../law/刑法.doc</vt:lpwstr>
      </vt:variant>
      <vt:variant>
        <vt:lpwstr>a242</vt:lpwstr>
      </vt:variant>
      <vt:variant>
        <vt:i4>1382968493</vt:i4>
      </vt:variant>
      <vt:variant>
        <vt:i4>297</vt:i4>
      </vt:variant>
      <vt:variant>
        <vt:i4>0</vt:i4>
      </vt:variant>
      <vt:variant>
        <vt:i4>5</vt:i4>
      </vt:variant>
      <vt:variant>
        <vt:lpwstr>../law/刑法.doc</vt:lpwstr>
      </vt:variant>
      <vt:variant>
        <vt:lpwstr>a229</vt:lpwstr>
      </vt:variant>
      <vt:variant>
        <vt:i4>1383034029</vt:i4>
      </vt:variant>
      <vt:variant>
        <vt:i4>294</vt:i4>
      </vt:variant>
      <vt:variant>
        <vt:i4>0</vt:i4>
      </vt:variant>
      <vt:variant>
        <vt:i4>5</vt:i4>
      </vt:variant>
      <vt:variant>
        <vt:lpwstr>../law/刑法.doc</vt:lpwstr>
      </vt:variant>
      <vt:variant>
        <vt:lpwstr>a228</vt:lpwstr>
      </vt:variant>
      <vt:variant>
        <vt:i4>1382050989</vt:i4>
      </vt:variant>
      <vt:variant>
        <vt:i4>291</vt:i4>
      </vt:variant>
      <vt:variant>
        <vt:i4>0</vt:i4>
      </vt:variant>
      <vt:variant>
        <vt:i4>5</vt:i4>
      </vt:variant>
      <vt:variant>
        <vt:lpwstr>../law/刑法.doc</vt:lpwstr>
      </vt:variant>
      <vt:variant>
        <vt:lpwstr>a227</vt:lpwstr>
      </vt:variant>
      <vt:variant>
        <vt:i4>1381002447</vt:i4>
      </vt:variant>
      <vt:variant>
        <vt:i4>288</vt:i4>
      </vt:variant>
      <vt:variant>
        <vt:i4>0</vt:i4>
      </vt:variant>
      <vt:variant>
        <vt:i4>5</vt:i4>
      </vt:variant>
      <vt:variant>
        <vt:lpwstr>../law/刑法.doc</vt:lpwstr>
      </vt:variant>
      <vt:variant>
        <vt:lpwstr>a226b1</vt:lpwstr>
      </vt:variant>
      <vt:variant>
        <vt:i4>1382116525</vt:i4>
      </vt:variant>
      <vt:variant>
        <vt:i4>285</vt:i4>
      </vt:variant>
      <vt:variant>
        <vt:i4>0</vt:i4>
      </vt:variant>
      <vt:variant>
        <vt:i4>5</vt:i4>
      </vt:variant>
      <vt:variant>
        <vt:lpwstr>../law/刑法.doc</vt:lpwstr>
      </vt:variant>
      <vt:variant>
        <vt:lpwstr>a226</vt:lpwstr>
      </vt:variant>
      <vt:variant>
        <vt:i4>1382182061</vt:i4>
      </vt:variant>
      <vt:variant>
        <vt:i4>282</vt:i4>
      </vt:variant>
      <vt:variant>
        <vt:i4>0</vt:i4>
      </vt:variant>
      <vt:variant>
        <vt:i4>5</vt:i4>
      </vt:variant>
      <vt:variant>
        <vt:lpwstr>../law/刑法.doc</vt:lpwstr>
      </vt:variant>
      <vt:variant>
        <vt:lpwstr>a225</vt:lpwstr>
      </vt:variant>
      <vt:variant>
        <vt:i4>1381133519</vt:i4>
      </vt:variant>
      <vt:variant>
        <vt:i4>279</vt:i4>
      </vt:variant>
      <vt:variant>
        <vt:i4>0</vt:i4>
      </vt:variant>
      <vt:variant>
        <vt:i4>5</vt:i4>
      </vt:variant>
      <vt:variant>
        <vt:lpwstr>../law/刑法.doc</vt:lpwstr>
      </vt:variant>
      <vt:variant>
        <vt:lpwstr>a224b1</vt:lpwstr>
      </vt:variant>
      <vt:variant>
        <vt:i4>1382247597</vt:i4>
      </vt:variant>
      <vt:variant>
        <vt:i4>276</vt:i4>
      </vt:variant>
      <vt:variant>
        <vt:i4>0</vt:i4>
      </vt:variant>
      <vt:variant>
        <vt:i4>5</vt:i4>
      </vt:variant>
      <vt:variant>
        <vt:lpwstr>../law/刑法.doc</vt:lpwstr>
      </vt:variant>
      <vt:variant>
        <vt:lpwstr>a224</vt:lpwstr>
      </vt:variant>
      <vt:variant>
        <vt:i4>1382378669</vt:i4>
      </vt:variant>
      <vt:variant>
        <vt:i4>273</vt:i4>
      </vt:variant>
      <vt:variant>
        <vt:i4>0</vt:i4>
      </vt:variant>
      <vt:variant>
        <vt:i4>5</vt:i4>
      </vt:variant>
      <vt:variant>
        <vt:lpwstr>../law/刑法.doc</vt:lpwstr>
      </vt:variant>
      <vt:variant>
        <vt:lpwstr>a222</vt:lpwstr>
      </vt:variant>
      <vt:variant>
        <vt:i4>1382444205</vt:i4>
      </vt:variant>
      <vt:variant>
        <vt:i4>270</vt:i4>
      </vt:variant>
      <vt:variant>
        <vt:i4>0</vt:i4>
      </vt:variant>
      <vt:variant>
        <vt:i4>5</vt:i4>
      </vt:variant>
      <vt:variant>
        <vt:lpwstr>../law/刑法.doc</vt:lpwstr>
      </vt:variant>
      <vt:variant>
        <vt:lpwstr>a221</vt:lpwstr>
      </vt:variant>
      <vt:variant>
        <vt:i4>1382444207</vt:i4>
      </vt:variant>
      <vt:variant>
        <vt:i4>267</vt:i4>
      </vt:variant>
      <vt:variant>
        <vt:i4>0</vt:i4>
      </vt:variant>
      <vt:variant>
        <vt:i4>5</vt:i4>
      </vt:variant>
      <vt:variant>
        <vt:lpwstr>../law/刑法.doc</vt:lpwstr>
      </vt:variant>
      <vt:variant>
        <vt:lpwstr>a201</vt:lpwstr>
      </vt:variant>
      <vt:variant>
        <vt:i4>1382182054</vt:i4>
      </vt:variant>
      <vt:variant>
        <vt:i4>264</vt:i4>
      </vt:variant>
      <vt:variant>
        <vt:i4>0</vt:i4>
      </vt:variant>
      <vt:variant>
        <vt:i4>5</vt:i4>
      </vt:variant>
      <vt:variant>
        <vt:lpwstr>../law/刑法.doc</vt:lpwstr>
      </vt:variant>
      <vt:variant>
        <vt:lpwstr>a196</vt:lpwstr>
      </vt:variant>
      <vt:variant>
        <vt:i4>1381264580</vt:i4>
      </vt:variant>
      <vt:variant>
        <vt:i4>261</vt:i4>
      </vt:variant>
      <vt:variant>
        <vt:i4>0</vt:i4>
      </vt:variant>
      <vt:variant>
        <vt:i4>5</vt:i4>
      </vt:variant>
      <vt:variant>
        <vt:lpwstr>../law/刑法.doc</vt:lpwstr>
      </vt:variant>
      <vt:variant>
        <vt:lpwstr>a191b1</vt:lpwstr>
      </vt:variant>
      <vt:variant>
        <vt:i4>1381330116</vt:i4>
      </vt:variant>
      <vt:variant>
        <vt:i4>258</vt:i4>
      </vt:variant>
      <vt:variant>
        <vt:i4>0</vt:i4>
      </vt:variant>
      <vt:variant>
        <vt:i4>5</vt:i4>
      </vt:variant>
      <vt:variant>
        <vt:lpwstr>../law/刑法.doc</vt:lpwstr>
      </vt:variant>
      <vt:variant>
        <vt:lpwstr>a190b1</vt:lpwstr>
      </vt:variant>
      <vt:variant>
        <vt:i4>1382313126</vt:i4>
      </vt:variant>
      <vt:variant>
        <vt:i4>255</vt:i4>
      </vt:variant>
      <vt:variant>
        <vt:i4>0</vt:i4>
      </vt:variant>
      <vt:variant>
        <vt:i4>5</vt:i4>
      </vt:variant>
      <vt:variant>
        <vt:lpwstr>../law/刑法.doc</vt:lpwstr>
      </vt:variant>
      <vt:variant>
        <vt:lpwstr>a190</vt:lpwstr>
      </vt:variant>
      <vt:variant>
        <vt:i4>1381199045</vt:i4>
      </vt:variant>
      <vt:variant>
        <vt:i4>252</vt:i4>
      </vt:variant>
      <vt:variant>
        <vt:i4>0</vt:i4>
      </vt:variant>
      <vt:variant>
        <vt:i4>5</vt:i4>
      </vt:variant>
      <vt:variant>
        <vt:lpwstr>../law/刑法.doc</vt:lpwstr>
      </vt:variant>
      <vt:variant>
        <vt:lpwstr>a186b1</vt:lpwstr>
      </vt:variant>
      <vt:variant>
        <vt:i4>1381133509</vt:i4>
      </vt:variant>
      <vt:variant>
        <vt:i4>249</vt:i4>
      </vt:variant>
      <vt:variant>
        <vt:i4>0</vt:i4>
      </vt:variant>
      <vt:variant>
        <vt:i4>5</vt:i4>
      </vt:variant>
      <vt:variant>
        <vt:lpwstr>../law/刑法.doc</vt:lpwstr>
      </vt:variant>
      <vt:variant>
        <vt:lpwstr>a185b3</vt:lpwstr>
      </vt:variant>
      <vt:variant>
        <vt:i4>1381199045</vt:i4>
      </vt:variant>
      <vt:variant>
        <vt:i4>246</vt:i4>
      </vt:variant>
      <vt:variant>
        <vt:i4>0</vt:i4>
      </vt:variant>
      <vt:variant>
        <vt:i4>5</vt:i4>
      </vt:variant>
      <vt:variant>
        <vt:lpwstr>../law/刑法.doc</vt:lpwstr>
      </vt:variant>
      <vt:variant>
        <vt:lpwstr>a185b2</vt:lpwstr>
      </vt:variant>
      <vt:variant>
        <vt:i4>1381002437</vt:i4>
      </vt:variant>
      <vt:variant>
        <vt:i4>243</vt:i4>
      </vt:variant>
      <vt:variant>
        <vt:i4>0</vt:i4>
      </vt:variant>
      <vt:variant>
        <vt:i4>5</vt:i4>
      </vt:variant>
      <vt:variant>
        <vt:lpwstr>../law/刑法.doc</vt:lpwstr>
      </vt:variant>
      <vt:variant>
        <vt:lpwstr>a185b1</vt:lpwstr>
      </vt:variant>
      <vt:variant>
        <vt:i4>1382509736</vt:i4>
      </vt:variant>
      <vt:variant>
        <vt:i4>240</vt:i4>
      </vt:variant>
      <vt:variant>
        <vt:i4>0</vt:i4>
      </vt:variant>
      <vt:variant>
        <vt:i4>5</vt:i4>
      </vt:variant>
      <vt:variant>
        <vt:lpwstr>../law/刑法.doc</vt:lpwstr>
      </vt:variant>
      <vt:variant>
        <vt:lpwstr>a173</vt:lpwstr>
      </vt:variant>
      <vt:variant>
        <vt:i4>1382182056</vt:i4>
      </vt:variant>
      <vt:variant>
        <vt:i4>237</vt:i4>
      </vt:variant>
      <vt:variant>
        <vt:i4>0</vt:i4>
      </vt:variant>
      <vt:variant>
        <vt:i4>5</vt:i4>
      </vt:variant>
      <vt:variant>
        <vt:lpwstr>../law/刑法.doc</vt:lpwstr>
      </vt:variant>
      <vt:variant>
        <vt:lpwstr>a176</vt:lpwstr>
      </vt:variant>
      <vt:variant>
        <vt:i4>1382116520</vt:i4>
      </vt:variant>
      <vt:variant>
        <vt:i4>234</vt:i4>
      </vt:variant>
      <vt:variant>
        <vt:i4>0</vt:i4>
      </vt:variant>
      <vt:variant>
        <vt:i4>5</vt:i4>
      </vt:variant>
      <vt:variant>
        <vt:lpwstr>../law/刑法.doc</vt:lpwstr>
      </vt:variant>
      <vt:variant>
        <vt:lpwstr>a175</vt:lpwstr>
      </vt:variant>
      <vt:variant>
        <vt:i4>1382509736</vt:i4>
      </vt:variant>
      <vt:variant>
        <vt:i4>231</vt:i4>
      </vt:variant>
      <vt:variant>
        <vt:i4>0</vt:i4>
      </vt:variant>
      <vt:variant>
        <vt:i4>5</vt:i4>
      </vt:variant>
      <vt:variant>
        <vt:lpwstr>../law/刑法.doc</vt:lpwstr>
      </vt:variant>
      <vt:variant>
        <vt:lpwstr>a173</vt:lpwstr>
      </vt:variant>
      <vt:variant>
        <vt:i4>1382182060</vt:i4>
      </vt:variant>
      <vt:variant>
        <vt:i4>228</vt:i4>
      </vt:variant>
      <vt:variant>
        <vt:i4>0</vt:i4>
      </vt:variant>
      <vt:variant>
        <vt:i4>5</vt:i4>
      </vt:variant>
      <vt:variant>
        <vt:lpwstr>../law/刑法.doc</vt:lpwstr>
      </vt:variant>
      <vt:variant>
        <vt:lpwstr>a136</vt:lpwstr>
      </vt:variant>
      <vt:variant>
        <vt:i4>1382116524</vt:i4>
      </vt:variant>
      <vt:variant>
        <vt:i4>225</vt:i4>
      </vt:variant>
      <vt:variant>
        <vt:i4>0</vt:i4>
      </vt:variant>
      <vt:variant>
        <vt:i4>5</vt:i4>
      </vt:variant>
      <vt:variant>
        <vt:lpwstr>../law/刑法.doc</vt:lpwstr>
      </vt:variant>
      <vt:variant>
        <vt:lpwstr>a135</vt:lpwstr>
      </vt:variant>
      <vt:variant>
        <vt:i4>578466133</vt:i4>
      </vt:variant>
      <vt:variant>
        <vt:i4>222</vt:i4>
      </vt:variant>
      <vt:variant>
        <vt:i4>0</vt:i4>
      </vt:variant>
      <vt:variant>
        <vt:i4>5</vt:i4>
      </vt:variant>
      <vt:variant>
        <vt:lpwstr>山坡地保育利用條例.doc</vt:lpwstr>
      </vt:variant>
      <vt:variant>
        <vt:lpwstr>a34</vt:lpwstr>
      </vt:variant>
      <vt:variant>
        <vt:i4>879513401</vt:i4>
      </vt:variant>
      <vt:variant>
        <vt:i4>219</vt:i4>
      </vt:variant>
      <vt:variant>
        <vt:i4>0</vt:i4>
      </vt:variant>
      <vt:variant>
        <vt:i4>5</vt:i4>
      </vt:variant>
      <vt:variant>
        <vt:lpwstr>水土保持法.doc</vt:lpwstr>
      </vt:variant>
      <vt:variant>
        <vt:lpwstr>a32</vt:lpwstr>
      </vt:variant>
      <vt:variant>
        <vt:i4>1742931006</vt:i4>
      </vt:variant>
      <vt:variant>
        <vt:i4>216</vt:i4>
      </vt:variant>
      <vt:variant>
        <vt:i4>0</vt:i4>
      </vt:variant>
      <vt:variant>
        <vt:i4>5</vt:i4>
      </vt:variant>
      <vt:variant>
        <vt:lpwstr>森林法.doc</vt:lpwstr>
      </vt:variant>
      <vt:variant>
        <vt:lpwstr>a52</vt:lpwstr>
      </vt:variant>
      <vt:variant>
        <vt:i4>1742931006</vt:i4>
      </vt:variant>
      <vt:variant>
        <vt:i4>213</vt:i4>
      </vt:variant>
      <vt:variant>
        <vt:i4>0</vt:i4>
      </vt:variant>
      <vt:variant>
        <vt:i4>5</vt:i4>
      </vt:variant>
      <vt:variant>
        <vt:lpwstr>森林法.doc</vt:lpwstr>
      </vt:variant>
      <vt:variant>
        <vt:lpwstr>a51</vt:lpwstr>
      </vt:variant>
      <vt:variant>
        <vt:i4>1742931006</vt:i4>
      </vt:variant>
      <vt:variant>
        <vt:i4>210</vt:i4>
      </vt:variant>
      <vt:variant>
        <vt:i4>0</vt:i4>
      </vt:variant>
      <vt:variant>
        <vt:i4>5</vt:i4>
      </vt:variant>
      <vt:variant>
        <vt:lpwstr>森林法.doc</vt:lpwstr>
      </vt:variant>
      <vt:variant>
        <vt:lpwstr>a50</vt:lpwstr>
      </vt:variant>
      <vt:variant>
        <vt:i4>-2099507443</vt:i4>
      </vt:variant>
      <vt:variant>
        <vt:i4>207</vt:i4>
      </vt:variant>
      <vt:variant>
        <vt:i4>0</vt:i4>
      </vt:variant>
      <vt:variant>
        <vt:i4>5</vt:i4>
      </vt:variant>
      <vt:variant>
        <vt:lpwstr>../law/民用航空法.doc</vt:lpwstr>
      </vt:variant>
      <vt:variant>
        <vt:lpwstr>a101</vt:lpwstr>
      </vt:variant>
      <vt:variant>
        <vt:i4>-2099441907</vt:i4>
      </vt:variant>
      <vt:variant>
        <vt:i4>204</vt:i4>
      </vt:variant>
      <vt:variant>
        <vt:i4>0</vt:i4>
      </vt:variant>
      <vt:variant>
        <vt:i4>5</vt:i4>
      </vt:variant>
      <vt:variant>
        <vt:lpwstr>../law/民用航空法.doc</vt:lpwstr>
      </vt:variant>
      <vt:variant>
        <vt:lpwstr>a100</vt:lpwstr>
      </vt:variant>
      <vt:variant>
        <vt:i4>-382054684</vt:i4>
      </vt:variant>
      <vt:variant>
        <vt:i4>201</vt:i4>
      </vt:variant>
      <vt:variant>
        <vt:i4>0</vt:i4>
      </vt:variant>
      <vt:variant>
        <vt:i4>5</vt:i4>
      </vt:variant>
      <vt:variant>
        <vt:lpwstr>../law/藥事法.doc</vt:lpwstr>
      </vt:variant>
      <vt:variant>
        <vt:lpwstr>a83</vt:lpwstr>
      </vt:variant>
      <vt:variant>
        <vt:i4>-382054684</vt:i4>
      </vt:variant>
      <vt:variant>
        <vt:i4>198</vt:i4>
      </vt:variant>
      <vt:variant>
        <vt:i4>0</vt:i4>
      </vt:variant>
      <vt:variant>
        <vt:i4>5</vt:i4>
      </vt:variant>
      <vt:variant>
        <vt:lpwstr>../law/藥事法.doc</vt:lpwstr>
      </vt:variant>
      <vt:variant>
        <vt:lpwstr>a82</vt:lpwstr>
      </vt:variant>
      <vt:variant>
        <vt:i4>126559914</vt:i4>
      </vt:variant>
      <vt:variant>
        <vt:i4>195</vt:i4>
      </vt:variant>
      <vt:variant>
        <vt:i4>0</vt:i4>
      </vt:variant>
      <vt:variant>
        <vt:i4>5</vt:i4>
      </vt:variant>
      <vt:variant>
        <vt:lpwstr>../law/妨害國幣懲治條例.doc</vt:lpwstr>
      </vt:variant>
      <vt:variant>
        <vt:lpwstr>a3</vt:lpwstr>
      </vt:variant>
      <vt:variant>
        <vt:i4>1921314542</vt:i4>
      </vt:variant>
      <vt:variant>
        <vt:i4>192</vt:i4>
      </vt:variant>
      <vt:variant>
        <vt:i4>0</vt:i4>
      </vt:variant>
      <vt:variant>
        <vt:i4>5</vt:i4>
      </vt:variant>
      <vt:variant>
        <vt:lpwstr>../law/農業金融法.doc</vt:lpwstr>
      </vt:variant>
      <vt:variant>
        <vt:lpwstr/>
      </vt:variant>
      <vt:variant>
        <vt:i4>591042212</vt:i4>
      </vt:variant>
      <vt:variant>
        <vt:i4>189</vt:i4>
      </vt:variant>
      <vt:variant>
        <vt:i4>0</vt:i4>
      </vt:variant>
      <vt:variant>
        <vt:i4>5</vt:i4>
      </vt:variant>
      <vt:variant>
        <vt:lpwstr>../law/保險法.doc</vt:lpwstr>
      </vt:variant>
      <vt:variant>
        <vt:lpwstr/>
      </vt:variant>
      <vt:variant>
        <vt:i4>-1597202319</vt:i4>
      </vt:variant>
      <vt:variant>
        <vt:i4>186</vt:i4>
      </vt:variant>
      <vt:variant>
        <vt:i4>0</vt:i4>
      </vt:variant>
      <vt:variant>
        <vt:i4>5</vt:i4>
      </vt:variant>
      <vt:variant>
        <vt:lpwstr>../law/證券投資信託及顧問法.doc</vt:lpwstr>
      </vt:variant>
      <vt:variant>
        <vt:lpwstr/>
      </vt:variant>
      <vt:variant>
        <vt:i4>1163717301</vt:i4>
      </vt:variant>
      <vt:variant>
        <vt:i4>183</vt:i4>
      </vt:variant>
      <vt:variant>
        <vt:i4>0</vt:i4>
      </vt:variant>
      <vt:variant>
        <vt:i4>5</vt:i4>
      </vt:variant>
      <vt:variant>
        <vt:lpwstr>../law/期貨交易法.doc</vt:lpwstr>
      </vt:variant>
      <vt:variant>
        <vt:lpwstr/>
      </vt:variant>
      <vt:variant>
        <vt:i4>-1458949083</vt:i4>
      </vt:variant>
      <vt:variant>
        <vt:i4>180</vt:i4>
      </vt:variant>
      <vt:variant>
        <vt:i4>0</vt:i4>
      </vt:variant>
      <vt:variant>
        <vt:i4>5</vt:i4>
      </vt:variant>
      <vt:variant>
        <vt:lpwstr>../law/證券交易法.doc</vt:lpwstr>
      </vt:variant>
      <vt:variant>
        <vt:lpwstr/>
      </vt:variant>
      <vt:variant>
        <vt:i4>-24131</vt:i4>
      </vt:variant>
      <vt:variant>
        <vt:i4>177</vt:i4>
      </vt:variant>
      <vt:variant>
        <vt:i4>0</vt:i4>
      </vt:variant>
      <vt:variant>
        <vt:i4>5</vt:i4>
      </vt:variant>
      <vt:variant>
        <vt:lpwstr>../law/票券金融管理法.doc</vt:lpwstr>
      </vt:variant>
      <vt:variant>
        <vt:lpwstr/>
      </vt:variant>
      <vt:variant>
        <vt:i4>653846249</vt:i4>
      </vt:variant>
      <vt:variant>
        <vt:i4>174</vt:i4>
      </vt:variant>
      <vt:variant>
        <vt:i4>0</vt:i4>
      </vt:variant>
      <vt:variant>
        <vt:i4>5</vt:i4>
      </vt:variant>
      <vt:variant>
        <vt:lpwstr>../law/信託業法.doc</vt:lpwstr>
      </vt:variant>
      <vt:variant>
        <vt:lpwstr/>
      </vt:variant>
      <vt:variant>
        <vt:i4>33473834</vt:i4>
      </vt:variant>
      <vt:variant>
        <vt:i4>171</vt:i4>
      </vt:variant>
      <vt:variant>
        <vt:i4>0</vt:i4>
      </vt:variant>
      <vt:variant>
        <vt:i4>5</vt:i4>
      </vt:variant>
      <vt:variant>
        <vt:lpwstr>../law/不動產證券化條例.doc</vt:lpwstr>
      </vt:variant>
      <vt:variant>
        <vt:lpwstr/>
      </vt:variant>
      <vt:variant>
        <vt:i4>-1963931644</vt:i4>
      </vt:variant>
      <vt:variant>
        <vt:i4>168</vt:i4>
      </vt:variant>
      <vt:variant>
        <vt:i4>0</vt:i4>
      </vt:variant>
      <vt:variant>
        <vt:i4>5</vt:i4>
      </vt:variant>
      <vt:variant>
        <vt:lpwstr>../law/金融資產證券化條例.doc</vt:lpwstr>
      </vt:variant>
      <vt:variant>
        <vt:lpwstr/>
      </vt:variant>
      <vt:variant>
        <vt:i4>1654871690</vt:i4>
      </vt:variant>
      <vt:variant>
        <vt:i4>165</vt:i4>
      </vt:variant>
      <vt:variant>
        <vt:i4>0</vt:i4>
      </vt:variant>
      <vt:variant>
        <vt:i4>5</vt:i4>
      </vt:variant>
      <vt:variant>
        <vt:lpwstr>../law/信用合作社法.doc</vt:lpwstr>
      </vt:variant>
      <vt:variant>
        <vt:lpwstr/>
      </vt:variant>
      <vt:variant>
        <vt:i4>-805481254</vt:i4>
      </vt:variant>
      <vt:variant>
        <vt:i4>162</vt:i4>
      </vt:variant>
      <vt:variant>
        <vt:i4>0</vt:i4>
      </vt:variant>
      <vt:variant>
        <vt:i4>5</vt:i4>
      </vt:variant>
      <vt:variant>
        <vt:lpwstr>../law/金融控股公司法.doc</vt:lpwstr>
      </vt:variant>
      <vt:variant>
        <vt:lpwstr/>
      </vt:variant>
      <vt:variant>
        <vt:i4>-26769342</vt:i4>
      </vt:variant>
      <vt:variant>
        <vt:i4>159</vt:i4>
      </vt:variant>
      <vt:variant>
        <vt:i4>0</vt:i4>
      </vt:variant>
      <vt:variant>
        <vt:i4>5</vt:i4>
      </vt:variant>
      <vt:variant>
        <vt:lpwstr>../law/銀行法.doc</vt:lpwstr>
      </vt:variant>
      <vt:variant>
        <vt:lpwstr/>
      </vt:variant>
      <vt:variant>
        <vt:i4>-2074453320</vt:i4>
      </vt:variant>
      <vt:variant>
        <vt:i4>156</vt:i4>
      </vt:variant>
      <vt:variant>
        <vt:i4>0</vt:i4>
      </vt:variant>
      <vt:variant>
        <vt:i4>5</vt:i4>
      </vt:variant>
      <vt:variant>
        <vt:lpwstr>../law/懲治走私條例.doc</vt:lpwstr>
      </vt:variant>
      <vt:variant>
        <vt:lpwstr>b10</vt:lpwstr>
      </vt:variant>
      <vt:variant>
        <vt:i4>-2074977608</vt:i4>
      </vt:variant>
      <vt:variant>
        <vt:i4>153</vt:i4>
      </vt:variant>
      <vt:variant>
        <vt:i4>0</vt:i4>
      </vt:variant>
      <vt:variant>
        <vt:i4>5</vt:i4>
      </vt:variant>
      <vt:variant>
        <vt:lpwstr>../law/懲治走私條例.doc</vt:lpwstr>
      </vt:variant>
      <vt:variant>
        <vt:lpwstr>b9</vt:lpwstr>
      </vt:variant>
      <vt:variant>
        <vt:i4>-2074125640</vt:i4>
      </vt:variant>
      <vt:variant>
        <vt:i4>150</vt:i4>
      </vt:variant>
      <vt:variant>
        <vt:i4>0</vt:i4>
      </vt:variant>
      <vt:variant>
        <vt:i4>5</vt:i4>
      </vt:variant>
      <vt:variant>
        <vt:lpwstr>../law/懲治走私條例.doc</vt:lpwstr>
      </vt:variant>
      <vt:variant>
        <vt:lpwstr>b4</vt:lpwstr>
      </vt:variant>
      <vt:variant>
        <vt:i4>-325042889</vt:i4>
      </vt:variant>
      <vt:variant>
        <vt:i4>147</vt:i4>
      </vt:variant>
      <vt:variant>
        <vt:i4>0</vt:i4>
      </vt:variant>
      <vt:variant>
        <vt:i4>5</vt:i4>
      </vt:variant>
      <vt:variant>
        <vt:lpwstr>../law/兒童及少年性交易防制條例.doc</vt:lpwstr>
      </vt:variant>
      <vt:variant>
        <vt:lpwstr>a31</vt:lpwstr>
      </vt:variant>
      <vt:variant>
        <vt:i4>-325042889</vt:i4>
      </vt:variant>
      <vt:variant>
        <vt:i4>144</vt:i4>
      </vt:variant>
      <vt:variant>
        <vt:i4>0</vt:i4>
      </vt:variant>
      <vt:variant>
        <vt:i4>5</vt:i4>
      </vt:variant>
      <vt:variant>
        <vt:lpwstr>../law/兒童及少年性交易防制條例.doc</vt:lpwstr>
      </vt:variant>
      <vt:variant>
        <vt:lpwstr>a30</vt:lpwstr>
      </vt:variant>
      <vt:variant>
        <vt:i4>-324977353</vt:i4>
      </vt:variant>
      <vt:variant>
        <vt:i4>141</vt:i4>
      </vt:variant>
      <vt:variant>
        <vt:i4>0</vt:i4>
      </vt:variant>
      <vt:variant>
        <vt:i4>5</vt:i4>
      </vt:variant>
      <vt:variant>
        <vt:lpwstr>../law/兒童及少年性交易防制條例.doc</vt:lpwstr>
      </vt:variant>
      <vt:variant>
        <vt:lpwstr>a27</vt:lpwstr>
      </vt:variant>
      <vt:variant>
        <vt:i4>-324977353</vt:i4>
      </vt:variant>
      <vt:variant>
        <vt:i4>138</vt:i4>
      </vt:variant>
      <vt:variant>
        <vt:i4>0</vt:i4>
      </vt:variant>
      <vt:variant>
        <vt:i4>5</vt:i4>
      </vt:variant>
      <vt:variant>
        <vt:lpwstr>../law/兒童及少年性交易防制條例.doc</vt:lpwstr>
      </vt:variant>
      <vt:variant>
        <vt:lpwstr>a23</vt:lpwstr>
      </vt:variant>
      <vt:variant>
        <vt:i4>-1728034291</vt:i4>
      </vt:variant>
      <vt:variant>
        <vt:i4>135</vt:i4>
      </vt:variant>
      <vt:variant>
        <vt:i4>0</vt:i4>
      </vt:variant>
      <vt:variant>
        <vt:i4>5</vt:i4>
      </vt:variant>
      <vt:variant>
        <vt:lpwstr>../law/肅清煙毒條例.doc</vt:lpwstr>
      </vt:variant>
      <vt:variant>
        <vt:lpwstr>z5</vt:lpwstr>
      </vt:variant>
      <vt:variant>
        <vt:i4>-968289659</vt:i4>
      </vt:variant>
      <vt:variant>
        <vt:i4>132</vt:i4>
      </vt:variant>
      <vt:variant>
        <vt:i4>0</vt:i4>
      </vt:variant>
      <vt:variant>
        <vt:i4>5</vt:i4>
      </vt:variant>
      <vt:variant>
        <vt:lpwstr>../law/毒品危害防制條例.doc</vt:lpwstr>
      </vt:variant>
      <vt:variant>
        <vt:lpwstr>a15</vt:lpwstr>
      </vt:variant>
      <vt:variant>
        <vt:i4>-968289659</vt:i4>
      </vt:variant>
      <vt:variant>
        <vt:i4>129</vt:i4>
      </vt:variant>
      <vt:variant>
        <vt:i4>0</vt:i4>
      </vt:variant>
      <vt:variant>
        <vt:i4>5</vt:i4>
      </vt:variant>
      <vt:variant>
        <vt:lpwstr>../law/毒品危害防制條例.doc</vt:lpwstr>
      </vt:variant>
      <vt:variant>
        <vt:lpwstr>a12</vt:lpwstr>
      </vt:variant>
      <vt:variant>
        <vt:i4>-968879483</vt:i4>
      </vt:variant>
      <vt:variant>
        <vt:i4>126</vt:i4>
      </vt:variant>
      <vt:variant>
        <vt:i4>0</vt:i4>
      </vt:variant>
      <vt:variant>
        <vt:i4>5</vt:i4>
      </vt:variant>
      <vt:variant>
        <vt:lpwstr>../law/毒品危害防制條例.doc</vt:lpwstr>
      </vt:variant>
      <vt:variant>
        <vt:lpwstr>a8</vt:lpwstr>
      </vt:variant>
      <vt:variant>
        <vt:i4>-967896443</vt:i4>
      </vt:variant>
      <vt:variant>
        <vt:i4>123</vt:i4>
      </vt:variant>
      <vt:variant>
        <vt:i4>0</vt:i4>
      </vt:variant>
      <vt:variant>
        <vt:i4>5</vt:i4>
      </vt:variant>
      <vt:variant>
        <vt:lpwstr>../law/毒品危害防制條例.doc</vt:lpwstr>
      </vt:variant>
      <vt:variant>
        <vt:lpwstr>a7</vt:lpwstr>
      </vt:variant>
      <vt:variant>
        <vt:i4>-968093051</vt:i4>
      </vt:variant>
      <vt:variant>
        <vt:i4>120</vt:i4>
      </vt:variant>
      <vt:variant>
        <vt:i4>0</vt:i4>
      </vt:variant>
      <vt:variant>
        <vt:i4>5</vt:i4>
      </vt:variant>
      <vt:variant>
        <vt:lpwstr>../law/毒品危害防制條例.doc</vt:lpwstr>
      </vt:variant>
      <vt:variant>
        <vt:lpwstr>a4</vt:lpwstr>
      </vt:variant>
      <vt:variant>
        <vt:i4>-968289658</vt:i4>
      </vt:variant>
      <vt:variant>
        <vt:i4>117</vt:i4>
      </vt:variant>
      <vt:variant>
        <vt:i4>0</vt:i4>
      </vt:variant>
      <vt:variant>
        <vt:i4>5</vt:i4>
      </vt:variant>
      <vt:variant>
        <vt:lpwstr>../law/毒品危害防制條例.doc</vt:lpwstr>
      </vt:variant>
      <vt:variant>
        <vt:lpwstr>b15</vt:lpwstr>
      </vt:variant>
      <vt:variant>
        <vt:i4>-968289658</vt:i4>
      </vt:variant>
      <vt:variant>
        <vt:i4>114</vt:i4>
      </vt:variant>
      <vt:variant>
        <vt:i4>0</vt:i4>
      </vt:variant>
      <vt:variant>
        <vt:i4>5</vt:i4>
      </vt:variant>
      <vt:variant>
        <vt:lpwstr>../law/毒品危害防制條例.doc</vt:lpwstr>
      </vt:variant>
      <vt:variant>
        <vt:lpwstr>b12</vt:lpwstr>
      </vt:variant>
      <vt:variant>
        <vt:i4>-968879482</vt:i4>
      </vt:variant>
      <vt:variant>
        <vt:i4>111</vt:i4>
      </vt:variant>
      <vt:variant>
        <vt:i4>0</vt:i4>
      </vt:variant>
      <vt:variant>
        <vt:i4>5</vt:i4>
      </vt:variant>
      <vt:variant>
        <vt:lpwstr>../law/毒品危害防制條例.doc</vt:lpwstr>
      </vt:variant>
      <vt:variant>
        <vt:lpwstr>b8</vt:lpwstr>
      </vt:variant>
      <vt:variant>
        <vt:i4>-967896442</vt:i4>
      </vt:variant>
      <vt:variant>
        <vt:i4>108</vt:i4>
      </vt:variant>
      <vt:variant>
        <vt:i4>0</vt:i4>
      </vt:variant>
      <vt:variant>
        <vt:i4>5</vt:i4>
      </vt:variant>
      <vt:variant>
        <vt:lpwstr>../law/毒品危害防制條例.doc</vt:lpwstr>
      </vt:variant>
      <vt:variant>
        <vt:lpwstr>b7</vt:lpwstr>
      </vt:variant>
      <vt:variant>
        <vt:i4>-968093050</vt:i4>
      </vt:variant>
      <vt:variant>
        <vt:i4>105</vt:i4>
      </vt:variant>
      <vt:variant>
        <vt:i4>0</vt:i4>
      </vt:variant>
      <vt:variant>
        <vt:i4>5</vt:i4>
      </vt:variant>
      <vt:variant>
        <vt:lpwstr>../law/毒品危害防制條例.doc</vt:lpwstr>
      </vt:variant>
      <vt:variant>
        <vt:lpwstr>b4</vt:lpwstr>
      </vt:variant>
      <vt:variant>
        <vt:i4>-1745108616</vt:i4>
      </vt:variant>
      <vt:variant>
        <vt:i4>102</vt:i4>
      </vt:variant>
      <vt:variant>
        <vt:i4>0</vt:i4>
      </vt:variant>
      <vt:variant>
        <vt:i4>5</vt:i4>
      </vt:variant>
      <vt:variant>
        <vt:lpwstr>../law/洗錢防制法.doc</vt:lpwstr>
      </vt:variant>
      <vt:variant>
        <vt:lpwstr>b9</vt:lpwstr>
      </vt:variant>
      <vt:variant>
        <vt:i4>-251061047</vt:i4>
      </vt:variant>
      <vt:variant>
        <vt:i4>99</vt:i4>
      </vt:variant>
      <vt:variant>
        <vt:i4>0</vt:i4>
      </vt:variant>
      <vt:variant>
        <vt:i4>5</vt:i4>
      </vt:variant>
      <vt:variant>
        <vt:lpwstr>../law/組織犯罪防制條例.doc</vt:lpwstr>
      </vt:variant>
      <vt:variant>
        <vt:lpwstr>a9</vt:lpwstr>
      </vt:variant>
      <vt:variant>
        <vt:i4>-251257655</vt:i4>
      </vt:variant>
      <vt:variant>
        <vt:i4>96</vt:i4>
      </vt:variant>
      <vt:variant>
        <vt:i4>0</vt:i4>
      </vt:variant>
      <vt:variant>
        <vt:i4>5</vt:i4>
      </vt:variant>
      <vt:variant>
        <vt:lpwstr>../law/組織犯罪防制條例.doc</vt:lpwstr>
      </vt:variant>
      <vt:variant>
        <vt:lpwstr>a6</vt:lpwstr>
      </vt:variant>
      <vt:variant>
        <vt:i4>-251388727</vt:i4>
      </vt:variant>
      <vt:variant>
        <vt:i4>93</vt:i4>
      </vt:variant>
      <vt:variant>
        <vt:i4>0</vt:i4>
      </vt:variant>
      <vt:variant>
        <vt:i4>5</vt:i4>
      </vt:variant>
      <vt:variant>
        <vt:lpwstr>../law/組織犯罪防制條例.doc</vt:lpwstr>
      </vt:variant>
      <vt:variant>
        <vt:lpwstr>a4</vt:lpwstr>
      </vt:variant>
      <vt:variant>
        <vt:i4>-251454263</vt:i4>
      </vt:variant>
      <vt:variant>
        <vt:i4>90</vt:i4>
      </vt:variant>
      <vt:variant>
        <vt:i4>0</vt:i4>
      </vt:variant>
      <vt:variant>
        <vt:i4>5</vt:i4>
      </vt:variant>
      <vt:variant>
        <vt:lpwstr>../law/組織犯罪防制條例.doc</vt:lpwstr>
      </vt:variant>
      <vt:variant>
        <vt:lpwstr>a3</vt:lpwstr>
      </vt:variant>
      <vt:variant>
        <vt:i4>2013038736</vt:i4>
      </vt:variant>
      <vt:variant>
        <vt:i4>87</vt:i4>
      </vt:variant>
      <vt:variant>
        <vt:i4>0</vt:i4>
      </vt:variant>
      <vt:variant>
        <vt:i4>5</vt:i4>
      </vt:variant>
      <vt:variant>
        <vt:lpwstr>../law/槍砲彈藥刀械管制條例.doc</vt:lpwstr>
      </vt:variant>
      <vt:variant>
        <vt:lpwstr>a11</vt:lpwstr>
      </vt:variant>
      <vt:variant>
        <vt:i4>2013038736</vt:i4>
      </vt:variant>
      <vt:variant>
        <vt:i4>84</vt:i4>
      </vt:variant>
      <vt:variant>
        <vt:i4>0</vt:i4>
      </vt:variant>
      <vt:variant>
        <vt:i4>5</vt:i4>
      </vt:variant>
      <vt:variant>
        <vt:lpwstr>../law/槍砲彈藥刀械管制條例.doc</vt:lpwstr>
      </vt:variant>
      <vt:variant>
        <vt:lpwstr>a10</vt:lpwstr>
      </vt:variant>
      <vt:variant>
        <vt:i4>2013038736</vt:i4>
      </vt:variant>
      <vt:variant>
        <vt:i4>81</vt:i4>
      </vt:variant>
      <vt:variant>
        <vt:i4>0</vt:i4>
      </vt:variant>
      <vt:variant>
        <vt:i4>5</vt:i4>
      </vt:variant>
      <vt:variant>
        <vt:lpwstr>../law/槍砲彈藥刀械管制條例.doc</vt:lpwstr>
      </vt:variant>
      <vt:variant>
        <vt:lpwstr>a13</vt:lpwstr>
      </vt:variant>
      <vt:variant>
        <vt:i4>2013038736</vt:i4>
      </vt:variant>
      <vt:variant>
        <vt:i4>78</vt:i4>
      </vt:variant>
      <vt:variant>
        <vt:i4>0</vt:i4>
      </vt:variant>
      <vt:variant>
        <vt:i4>5</vt:i4>
      </vt:variant>
      <vt:variant>
        <vt:lpwstr>../law/槍砲彈藥刀械管制條例.doc</vt:lpwstr>
      </vt:variant>
      <vt:variant>
        <vt:lpwstr>a12</vt:lpwstr>
      </vt:variant>
      <vt:variant>
        <vt:i4>2012579984</vt:i4>
      </vt:variant>
      <vt:variant>
        <vt:i4>75</vt:i4>
      </vt:variant>
      <vt:variant>
        <vt:i4>0</vt:i4>
      </vt:variant>
      <vt:variant>
        <vt:i4>5</vt:i4>
      </vt:variant>
      <vt:variant>
        <vt:lpwstr>../law/槍砲彈藥刀械管制條例.doc</vt:lpwstr>
      </vt:variant>
      <vt:variant>
        <vt:lpwstr>a8</vt:lpwstr>
      </vt:variant>
      <vt:variant>
        <vt:i4>2012907664</vt:i4>
      </vt:variant>
      <vt:variant>
        <vt:i4>72</vt:i4>
      </vt:variant>
      <vt:variant>
        <vt:i4>0</vt:i4>
      </vt:variant>
      <vt:variant>
        <vt:i4>5</vt:i4>
      </vt:variant>
      <vt:variant>
        <vt:lpwstr>../law/槍砲彈藥刀械管制條例.doc</vt:lpwstr>
      </vt:variant>
      <vt:variant>
        <vt:lpwstr>a7</vt:lpwstr>
      </vt:variant>
      <vt:variant>
        <vt:i4>-2111078177</vt:i4>
      </vt:variant>
      <vt:variant>
        <vt:i4>69</vt:i4>
      </vt:variant>
      <vt:variant>
        <vt:i4>0</vt:i4>
      </vt:variant>
      <vt:variant>
        <vt:i4>5</vt:i4>
      </vt:variant>
      <vt:variant>
        <vt:lpwstr>../law/總統副總統選舉罷免法.doc</vt:lpwstr>
      </vt:variant>
      <vt:variant>
        <vt:lpwstr>b89</vt:lpwstr>
      </vt:variant>
      <vt:variant>
        <vt:i4>-2111078177</vt:i4>
      </vt:variant>
      <vt:variant>
        <vt:i4>66</vt:i4>
      </vt:variant>
      <vt:variant>
        <vt:i4>0</vt:i4>
      </vt:variant>
      <vt:variant>
        <vt:i4>5</vt:i4>
      </vt:variant>
      <vt:variant>
        <vt:lpwstr>../law/總統副總統選舉罷免法.doc</vt:lpwstr>
      </vt:variant>
      <vt:variant>
        <vt:lpwstr>b88</vt:lpwstr>
      </vt:variant>
      <vt:variant>
        <vt:i4>-2111078177</vt:i4>
      </vt:variant>
      <vt:variant>
        <vt:i4>63</vt:i4>
      </vt:variant>
      <vt:variant>
        <vt:i4>0</vt:i4>
      </vt:variant>
      <vt:variant>
        <vt:i4>5</vt:i4>
      </vt:variant>
      <vt:variant>
        <vt:lpwstr>../law/總統副總統選舉罷免法.doc</vt:lpwstr>
      </vt:variant>
      <vt:variant>
        <vt:lpwstr>b87</vt:lpwstr>
      </vt:variant>
      <vt:variant>
        <vt:i4>-2111078177</vt:i4>
      </vt:variant>
      <vt:variant>
        <vt:i4>60</vt:i4>
      </vt:variant>
      <vt:variant>
        <vt:i4>0</vt:i4>
      </vt:variant>
      <vt:variant>
        <vt:i4>5</vt:i4>
      </vt:variant>
      <vt:variant>
        <vt:lpwstr>../law/總統副總統選舉罷免法.doc</vt:lpwstr>
      </vt:variant>
      <vt:variant>
        <vt:lpwstr>b86</vt:lpwstr>
      </vt:variant>
      <vt:variant>
        <vt:i4>-2111078177</vt:i4>
      </vt:variant>
      <vt:variant>
        <vt:i4>57</vt:i4>
      </vt:variant>
      <vt:variant>
        <vt:i4>0</vt:i4>
      </vt:variant>
      <vt:variant>
        <vt:i4>5</vt:i4>
      </vt:variant>
      <vt:variant>
        <vt:lpwstr>../law/總統副總統選舉罷免法.doc</vt:lpwstr>
      </vt:variant>
      <vt:variant>
        <vt:lpwstr>b84</vt:lpwstr>
      </vt:variant>
      <vt:variant>
        <vt:i4>-2111078177</vt:i4>
      </vt:variant>
      <vt:variant>
        <vt:i4>54</vt:i4>
      </vt:variant>
      <vt:variant>
        <vt:i4>0</vt:i4>
      </vt:variant>
      <vt:variant>
        <vt:i4>5</vt:i4>
      </vt:variant>
      <vt:variant>
        <vt:lpwstr>../law/總統副總統選舉罷免法.doc</vt:lpwstr>
      </vt:variant>
      <vt:variant>
        <vt:lpwstr>b82</vt:lpwstr>
      </vt:variant>
      <vt:variant>
        <vt:i4>-2111078177</vt:i4>
      </vt:variant>
      <vt:variant>
        <vt:i4>51</vt:i4>
      </vt:variant>
      <vt:variant>
        <vt:i4>0</vt:i4>
      </vt:variant>
      <vt:variant>
        <vt:i4>5</vt:i4>
      </vt:variant>
      <vt:variant>
        <vt:lpwstr>../law/總統副總統選舉罷免法.doc</vt:lpwstr>
      </vt:variant>
      <vt:variant>
        <vt:lpwstr>b81</vt:lpwstr>
      </vt:variant>
      <vt:variant>
        <vt:i4>-2111078177</vt:i4>
      </vt:variant>
      <vt:variant>
        <vt:i4>48</vt:i4>
      </vt:variant>
      <vt:variant>
        <vt:i4>0</vt:i4>
      </vt:variant>
      <vt:variant>
        <vt:i4>5</vt:i4>
      </vt:variant>
      <vt:variant>
        <vt:lpwstr>../law/總統副總統選舉罷免法.doc</vt:lpwstr>
      </vt:variant>
      <vt:variant>
        <vt:lpwstr>b80</vt:lpwstr>
      </vt:variant>
      <vt:variant>
        <vt:i4>-1671100532</vt:i4>
      </vt:variant>
      <vt:variant>
        <vt:i4>45</vt:i4>
      </vt:variant>
      <vt:variant>
        <vt:i4>0</vt:i4>
      </vt:variant>
      <vt:variant>
        <vt:i4>5</vt:i4>
      </vt:variant>
      <vt:variant>
        <vt:lpwstr>../law/公職人員選舉罷免法.doc</vt:lpwstr>
      </vt:variant>
      <vt:variant>
        <vt:lpwstr>a91b1</vt:lpwstr>
      </vt:variant>
      <vt:variant>
        <vt:i4>-1677260867</vt:i4>
      </vt:variant>
      <vt:variant>
        <vt:i4>42</vt:i4>
      </vt:variant>
      <vt:variant>
        <vt:i4>0</vt:i4>
      </vt:variant>
      <vt:variant>
        <vt:i4>5</vt:i4>
      </vt:variant>
      <vt:variant>
        <vt:lpwstr>../law/公職人員選舉罷免法.doc</vt:lpwstr>
      </vt:variant>
      <vt:variant>
        <vt:lpwstr>a91</vt:lpwstr>
      </vt:variant>
      <vt:variant>
        <vt:i4>-1671100531</vt:i4>
      </vt:variant>
      <vt:variant>
        <vt:i4>39</vt:i4>
      </vt:variant>
      <vt:variant>
        <vt:i4>0</vt:i4>
      </vt:variant>
      <vt:variant>
        <vt:i4>5</vt:i4>
      </vt:variant>
      <vt:variant>
        <vt:lpwstr>../law/公職人員選舉罷免法.doc</vt:lpwstr>
      </vt:variant>
      <vt:variant>
        <vt:lpwstr>a90b2</vt:lpwstr>
      </vt:variant>
      <vt:variant>
        <vt:i4>-1671100531</vt:i4>
      </vt:variant>
      <vt:variant>
        <vt:i4>36</vt:i4>
      </vt:variant>
      <vt:variant>
        <vt:i4>0</vt:i4>
      </vt:variant>
      <vt:variant>
        <vt:i4>5</vt:i4>
      </vt:variant>
      <vt:variant>
        <vt:lpwstr>../law/公職人員選舉罷免法.doc</vt:lpwstr>
      </vt:variant>
      <vt:variant>
        <vt:lpwstr>a90b1</vt:lpwstr>
      </vt:variant>
      <vt:variant>
        <vt:i4>-1677326403</vt:i4>
      </vt:variant>
      <vt:variant>
        <vt:i4>33</vt:i4>
      </vt:variant>
      <vt:variant>
        <vt:i4>0</vt:i4>
      </vt:variant>
      <vt:variant>
        <vt:i4>5</vt:i4>
      </vt:variant>
      <vt:variant>
        <vt:lpwstr>../law/公職人員選舉罷免法.doc</vt:lpwstr>
      </vt:variant>
      <vt:variant>
        <vt:lpwstr>a89</vt:lpwstr>
      </vt:variant>
      <vt:variant>
        <vt:i4>-1671166070</vt:i4>
      </vt:variant>
      <vt:variant>
        <vt:i4>30</vt:i4>
      </vt:variant>
      <vt:variant>
        <vt:i4>0</vt:i4>
      </vt:variant>
      <vt:variant>
        <vt:i4>5</vt:i4>
      </vt:variant>
      <vt:variant>
        <vt:lpwstr>../law/公職人員選舉罷免法.doc</vt:lpwstr>
      </vt:variant>
      <vt:variant>
        <vt:lpwstr>a87b2</vt:lpwstr>
      </vt:variant>
      <vt:variant>
        <vt:i4>-1671166070</vt:i4>
      </vt:variant>
      <vt:variant>
        <vt:i4>27</vt:i4>
      </vt:variant>
      <vt:variant>
        <vt:i4>0</vt:i4>
      </vt:variant>
      <vt:variant>
        <vt:i4>5</vt:i4>
      </vt:variant>
      <vt:variant>
        <vt:lpwstr>../law/公職人員選舉罷免法.doc</vt:lpwstr>
      </vt:variant>
      <vt:variant>
        <vt:lpwstr>a87b1</vt:lpwstr>
      </vt:variant>
      <vt:variant>
        <vt:i4>-1677326403</vt:i4>
      </vt:variant>
      <vt:variant>
        <vt:i4>24</vt:i4>
      </vt:variant>
      <vt:variant>
        <vt:i4>0</vt:i4>
      </vt:variant>
      <vt:variant>
        <vt:i4>5</vt:i4>
      </vt:variant>
      <vt:variant>
        <vt:lpwstr>../law/公職人員選舉罷免法.doc</vt:lpwstr>
      </vt:variant>
      <vt:variant>
        <vt:lpwstr>a87</vt:lpwstr>
      </vt:variant>
      <vt:variant>
        <vt:i4>1555466412</vt:i4>
      </vt:variant>
      <vt:variant>
        <vt:i4>21</vt:i4>
      </vt:variant>
      <vt:variant>
        <vt:i4>0</vt:i4>
      </vt:variant>
      <vt:variant>
        <vt:i4>5</vt:i4>
      </vt:variant>
      <vt:variant>
        <vt:lpwstr>貪污治罪條例.doc</vt:lpwstr>
      </vt:variant>
      <vt:variant>
        <vt:lpwstr>a12</vt:lpwstr>
      </vt:variant>
      <vt:variant>
        <vt:i4>1555269804</vt:i4>
      </vt:variant>
      <vt:variant>
        <vt:i4>18</vt:i4>
      </vt:variant>
      <vt:variant>
        <vt:i4>0</vt:i4>
      </vt:variant>
      <vt:variant>
        <vt:i4>5</vt:i4>
      </vt:variant>
      <vt:variant>
        <vt:lpwstr>貪污治罪條例.doc</vt:lpwstr>
      </vt:variant>
      <vt:variant>
        <vt:lpwstr>a4</vt:lpwstr>
      </vt:variant>
      <vt:variant>
        <vt:i4>-1229437771</vt:i4>
      </vt:variant>
      <vt:variant>
        <vt:i4>15</vt:i4>
      </vt:variant>
      <vt:variant>
        <vt:i4>0</vt:i4>
      </vt:variant>
      <vt:variant>
        <vt:i4>5</vt:i4>
      </vt:variant>
      <vt:variant>
        <vt:lpwstr>http://www.6law.idv.tw/6law/law/中華民國九十六年罪犯減刑條例.htm</vt:lpwstr>
      </vt:variant>
      <vt:variant>
        <vt:lpwstr/>
      </vt:variant>
      <vt:variant>
        <vt:i4>-421115192</vt:i4>
      </vt:variant>
      <vt:variant>
        <vt:i4>12</vt:i4>
      </vt:variant>
      <vt:variant>
        <vt:i4>0</vt:i4>
      </vt:variant>
      <vt:variant>
        <vt:i4>5</vt:i4>
      </vt:variant>
      <vt:variant>
        <vt:lpwstr>../S-link電子六法總索引.doc</vt:lpwstr>
      </vt:variant>
      <vt:variant>
        <vt:lpwstr/>
      </vt:variant>
      <vt:variant>
        <vt:i4>-964550950</vt:i4>
      </vt:variant>
      <vt:variant>
        <vt:i4>9</vt:i4>
      </vt:variant>
      <vt:variant>
        <vt:i4>0</vt:i4>
      </vt:variant>
      <vt:variant>
        <vt:i4>5</vt:i4>
      </vt:variant>
      <vt:variant>
        <vt:lpwstr>../law2/中華民國九十六年罪犯減刑條例草案及總說明.doc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中華民國九十六年罪犯減刑條例</dc:title>
  <dc:subject/>
  <dc:creator>S-link 電子六法-黃婉玲</dc:creator>
  <cp:keywords/>
  <dc:description/>
  <cp:lastModifiedBy>黃 6laws</cp:lastModifiedBy>
  <cp:revision>16</cp:revision>
  <dcterms:created xsi:type="dcterms:W3CDTF">2014-11-27T09:04:00Z</dcterms:created>
  <dcterms:modified xsi:type="dcterms:W3CDTF">2024-05-27T08:49:00Z</dcterms:modified>
</cp:coreProperties>
</file>